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CE" w:rsidRDefault="00A50FCE" w:rsidP="00F060D1">
      <w:pPr>
        <w:tabs>
          <w:tab w:val="center" w:pos="4677"/>
          <w:tab w:val="right" w:pos="9355"/>
        </w:tabs>
        <w:spacing w:line="100" w:lineRule="atLeast"/>
        <w:ind w:right="3420"/>
        <w:rPr>
          <w:i/>
          <w:iCs/>
        </w:rPr>
      </w:pPr>
    </w:p>
    <w:p w:rsidR="00A50FCE" w:rsidRPr="00DA39FF" w:rsidRDefault="00A50FCE" w:rsidP="00F060D1">
      <w:pPr>
        <w:tabs>
          <w:tab w:val="center" w:pos="4677"/>
          <w:tab w:val="right" w:pos="9355"/>
        </w:tabs>
        <w:spacing w:line="100" w:lineRule="atLeast"/>
        <w:ind w:right="3420"/>
        <w:rPr>
          <w:b/>
          <w:bCs/>
        </w:rPr>
      </w:pPr>
    </w:p>
    <w:p w:rsidR="00A50FCE" w:rsidRPr="00DA39FF" w:rsidRDefault="00A50FCE" w:rsidP="00F060D1">
      <w:pPr>
        <w:tabs>
          <w:tab w:val="center" w:pos="4677"/>
          <w:tab w:val="right" w:pos="9355"/>
        </w:tabs>
        <w:spacing w:line="100" w:lineRule="atLeast"/>
        <w:ind w:right="3420"/>
        <w:rPr>
          <w:b/>
          <w:bCs/>
        </w:rPr>
      </w:pPr>
    </w:p>
    <w:p w:rsidR="00A50FCE" w:rsidRPr="00DA39FF" w:rsidRDefault="00A50FCE" w:rsidP="00F060D1">
      <w:pPr>
        <w:tabs>
          <w:tab w:val="center" w:pos="4677"/>
          <w:tab w:val="right" w:pos="9355"/>
        </w:tabs>
        <w:spacing w:line="100" w:lineRule="atLeast"/>
        <w:ind w:right="3420"/>
        <w:rPr>
          <w:b/>
          <w:bCs/>
        </w:rPr>
      </w:pPr>
    </w:p>
    <w:p w:rsidR="00A50FCE" w:rsidRPr="00DA39FF" w:rsidRDefault="00A50FCE" w:rsidP="00F060D1">
      <w:pPr>
        <w:tabs>
          <w:tab w:val="center" w:pos="4677"/>
          <w:tab w:val="right" w:pos="9355"/>
        </w:tabs>
        <w:spacing w:line="100" w:lineRule="atLeast"/>
        <w:ind w:right="3420"/>
        <w:rPr>
          <w:b/>
          <w:bCs/>
        </w:rPr>
      </w:pPr>
    </w:p>
    <w:p w:rsidR="00A50FCE" w:rsidRPr="00DA39FF" w:rsidRDefault="00A50FCE" w:rsidP="00F060D1">
      <w:pPr>
        <w:tabs>
          <w:tab w:val="center" w:pos="4677"/>
          <w:tab w:val="right" w:pos="9355"/>
        </w:tabs>
        <w:spacing w:line="100" w:lineRule="atLeast"/>
        <w:ind w:right="3420"/>
        <w:rPr>
          <w:b/>
          <w:bCs/>
        </w:rPr>
      </w:pPr>
    </w:p>
    <w:p w:rsidR="00A50FCE" w:rsidRPr="00DA39FF" w:rsidRDefault="00A50FCE" w:rsidP="00F060D1">
      <w:pPr>
        <w:tabs>
          <w:tab w:val="center" w:pos="4677"/>
          <w:tab w:val="right" w:pos="9355"/>
        </w:tabs>
        <w:spacing w:line="100" w:lineRule="atLeast"/>
        <w:ind w:right="3420"/>
        <w:rPr>
          <w:b/>
          <w:bCs/>
        </w:rPr>
      </w:pPr>
    </w:p>
    <w:p w:rsidR="00A50FCE" w:rsidRDefault="00A50FCE" w:rsidP="00F060D1">
      <w:pPr>
        <w:spacing w:line="100" w:lineRule="atLeast"/>
        <w:ind w:right="3544"/>
        <w:jc w:val="both"/>
        <w:rPr>
          <w:b/>
          <w:bCs/>
        </w:rPr>
      </w:pPr>
      <w:r w:rsidRPr="00F060D1">
        <w:rPr>
          <w:b/>
          <w:bCs/>
        </w:rPr>
        <w:t>Про затвердження структури та параметрів реєстру «</w:t>
      </w:r>
      <w:r>
        <w:rPr>
          <w:b/>
          <w:bCs/>
        </w:rPr>
        <w:t xml:space="preserve">Освітні послуги </w:t>
      </w:r>
      <w:r w:rsidRPr="00F060D1">
        <w:rPr>
          <w:b/>
          <w:bCs/>
        </w:rPr>
        <w:t xml:space="preserve">для дітей у системі позашкільної </w:t>
      </w:r>
      <w:r w:rsidRPr="005E2C2A">
        <w:rPr>
          <w:b/>
          <w:bCs/>
        </w:rPr>
        <w:t xml:space="preserve">(неформальної) </w:t>
      </w:r>
      <w:r w:rsidRPr="00F060D1">
        <w:rPr>
          <w:b/>
          <w:bCs/>
        </w:rPr>
        <w:t xml:space="preserve">освіти </w:t>
      </w:r>
      <w:r>
        <w:rPr>
          <w:b/>
          <w:bCs/>
        </w:rPr>
        <w:t>Д</w:t>
      </w:r>
      <w:bookmarkStart w:id="0" w:name="_GoBack"/>
      <w:bookmarkEnd w:id="0"/>
      <w:r>
        <w:rPr>
          <w:b/>
          <w:bCs/>
        </w:rPr>
        <w:t xml:space="preserve">епартаменту у справах сімей та дітей </w:t>
      </w:r>
      <w:r w:rsidRPr="00F060D1">
        <w:rPr>
          <w:b/>
          <w:bCs/>
        </w:rPr>
        <w:t>Кременчуцької міської ради Кременчуцького району Полтавської області» Управлінської геоінформаційної системи</w:t>
      </w:r>
    </w:p>
    <w:p w:rsidR="00A50FCE" w:rsidRDefault="00A50FCE" w:rsidP="00F060D1">
      <w:pPr>
        <w:spacing w:line="100" w:lineRule="atLeast"/>
        <w:ind w:right="3544"/>
        <w:jc w:val="both"/>
        <w:rPr>
          <w:b/>
          <w:bCs/>
        </w:rPr>
      </w:pPr>
    </w:p>
    <w:p w:rsidR="00A50FCE" w:rsidRDefault="00A50FCE" w:rsidP="00652D4E">
      <w:pPr>
        <w:ind w:firstLine="540"/>
        <w:jc w:val="both"/>
      </w:pPr>
      <w:r w:rsidRPr="00F060D1">
        <w:t xml:space="preserve">З метою ведення електронного реєстру </w:t>
      </w:r>
      <w:r>
        <w:t>позашкільних освітніх послуг (</w:t>
      </w:r>
      <w:r w:rsidRPr="006833DA">
        <w:t>гуртків, секцій, колективів, відділень, клубів</w:t>
      </w:r>
      <w:r>
        <w:t xml:space="preserve">) для дітей та оприлюднення інформації про них у </w:t>
      </w:r>
      <w:r w:rsidRPr="00854DFE">
        <w:t>мобільно</w:t>
      </w:r>
      <w:r>
        <w:t>му</w:t>
      </w:r>
      <w:r w:rsidRPr="00854DFE">
        <w:t xml:space="preserve"> застосунку «Кременчук цифровий»</w:t>
      </w:r>
      <w:r>
        <w:t xml:space="preserve">, на виконання пункту 3.2. </w:t>
      </w:r>
      <w:r w:rsidRPr="00E47459">
        <w:t>Положення про інформаційні ресурси</w:t>
      </w:r>
      <w:r>
        <w:t xml:space="preserve">, яке затверджене </w:t>
      </w:r>
      <w:r w:rsidRPr="00E47459">
        <w:t>рішенням Кременчуцької міської ради Кременчуцького району Полтавської області від 18 серпня 2021 року «Про затвердження Положення про інформаційні ресурси»,</w:t>
      </w:r>
      <w:r>
        <w:t xml:space="preserve"> керуючись </w:t>
      </w:r>
      <w:r w:rsidRPr="00E47459">
        <w:t>рішенням виконавчого комітету Кременчуцької міської ради Полтавської області від 16.11.2018 № 1482 «Про затвердження регламенту створення реєстрів, технічної підтримки реєстрів, модернізації та розробки нових модулів програмного забезпечення реєстрів», ст</w:t>
      </w:r>
      <w:r w:rsidRPr="001D17D2">
        <w:t xml:space="preserve">.ст. 32, </w:t>
      </w:r>
      <w:r w:rsidRPr="00E47459">
        <w:t>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50FCE" w:rsidRPr="00DA39FF" w:rsidRDefault="00A50FCE" w:rsidP="00652D4E">
      <w:pPr>
        <w:ind w:firstLine="540"/>
        <w:jc w:val="center"/>
        <w:rPr>
          <w:b/>
          <w:bCs/>
        </w:rPr>
      </w:pPr>
      <w:r w:rsidRPr="00DA39FF">
        <w:rPr>
          <w:b/>
          <w:bCs/>
        </w:rPr>
        <w:t>вирішив:</w:t>
      </w:r>
    </w:p>
    <w:p w:rsidR="00A50FCE" w:rsidRPr="00F060D1" w:rsidRDefault="00A50FCE" w:rsidP="00652D4E">
      <w:pPr>
        <w:pStyle w:val="ListParagraph"/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F060D1">
        <w:t>Затвердити структуру та параметри реєстру «</w:t>
      </w:r>
      <w:r w:rsidRPr="0068150C">
        <w:t xml:space="preserve">Освітні послуги для дітей у системі позашкільної (неформальної) освіти </w:t>
      </w:r>
      <w:r>
        <w:t>Д</w:t>
      </w:r>
      <w:r w:rsidRPr="0045701B">
        <w:t xml:space="preserve">епартаменту у справах сімей та дітей </w:t>
      </w:r>
      <w:r w:rsidRPr="0068150C">
        <w:t>Кременчуцької міської ради Кременчуцького району Полтавської області</w:t>
      </w:r>
      <w:r w:rsidRPr="00F060D1">
        <w:t>» Управлінської геоінформаційної системи (далі - Реєстр):</w:t>
      </w:r>
    </w:p>
    <w:p w:rsidR="00A50FCE" w:rsidRPr="00461086" w:rsidRDefault="00A50FCE" w:rsidP="00652D4E">
      <w:pPr>
        <w:pStyle w:val="ListParagraph"/>
        <w:numPr>
          <w:ilvl w:val="1"/>
          <w:numId w:val="1"/>
        </w:numPr>
        <w:tabs>
          <w:tab w:val="left" w:pos="993"/>
        </w:tabs>
        <w:ind w:left="0" w:firstLine="540"/>
        <w:jc w:val="both"/>
      </w:pPr>
      <w:r>
        <w:t xml:space="preserve"> Д</w:t>
      </w:r>
      <w:r w:rsidRPr="0045701B">
        <w:t>епартамент у справах сімей та дітей</w:t>
      </w:r>
      <w:r w:rsidRPr="00461086">
        <w:t xml:space="preserve"> Кременчуцької міської ради Кременчуцького району Полтавськ</w:t>
      </w:r>
      <w:r>
        <w:t>ої області – володілець Реєстру;</w:t>
      </w:r>
    </w:p>
    <w:p w:rsidR="00A50FCE" w:rsidRDefault="00A50FCE" w:rsidP="00652D4E">
      <w:pPr>
        <w:pStyle w:val="ListParagraph"/>
        <w:numPr>
          <w:ilvl w:val="1"/>
          <w:numId w:val="1"/>
        </w:numPr>
        <w:tabs>
          <w:tab w:val="left" w:pos="993"/>
        </w:tabs>
        <w:ind w:left="0" w:firstLine="540"/>
        <w:jc w:val="both"/>
      </w:pPr>
      <w:r>
        <w:t xml:space="preserve"> </w:t>
      </w:r>
      <w:r w:rsidRPr="00461086">
        <w:t>Поля обліково</w:t>
      </w:r>
      <w:r>
        <w:t>го</w:t>
      </w:r>
      <w:r w:rsidRPr="00461086">
        <w:t xml:space="preserve"> запису «Перелік закладів»:</w:t>
      </w:r>
      <w:r>
        <w:t xml:space="preserve"> </w:t>
      </w:r>
      <w:r w:rsidRPr="0010556C">
        <w:t>повна назва, скорочена назва, адреса, точка на ка</w:t>
      </w:r>
      <w:r>
        <w:t>рті з місцезнаходженням закладу;</w:t>
      </w:r>
    </w:p>
    <w:p w:rsidR="00A50FCE" w:rsidRPr="00461086" w:rsidRDefault="00A50FCE" w:rsidP="00652D4E">
      <w:pPr>
        <w:pStyle w:val="ListParagraph"/>
        <w:numPr>
          <w:ilvl w:val="1"/>
          <w:numId w:val="1"/>
        </w:numPr>
        <w:tabs>
          <w:tab w:val="left" w:pos="993"/>
        </w:tabs>
        <w:ind w:left="0" w:firstLine="540"/>
        <w:jc w:val="both"/>
      </w:pPr>
      <w:r>
        <w:t xml:space="preserve"> </w:t>
      </w:r>
      <w:r w:rsidRPr="00461086">
        <w:t>Поля обліково</w:t>
      </w:r>
      <w:r>
        <w:t>го</w:t>
      </w:r>
      <w:r w:rsidRPr="00461086">
        <w:t xml:space="preserve"> запису «Перелік</w:t>
      </w:r>
      <w:r>
        <w:t xml:space="preserve"> освітніх послуг</w:t>
      </w:r>
      <w:r w:rsidRPr="00461086">
        <w:t>»:</w:t>
      </w:r>
      <w:r>
        <w:t xml:space="preserve"> заклад (із переліку внесених), тип (гурток, секція, колектив, відділення, клуб), назва типу, вид (художньо-естетичний, науково-технічний, спортивний, туристсько-краєзнавчий, еколого-натуралістичний, соціально-реабілітаційний, гуманітарний, військово-патріотичний, </w:t>
      </w:r>
      <w:r w:rsidRPr="00992314">
        <w:t>оздоровчий</w:t>
      </w:r>
      <w:r>
        <w:t>), вікова категорія, контактний телефон, опис (до 160 символів), ключові слова для пошуку;</w:t>
      </w:r>
    </w:p>
    <w:p w:rsidR="00A50FCE" w:rsidRPr="0068150C" w:rsidRDefault="00A50FCE" w:rsidP="00652D4E">
      <w:pPr>
        <w:pStyle w:val="ListParagraph"/>
        <w:numPr>
          <w:ilvl w:val="1"/>
          <w:numId w:val="1"/>
        </w:numPr>
        <w:tabs>
          <w:tab w:val="left" w:pos="993"/>
        </w:tabs>
        <w:ind w:left="0" w:firstLine="540"/>
        <w:jc w:val="both"/>
      </w:pPr>
      <w:r>
        <w:t xml:space="preserve"> </w:t>
      </w:r>
      <w:r w:rsidRPr="0068150C">
        <w:t>Оперативний реєстр «Занесення даних про гуртки, секції та колективи», поля облікового запису «Перелік закладів», «Перелік гуртків»</w:t>
      </w:r>
      <w:r>
        <w:t>;</w:t>
      </w:r>
    </w:p>
    <w:p w:rsidR="00A50FCE" w:rsidRPr="00E167C6" w:rsidRDefault="00A50FCE" w:rsidP="00652D4E">
      <w:pPr>
        <w:pStyle w:val="ListParagraph"/>
        <w:numPr>
          <w:ilvl w:val="1"/>
          <w:numId w:val="1"/>
        </w:numPr>
        <w:tabs>
          <w:tab w:val="left" w:pos="993"/>
        </w:tabs>
        <w:ind w:left="0" w:firstLine="540"/>
        <w:jc w:val="both"/>
      </w:pPr>
      <w:r w:rsidRPr="0068150C">
        <w:t xml:space="preserve"> Гостьовий реєстр «Спеціальний доступ», поля облікових записів «Перелік закладів», «Перелік </w:t>
      </w:r>
      <w:r w:rsidRPr="00AF7DF9">
        <w:t>освітніх послуг</w:t>
      </w:r>
      <w:r w:rsidRPr="0068150C">
        <w:t xml:space="preserve">»: повна назва, скорочена назва, адреса, точка на карті з місцезнаходженням закладу, тип (гурток, секція, колектив, відділення, клуб), назва </w:t>
      </w:r>
      <w:r>
        <w:t>типу</w:t>
      </w:r>
      <w:r w:rsidRPr="0068150C">
        <w:t>, вид (художньо-естетичний, науково-технічний, спортивний, туристсько-краєзнавчий, еколого-натуралістичний, соціально-реабілітаційний, гуманітарний, військово-патріотичний, оздоровчий), вікова категорія, контактний телефон, опис, ключові слова для пошуку. Доступ до полів облікового запису надається відповідно до «Положення про інформаційні ресурси»</w:t>
      </w:r>
      <w:r>
        <w:t>;</w:t>
      </w:r>
    </w:p>
    <w:p w:rsidR="00A50FCE" w:rsidRPr="00E167C6" w:rsidRDefault="00A50FCE" w:rsidP="00652D4E">
      <w:pPr>
        <w:pStyle w:val="ListParagraph"/>
        <w:numPr>
          <w:ilvl w:val="1"/>
          <w:numId w:val="1"/>
        </w:numPr>
        <w:tabs>
          <w:tab w:val="left" w:pos="993"/>
        </w:tabs>
        <w:ind w:left="0" w:firstLine="540"/>
        <w:jc w:val="both"/>
      </w:pPr>
      <w:r>
        <w:t xml:space="preserve"> </w:t>
      </w:r>
      <w:r w:rsidRPr="00E167C6">
        <w:t xml:space="preserve">Гостьовий реєстр </w:t>
      </w:r>
      <w:r w:rsidRPr="00854DFE">
        <w:t>Публічна інформація для мобільного застосунку «Кременчук цифровий»</w:t>
      </w:r>
      <w:r w:rsidRPr="00E167C6">
        <w:t xml:space="preserve">, поля облікових записів «Перелік закладів», «Перелік </w:t>
      </w:r>
      <w:r>
        <w:t>освітніх послуг</w:t>
      </w:r>
      <w:r w:rsidRPr="00E167C6">
        <w:t xml:space="preserve">»: </w:t>
      </w:r>
      <w:r>
        <w:t>скорочена назва</w:t>
      </w:r>
      <w:r w:rsidRPr="00E167C6">
        <w:t>, адреса, точка на карті з місцезнаходженням закладу, тип (гурток, секція, колектив</w:t>
      </w:r>
      <w:r>
        <w:t>, відділення, клуб</w:t>
      </w:r>
      <w:r w:rsidRPr="00E167C6">
        <w:t xml:space="preserve">), назва </w:t>
      </w:r>
      <w:r>
        <w:t>типу</w:t>
      </w:r>
      <w:r w:rsidRPr="00E167C6">
        <w:t>, вид (художньо-естетичний, науково-технічний, спортивний, туристсько-краєзнавчий, еколого-натуралістичний, соціально-реабілітаційний</w:t>
      </w:r>
      <w:r>
        <w:t xml:space="preserve">, гуманітарний, військово-патріотичний, </w:t>
      </w:r>
      <w:r w:rsidRPr="00992314">
        <w:t>оздоровчий</w:t>
      </w:r>
      <w:r w:rsidRPr="00E167C6">
        <w:t>), вікова категорія, контактний телефон, опис.</w:t>
      </w:r>
    </w:p>
    <w:p w:rsidR="00A50FCE" w:rsidRPr="00461086" w:rsidRDefault="00A50FCE" w:rsidP="00652D4E">
      <w:pPr>
        <w:pStyle w:val="ListParagraph"/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461086">
        <w:t>Комунальному підприємству «Міськоформлення» Кременчуцької міської ради Кременчуцького району Полтавської області</w:t>
      </w:r>
      <w:r>
        <w:t xml:space="preserve"> (Бабіч Б.Ю.)</w:t>
      </w:r>
      <w:r w:rsidRPr="00461086">
        <w:t xml:space="preserve">: </w:t>
      </w:r>
    </w:p>
    <w:p w:rsidR="00A50FCE" w:rsidRPr="00461086" w:rsidRDefault="00A50FCE" w:rsidP="00652D4E">
      <w:pPr>
        <w:pStyle w:val="ListParagraph"/>
        <w:numPr>
          <w:ilvl w:val="1"/>
          <w:numId w:val="1"/>
        </w:numPr>
        <w:tabs>
          <w:tab w:val="left" w:pos="993"/>
        </w:tabs>
        <w:ind w:left="0" w:firstLine="540"/>
        <w:jc w:val="both"/>
      </w:pPr>
      <w:r>
        <w:t xml:space="preserve"> </w:t>
      </w:r>
      <w:r w:rsidRPr="00461086">
        <w:t>Розробити та впровадити Реєстр та операторську систему управління даними для занесення даних до Реєстру</w:t>
      </w:r>
      <w:r>
        <w:t>;</w:t>
      </w:r>
    </w:p>
    <w:p w:rsidR="00A50FCE" w:rsidRPr="00461086" w:rsidRDefault="00A50FCE" w:rsidP="00652D4E">
      <w:pPr>
        <w:pStyle w:val="ListParagraph"/>
        <w:numPr>
          <w:ilvl w:val="1"/>
          <w:numId w:val="1"/>
        </w:numPr>
        <w:tabs>
          <w:tab w:val="left" w:pos="993"/>
        </w:tabs>
        <w:ind w:left="0" w:firstLine="540"/>
        <w:jc w:val="both"/>
      </w:pPr>
      <w:r>
        <w:t xml:space="preserve"> </w:t>
      </w:r>
      <w:r w:rsidRPr="00461086">
        <w:t>Здійснювати технічну підтримку функціонування Реєстру.</w:t>
      </w:r>
    </w:p>
    <w:p w:rsidR="00A50FCE" w:rsidRPr="00461086" w:rsidRDefault="00A50FCE" w:rsidP="00652D4E">
      <w:pPr>
        <w:pStyle w:val="ListParagraph"/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461086">
        <w:t>Управлінню інформаційно-комп’ютерних технологій виконавчого комітету Кременчуцької міської ради</w:t>
      </w:r>
      <w:r w:rsidRPr="00652D4E">
        <w:t xml:space="preserve"> Кременчуцького району</w:t>
      </w:r>
      <w:r w:rsidRPr="00461086">
        <w:t xml:space="preserve"> Полтавської області</w:t>
      </w:r>
      <w:r>
        <w:t xml:space="preserve"> (Рассоха І.О.)</w:t>
      </w:r>
      <w:r w:rsidRPr="00461086">
        <w:t xml:space="preserve"> здійснювати адміністрування реєстру Управлінської геоінформаційної системи «</w:t>
      </w:r>
      <w:r w:rsidRPr="0068150C">
        <w:t xml:space="preserve">Освітні послуги для дітей у системі позашкільної (неформальної) освіти </w:t>
      </w:r>
      <w:r>
        <w:t>Д</w:t>
      </w:r>
      <w:r w:rsidRPr="0045701B">
        <w:t xml:space="preserve">епартаменту у справах сімей та дітей </w:t>
      </w:r>
      <w:r w:rsidRPr="0068150C">
        <w:t>Кременчуцької міської ради Кременчуцького району Полтавської області</w:t>
      </w:r>
      <w:r w:rsidRPr="00461086">
        <w:t>» відповідно до розділу 6 «Положення про інформаційні ресурси».</w:t>
      </w:r>
    </w:p>
    <w:p w:rsidR="00A50FCE" w:rsidRPr="00461086" w:rsidRDefault="00A50FCE" w:rsidP="00652D4E">
      <w:pPr>
        <w:pStyle w:val="ListParagraph"/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461086">
        <w:t xml:space="preserve">Відповідальність за достовірність та наповненість занесених даних несуть особи, які заносять дані до </w:t>
      </w:r>
      <w:r>
        <w:rPr>
          <w:lang w:val="ru-RU"/>
        </w:rPr>
        <w:t>Ре</w:t>
      </w:r>
      <w:r>
        <w:t>єстр</w:t>
      </w:r>
      <w:r>
        <w:rPr>
          <w:lang w:val="ru-RU"/>
        </w:rPr>
        <w:t>у</w:t>
      </w:r>
      <w:r w:rsidRPr="00461086">
        <w:t>.</w:t>
      </w:r>
    </w:p>
    <w:p w:rsidR="00A50FCE" w:rsidRPr="00461086" w:rsidRDefault="00A50FCE" w:rsidP="00652D4E">
      <w:pPr>
        <w:pStyle w:val="ListParagraph"/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461086">
        <w:t>Оприлюднити рішення відповідно до вимог законодавства.</w:t>
      </w:r>
    </w:p>
    <w:p w:rsidR="00A50FCE" w:rsidRPr="00461086" w:rsidRDefault="00A50FCE" w:rsidP="00652D4E">
      <w:pPr>
        <w:pStyle w:val="ListParagraph"/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A1358F">
        <w:t xml:space="preserve">Контроль за виконанням рішення покласти на </w:t>
      </w:r>
      <w:r>
        <w:t>заступника міського голови Усанову О.П.</w:t>
      </w:r>
    </w:p>
    <w:p w:rsidR="00A50FCE" w:rsidRDefault="00A50FCE" w:rsidP="00461086">
      <w:pPr>
        <w:jc w:val="both"/>
      </w:pPr>
    </w:p>
    <w:p w:rsidR="00A50FCE" w:rsidRPr="00F060D1" w:rsidRDefault="00A50FCE" w:rsidP="002A5AFF">
      <w:pPr>
        <w:tabs>
          <w:tab w:val="left" w:pos="748"/>
        </w:tabs>
        <w:jc w:val="both"/>
      </w:pPr>
      <w:r w:rsidRPr="00D642BC">
        <w:rPr>
          <w:b/>
          <w:bCs/>
        </w:rPr>
        <w:t>Міський голова</w:t>
      </w:r>
      <w:r w:rsidRPr="00D642BC">
        <w:rPr>
          <w:b/>
          <w:bCs/>
        </w:rPr>
        <w:tab/>
      </w:r>
      <w:r w:rsidRPr="00D642BC">
        <w:rPr>
          <w:b/>
          <w:bCs/>
        </w:rPr>
        <w:tab/>
      </w:r>
      <w:r w:rsidRPr="00D642BC">
        <w:rPr>
          <w:b/>
          <w:bCs/>
        </w:rPr>
        <w:tab/>
      </w:r>
      <w:r w:rsidRPr="00D642BC">
        <w:rPr>
          <w:b/>
          <w:bCs/>
        </w:rPr>
        <w:tab/>
      </w:r>
      <w:r w:rsidRPr="00D642BC">
        <w:rPr>
          <w:b/>
          <w:bCs/>
        </w:rPr>
        <w:tab/>
      </w:r>
      <w:r>
        <w:rPr>
          <w:b/>
          <w:bCs/>
        </w:rPr>
        <w:t xml:space="preserve">        </w:t>
      </w:r>
      <w:r w:rsidRPr="00D642BC">
        <w:rPr>
          <w:b/>
          <w:bCs/>
        </w:rPr>
        <w:tab/>
      </w:r>
      <w:r>
        <w:rPr>
          <w:b/>
          <w:bCs/>
        </w:rPr>
        <w:t xml:space="preserve">         Віталій </w:t>
      </w:r>
      <w:r w:rsidRPr="00D642BC">
        <w:rPr>
          <w:b/>
          <w:bCs/>
        </w:rPr>
        <w:t xml:space="preserve"> МАЛЕЦЬКИЙ</w:t>
      </w:r>
    </w:p>
    <w:sectPr w:rsidR="00A50FCE" w:rsidRPr="00F060D1" w:rsidSect="00C077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CE" w:rsidRDefault="00A50FCE" w:rsidP="00461086">
      <w:r>
        <w:separator/>
      </w:r>
    </w:p>
  </w:endnote>
  <w:endnote w:type="continuationSeparator" w:id="0">
    <w:p w:rsidR="00A50FCE" w:rsidRDefault="00A50FCE" w:rsidP="0046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CE" w:rsidRPr="00F45CC8" w:rsidRDefault="00A50FCE" w:rsidP="00461086">
    <w:pPr>
      <w:pStyle w:val="Footer"/>
      <w:tabs>
        <w:tab w:val="clear" w:pos="4677"/>
        <w:tab w:val="clear" w:pos="9355"/>
      </w:tabs>
      <w:ind w:right="-58"/>
      <w:rPr>
        <w:sz w:val="20"/>
        <w:szCs w:val="20"/>
      </w:rPr>
    </w:pPr>
    <w:r>
      <w:rPr>
        <w:sz w:val="20"/>
        <w:szCs w:val="20"/>
      </w:rPr>
      <w:t>______</w:t>
    </w:r>
    <w:r w:rsidRPr="00F45CC8">
      <w:rPr>
        <w:sz w:val="20"/>
        <w:szCs w:val="20"/>
      </w:rPr>
      <w:t>___</w:t>
    </w:r>
    <w:r>
      <w:rPr>
        <w:sz w:val="20"/>
        <w:szCs w:val="20"/>
      </w:rPr>
      <w:t>______</w:t>
    </w:r>
    <w:r w:rsidRPr="00F45CC8">
      <w:rPr>
        <w:sz w:val="20"/>
        <w:szCs w:val="20"/>
      </w:rPr>
      <w:t>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</w:t>
    </w:r>
  </w:p>
  <w:p w:rsidR="00A50FCE" w:rsidRPr="00A1358F" w:rsidRDefault="00A50FCE" w:rsidP="00461086">
    <w:pPr>
      <w:jc w:val="center"/>
      <w:rPr>
        <w:sz w:val="20"/>
        <w:szCs w:val="20"/>
      </w:rPr>
    </w:pPr>
    <w:r w:rsidRPr="00A1358F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50FCE" w:rsidRPr="00442DA2" w:rsidRDefault="00A50FCE" w:rsidP="00461086">
    <w:pPr>
      <w:jc w:val="center"/>
      <w:rPr>
        <w:b/>
        <w:bCs/>
        <w:sz w:val="20"/>
        <w:szCs w:val="20"/>
      </w:rPr>
    </w:pPr>
  </w:p>
  <w:p w:rsidR="00A50FCE" w:rsidRPr="00A1358F" w:rsidRDefault="00A50FCE" w:rsidP="00461086">
    <w:pPr>
      <w:jc w:val="center"/>
      <w:rPr>
        <w:sz w:val="20"/>
        <w:szCs w:val="20"/>
      </w:rPr>
    </w:pPr>
    <w:r w:rsidRPr="00A1358F">
      <w:rPr>
        <w:sz w:val="20"/>
        <w:szCs w:val="20"/>
      </w:rPr>
      <w:t>від __________20____  № ______</w:t>
    </w:r>
  </w:p>
  <w:p w:rsidR="00A50FCE" w:rsidRPr="006119FD" w:rsidRDefault="00A50FCE" w:rsidP="00461086">
    <w:pPr>
      <w:pStyle w:val="Footer"/>
      <w:ind w:right="360"/>
      <w:jc w:val="center"/>
      <w:rPr>
        <w:color w:val="000000"/>
        <w:sz w:val="20"/>
        <w:szCs w:val="20"/>
        <w:lang w:val="ru-RU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PageNumber"/>
        <w:sz w:val="20"/>
        <w:szCs w:val="20"/>
      </w:rPr>
      <w:fldChar w:fldCharType="begin"/>
    </w:r>
    <w:r w:rsidRPr="009F2978">
      <w:rPr>
        <w:rStyle w:val="PageNumber"/>
        <w:sz w:val="20"/>
        <w:szCs w:val="20"/>
      </w:rPr>
      <w:instrText xml:space="preserve"> PAGE </w:instrText>
    </w:r>
    <w:r w:rsidRPr="009F297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9F2978"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  <w:lang w:val="ru-RU"/>
      </w:rPr>
      <w:t>2</w:t>
    </w:r>
  </w:p>
  <w:p w:rsidR="00A50FCE" w:rsidRDefault="00A50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CE" w:rsidRDefault="00A50FCE" w:rsidP="00461086">
      <w:r>
        <w:separator/>
      </w:r>
    </w:p>
  </w:footnote>
  <w:footnote w:type="continuationSeparator" w:id="0">
    <w:p w:rsidR="00A50FCE" w:rsidRDefault="00A50FCE" w:rsidP="00461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7B9C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9F3"/>
    <w:rsid w:val="000965B7"/>
    <w:rsid w:val="000B081B"/>
    <w:rsid w:val="000C653C"/>
    <w:rsid w:val="0010556C"/>
    <w:rsid w:val="00105D74"/>
    <w:rsid w:val="001A0FCC"/>
    <w:rsid w:val="001D17D2"/>
    <w:rsid w:val="001D226D"/>
    <w:rsid w:val="002A5AFF"/>
    <w:rsid w:val="00442DA2"/>
    <w:rsid w:val="00450516"/>
    <w:rsid w:val="0045701B"/>
    <w:rsid w:val="00461086"/>
    <w:rsid w:val="004D2AD6"/>
    <w:rsid w:val="005023FB"/>
    <w:rsid w:val="005E2C2A"/>
    <w:rsid w:val="006119FD"/>
    <w:rsid w:val="00643568"/>
    <w:rsid w:val="00652D4E"/>
    <w:rsid w:val="0068150C"/>
    <w:rsid w:val="006833DA"/>
    <w:rsid w:val="007D79F3"/>
    <w:rsid w:val="00801478"/>
    <w:rsid w:val="00854DFE"/>
    <w:rsid w:val="008C667D"/>
    <w:rsid w:val="008F1CC6"/>
    <w:rsid w:val="00941E3F"/>
    <w:rsid w:val="00965F1D"/>
    <w:rsid w:val="00992314"/>
    <w:rsid w:val="009F2978"/>
    <w:rsid w:val="00A1358F"/>
    <w:rsid w:val="00A50FCE"/>
    <w:rsid w:val="00A71686"/>
    <w:rsid w:val="00A72C79"/>
    <w:rsid w:val="00AC66DE"/>
    <w:rsid w:val="00AF7DF9"/>
    <w:rsid w:val="00B61301"/>
    <w:rsid w:val="00BC2849"/>
    <w:rsid w:val="00C077F8"/>
    <w:rsid w:val="00D534A6"/>
    <w:rsid w:val="00D642BC"/>
    <w:rsid w:val="00DA39FF"/>
    <w:rsid w:val="00DD04C7"/>
    <w:rsid w:val="00E167C6"/>
    <w:rsid w:val="00E47459"/>
    <w:rsid w:val="00EA2434"/>
    <w:rsid w:val="00F060D1"/>
    <w:rsid w:val="00F3099A"/>
    <w:rsid w:val="00F4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D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60D1"/>
    <w:pPr>
      <w:ind w:left="720"/>
    </w:pPr>
  </w:style>
  <w:style w:type="paragraph" w:styleId="Header">
    <w:name w:val="header"/>
    <w:basedOn w:val="Normal"/>
    <w:link w:val="HeaderChar"/>
    <w:uiPriority w:val="99"/>
    <w:rsid w:val="004610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08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610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086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61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658</Words>
  <Characters>3753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Пользователь</cp:lastModifiedBy>
  <cp:revision>16</cp:revision>
  <cp:lastPrinted>2025-07-29T07:57:00Z</cp:lastPrinted>
  <dcterms:created xsi:type="dcterms:W3CDTF">2025-07-11T07:24:00Z</dcterms:created>
  <dcterms:modified xsi:type="dcterms:W3CDTF">2025-07-29T07:58:00Z</dcterms:modified>
</cp:coreProperties>
</file>