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3C" w:rsidRDefault="00153E3C" w:rsidP="00FC56F1">
      <w:pPr>
        <w:tabs>
          <w:tab w:val="center" w:pos="4677"/>
          <w:tab w:val="right" w:pos="9355"/>
        </w:tabs>
        <w:spacing w:line="100" w:lineRule="atLeast"/>
        <w:ind w:right="-15"/>
        <w:jc w:val="both"/>
        <w:rPr>
          <w:b/>
          <w:bCs/>
          <w:sz w:val="24"/>
          <w:szCs w:val="24"/>
          <w:lang w:val="ru-RU"/>
        </w:rPr>
      </w:pPr>
      <w:r>
        <w:rPr>
          <w:b/>
          <w:bCs/>
          <w:sz w:val="24"/>
          <w:szCs w:val="24"/>
          <w:lang w:val="ru-RU"/>
        </w:rPr>
        <w:t xml:space="preserve"> </w:t>
      </w:r>
    </w:p>
    <w:p w:rsidR="00153E3C" w:rsidRDefault="00153E3C" w:rsidP="00FC56F1">
      <w:pPr>
        <w:tabs>
          <w:tab w:val="center" w:pos="4677"/>
          <w:tab w:val="right" w:pos="9355"/>
        </w:tabs>
        <w:spacing w:line="100" w:lineRule="atLeast"/>
        <w:ind w:right="-15"/>
        <w:jc w:val="both"/>
        <w:rPr>
          <w:b/>
          <w:bCs/>
          <w:sz w:val="24"/>
          <w:szCs w:val="24"/>
          <w:lang w:val="ru-RU"/>
        </w:rPr>
      </w:pPr>
    </w:p>
    <w:p w:rsidR="00153E3C" w:rsidRDefault="00153E3C" w:rsidP="00FC56F1">
      <w:pPr>
        <w:tabs>
          <w:tab w:val="center" w:pos="4677"/>
          <w:tab w:val="right" w:pos="9355"/>
        </w:tabs>
        <w:spacing w:line="100" w:lineRule="atLeast"/>
        <w:ind w:right="-15"/>
        <w:jc w:val="both"/>
        <w:rPr>
          <w:b/>
          <w:bCs/>
          <w:sz w:val="24"/>
          <w:szCs w:val="24"/>
          <w:lang w:val="ru-RU"/>
        </w:rPr>
      </w:pPr>
    </w:p>
    <w:p w:rsidR="00153E3C" w:rsidRDefault="00153E3C" w:rsidP="00FC56F1">
      <w:pPr>
        <w:tabs>
          <w:tab w:val="center" w:pos="4677"/>
          <w:tab w:val="right" w:pos="9355"/>
        </w:tabs>
        <w:spacing w:line="100" w:lineRule="atLeast"/>
        <w:ind w:right="-15"/>
        <w:jc w:val="both"/>
        <w:rPr>
          <w:b/>
          <w:bCs/>
          <w:sz w:val="24"/>
          <w:szCs w:val="24"/>
          <w:lang w:val="ru-RU"/>
        </w:rPr>
      </w:pPr>
    </w:p>
    <w:p w:rsidR="00153E3C" w:rsidRDefault="00153E3C" w:rsidP="00FC56F1">
      <w:pPr>
        <w:tabs>
          <w:tab w:val="center" w:pos="4677"/>
          <w:tab w:val="right" w:pos="9355"/>
        </w:tabs>
        <w:spacing w:line="100" w:lineRule="atLeast"/>
        <w:ind w:right="-15"/>
        <w:jc w:val="both"/>
        <w:rPr>
          <w:b/>
          <w:bCs/>
          <w:sz w:val="24"/>
          <w:szCs w:val="24"/>
          <w:lang w:val="ru-RU"/>
        </w:rPr>
      </w:pPr>
    </w:p>
    <w:p w:rsidR="00153E3C" w:rsidRDefault="00153E3C" w:rsidP="00FC56F1">
      <w:pPr>
        <w:tabs>
          <w:tab w:val="center" w:pos="4677"/>
          <w:tab w:val="right" w:pos="9355"/>
        </w:tabs>
        <w:spacing w:line="100" w:lineRule="atLeast"/>
        <w:ind w:right="-15"/>
        <w:jc w:val="both"/>
        <w:rPr>
          <w:b/>
          <w:bCs/>
          <w:sz w:val="24"/>
          <w:szCs w:val="24"/>
          <w:lang w:val="ru-RU"/>
        </w:rPr>
      </w:pPr>
    </w:p>
    <w:p w:rsidR="00153E3C" w:rsidRDefault="00153E3C" w:rsidP="00FC56F1">
      <w:pPr>
        <w:tabs>
          <w:tab w:val="center" w:pos="4677"/>
          <w:tab w:val="right" w:pos="9355"/>
        </w:tabs>
        <w:spacing w:line="100" w:lineRule="atLeast"/>
        <w:ind w:right="-15"/>
        <w:jc w:val="both"/>
        <w:rPr>
          <w:b/>
          <w:bCs/>
          <w:sz w:val="24"/>
          <w:szCs w:val="24"/>
          <w:lang w:val="ru-RU"/>
        </w:rPr>
      </w:pPr>
    </w:p>
    <w:p w:rsidR="00153E3C" w:rsidRDefault="00153E3C" w:rsidP="00FC56F1">
      <w:pPr>
        <w:tabs>
          <w:tab w:val="center" w:pos="4677"/>
          <w:tab w:val="right" w:pos="9355"/>
        </w:tabs>
        <w:spacing w:line="100" w:lineRule="atLeast"/>
        <w:ind w:right="-15"/>
        <w:jc w:val="both"/>
        <w:rPr>
          <w:b/>
          <w:bCs/>
          <w:sz w:val="24"/>
          <w:szCs w:val="24"/>
          <w:lang w:val="ru-RU"/>
        </w:rPr>
      </w:pPr>
    </w:p>
    <w:p w:rsidR="00153E3C" w:rsidRDefault="00153E3C" w:rsidP="00FC56F1">
      <w:pPr>
        <w:tabs>
          <w:tab w:val="center" w:pos="4677"/>
          <w:tab w:val="right" w:pos="9355"/>
        </w:tabs>
        <w:spacing w:line="100" w:lineRule="atLeast"/>
        <w:ind w:right="-15"/>
        <w:jc w:val="both"/>
        <w:rPr>
          <w:b/>
          <w:bCs/>
          <w:sz w:val="24"/>
          <w:szCs w:val="24"/>
          <w:lang w:val="ru-RU"/>
        </w:rPr>
      </w:pPr>
    </w:p>
    <w:p w:rsidR="00153E3C" w:rsidRDefault="00153E3C" w:rsidP="00FC56F1">
      <w:pPr>
        <w:tabs>
          <w:tab w:val="center" w:pos="4677"/>
          <w:tab w:val="right" w:pos="9355"/>
        </w:tabs>
        <w:spacing w:line="100" w:lineRule="atLeast"/>
        <w:ind w:right="-15"/>
        <w:jc w:val="both"/>
        <w:rPr>
          <w:b/>
          <w:bCs/>
          <w:color w:val="000000"/>
        </w:rPr>
      </w:pPr>
      <w:r w:rsidRPr="00FE58B5">
        <w:rPr>
          <w:b/>
          <w:bCs/>
          <w:color w:val="000000"/>
        </w:rPr>
        <w:t xml:space="preserve">Про виділення коштів з </w:t>
      </w:r>
      <w:r>
        <w:rPr>
          <w:b/>
          <w:bCs/>
          <w:color w:val="000000"/>
        </w:rPr>
        <w:t xml:space="preserve">Стабілізаційного </w:t>
      </w:r>
    </w:p>
    <w:p w:rsidR="00153E3C" w:rsidRPr="00871602" w:rsidRDefault="00153E3C" w:rsidP="00FC56F1">
      <w:pPr>
        <w:tabs>
          <w:tab w:val="center" w:pos="4677"/>
          <w:tab w:val="right" w:pos="9355"/>
        </w:tabs>
        <w:spacing w:line="100" w:lineRule="atLeast"/>
        <w:ind w:right="-15"/>
        <w:jc w:val="both"/>
        <w:rPr>
          <w:b/>
          <w:bCs/>
          <w:color w:val="000000"/>
        </w:rPr>
      </w:pPr>
      <w:r w:rsidRPr="00871602">
        <w:rPr>
          <w:b/>
          <w:bCs/>
          <w:color w:val="000000"/>
        </w:rPr>
        <w:t xml:space="preserve">Фонду Кременчуцької міської </w:t>
      </w:r>
    </w:p>
    <w:p w:rsidR="00153E3C" w:rsidRDefault="00153E3C" w:rsidP="000674AC">
      <w:pPr>
        <w:tabs>
          <w:tab w:val="center" w:pos="4677"/>
          <w:tab w:val="right" w:pos="9355"/>
        </w:tabs>
        <w:ind w:right="-17"/>
        <w:jc w:val="both"/>
        <w:rPr>
          <w:b/>
          <w:bCs/>
          <w:color w:val="000000"/>
        </w:rPr>
      </w:pPr>
      <w:r w:rsidRPr="00871602">
        <w:rPr>
          <w:b/>
          <w:bCs/>
          <w:color w:val="000000"/>
        </w:rPr>
        <w:t xml:space="preserve">територіальної громади </w:t>
      </w:r>
    </w:p>
    <w:p w:rsidR="00153E3C" w:rsidRDefault="00153E3C" w:rsidP="000674AC">
      <w:pPr>
        <w:tabs>
          <w:tab w:val="center" w:pos="4677"/>
          <w:tab w:val="right" w:pos="9355"/>
        </w:tabs>
        <w:ind w:right="-17"/>
        <w:jc w:val="both"/>
        <w:rPr>
          <w:b/>
          <w:bCs/>
          <w:color w:val="000000"/>
          <w:sz w:val="16"/>
          <w:szCs w:val="16"/>
        </w:rPr>
      </w:pPr>
    </w:p>
    <w:p w:rsidR="00153E3C" w:rsidRPr="00163B66" w:rsidRDefault="00153E3C" w:rsidP="000674AC">
      <w:pPr>
        <w:tabs>
          <w:tab w:val="center" w:pos="4677"/>
          <w:tab w:val="right" w:pos="9355"/>
        </w:tabs>
        <w:ind w:right="-17"/>
        <w:jc w:val="both"/>
        <w:rPr>
          <w:b/>
          <w:bCs/>
          <w:color w:val="000000"/>
          <w:sz w:val="16"/>
          <w:szCs w:val="16"/>
        </w:rPr>
      </w:pPr>
    </w:p>
    <w:p w:rsidR="00153E3C" w:rsidRDefault="00153E3C" w:rsidP="00163B66">
      <w:pPr>
        <w:tabs>
          <w:tab w:val="center" w:pos="4677"/>
          <w:tab w:val="right" w:pos="9355"/>
        </w:tabs>
        <w:ind w:right="-17" w:firstLine="567"/>
        <w:jc w:val="both"/>
        <w:rPr>
          <w:color w:val="000000"/>
        </w:rPr>
      </w:pPr>
      <w:r w:rsidRPr="00564517">
        <w:rPr>
          <w:color w:val="000000"/>
        </w:rPr>
        <w:t>Враховуючи звернення</w:t>
      </w:r>
      <w:r>
        <w:rPr>
          <w:color w:val="000000"/>
        </w:rPr>
        <w:t xml:space="preserve"> громадської організації асоціації людей з інвалідністю «На крилах надії України»</w:t>
      </w:r>
      <w:r>
        <w:t xml:space="preserve"> </w:t>
      </w:r>
      <w:r w:rsidRPr="00621EDE">
        <w:t xml:space="preserve">від </w:t>
      </w:r>
      <w:r>
        <w:t>08</w:t>
      </w:r>
      <w:r w:rsidRPr="00621EDE">
        <w:t>.0</w:t>
      </w:r>
      <w:r>
        <w:t>1</w:t>
      </w:r>
      <w:r w:rsidRPr="00621EDE">
        <w:t>.202</w:t>
      </w:r>
      <w:r>
        <w:t xml:space="preserve">5 № 3, </w:t>
      </w:r>
      <w:r>
        <w:rPr>
          <w:color w:val="000000"/>
        </w:rPr>
        <w:t xml:space="preserve">керуючись рішеннями Кременчуцької міської ради Кременчуцького району Полтавської області від </w:t>
      </w:r>
      <w:r>
        <w:rPr>
          <w:rFonts w:eastAsia="Times New Roman"/>
        </w:rPr>
        <w:t xml:space="preserve">27 грудня 2024 року «Про внесення змін до рішення </w:t>
      </w:r>
      <w:r>
        <w:rPr>
          <w:color w:val="000000"/>
        </w:rPr>
        <w:t>Кременчуцької  міської рад</w:t>
      </w:r>
      <w:r>
        <w:t xml:space="preserve">и Кременчуцького району Полтавської області від 01 грудня </w:t>
      </w:r>
      <w:r>
        <w:br/>
        <w:t>2023 року «</w:t>
      </w:r>
      <w:r>
        <w:rPr>
          <w:rFonts w:eastAsia="Times New Roman"/>
        </w:rPr>
        <w:t>Про  затвердження  Програми соціального забезпечення та соціального захисту  населення  Кременчуцької міської територіальної  громади «Турбота» на  2024-2026 роки»</w:t>
      </w:r>
      <w:r>
        <w:rPr>
          <w:color w:val="000000"/>
        </w:rPr>
        <w:t xml:space="preserve">  та </w:t>
      </w:r>
      <w:r w:rsidRPr="007476D2">
        <w:t>від</w:t>
      </w:r>
      <w:r>
        <w:t xml:space="preserve">  </w:t>
      </w:r>
      <w:r>
        <w:rPr>
          <w:color w:val="000000"/>
        </w:rPr>
        <w:t xml:space="preserve">27 </w:t>
      </w:r>
      <w:r w:rsidRPr="007C735D">
        <w:rPr>
          <w:color w:val="000000"/>
        </w:rPr>
        <w:t>грудня 2024 року «Про затвердження Міської комплексної Стабілізаційної програми Кременчуцької міської територіальної громади на 2025 рік»</w:t>
      </w:r>
      <w:r>
        <w:rPr>
          <w:color w:val="000000"/>
        </w:rPr>
        <w:t>, 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153E3C" w:rsidRDefault="00153E3C" w:rsidP="00163B66">
      <w:pPr>
        <w:tabs>
          <w:tab w:val="center" w:pos="4677"/>
          <w:tab w:val="right" w:pos="9355"/>
        </w:tabs>
        <w:ind w:right="-17" w:firstLine="567"/>
        <w:jc w:val="both"/>
      </w:pPr>
    </w:p>
    <w:p w:rsidR="00153E3C" w:rsidRDefault="00153E3C" w:rsidP="00163B66">
      <w:pPr>
        <w:tabs>
          <w:tab w:val="left" w:pos="567"/>
        </w:tabs>
        <w:spacing w:after="120"/>
        <w:ind w:firstLine="567"/>
        <w:jc w:val="both"/>
        <w:rPr>
          <w:b/>
          <w:bCs/>
          <w:color w:val="000000"/>
        </w:rPr>
      </w:pPr>
      <w:r>
        <w:rPr>
          <w:b/>
          <w:bCs/>
          <w:color w:val="000000"/>
        </w:rPr>
        <w:t xml:space="preserve">                                                        </w:t>
      </w:r>
      <w:r w:rsidRPr="00871602">
        <w:rPr>
          <w:b/>
          <w:bCs/>
          <w:color w:val="000000"/>
        </w:rPr>
        <w:t>вирішив:</w:t>
      </w:r>
    </w:p>
    <w:p w:rsidR="00153E3C" w:rsidRDefault="00153E3C" w:rsidP="00163B66">
      <w:pPr>
        <w:tabs>
          <w:tab w:val="left" w:pos="567"/>
        </w:tabs>
        <w:spacing w:after="120"/>
        <w:ind w:firstLine="567"/>
        <w:jc w:val="both"/>
        <w:rPr>
          <w:b/>
          <w:bCs/>
          <w:color w:val="000000"/>
        </w:rPr>
      </w:pPr>
    </w:p>
    <w:p w:rsidR="00153E3C" w:rsidRPr="008A04AD" w:rsidRDefault="00153E3C" w:rsidP="00D91D88">
      <w:pPr>
        <w:tabs>
          <w:tab w:val="left" w:pos="-5812"/>
        </w:tabs>
        <w:ind w:firstLine="567"/>
        <w:jc w:val="both"/>
      </w:pPr>
      <w:r w:rsidRPr="00735836">
        <w:t>1. Виділити з Стабілізаційного Фонду Кременчуцької міської територіальної громади</w:t>
      </w:r>
      <w:r>
        <w:t xml:space="preserve"> </w:t>
      </w:r>
      <w:r w:rsidRPr="00735836">
        <w:t>кошти</w:t>
      </w:r>
      <w:r>
        <w:t xml:space="preserve"> </w:t>
      </w:r>
      <w:r w:rsidRPr="00735836">
        <w:t>в сумі</w:t>
      </w:r>
      <w:r>
        <w:t xml:space="preserve"> 17 060 грн 02 коп. </w:t>
      </w:r>
      <w:r>
        <w:rPr>
          <w:color w:val="000000"/>
        </w:rPr>
        <w:t>Департаменту соціального захисту населення</w:t>
      </w:r>
      <w:r>
        <w:t xml:space="preserve"> Кременчуцької міської ради Кременчуцького району Полтавської області</w:t>
      </w:r>
      <w:r w:rsidRPr="00735836">
        <w:t xml:space="preserve"> </w:t>
      </w:r>
      <w:r w:rsidRPr="00352907">
        <w:t xml:space="preserve">по </w:t>
      </w:r>
      <w:r w:rsidRPr="00291E4B">
        <w:t>КПКВКМБ</w:t>
      </w:r>
      <w:r>
        <w:t xml:space="preserve"> 0813192 </w:t>
      </w:r>
      <w:r w:rsidRPr="00A06922">
        <w:t>«</w:t>
      </w:r>
      <w:r>
        <w:t xml:space="preserve">Надання фінансової підтримки громадським організаціям ветеранів і осіб з інвалідністю, діяльність яких має соціальну спрямованість» для </w:t>
      </w:r>
      <w:r>
        <w:rPr>
          <w:color w:val="000000"/>
        </w:rPr>
        <w:t xml:space="preserve">громадської організації асоціації людей з інвалідністю «На крилах надії України» </w:t>
      </w:r>
      <w:r>
        <w:rPr>
          <w:rFonts w:eastAsia="Times New Roman"/>
          <w:color w:val="000000"/>
          <w:lang w:eastAsia="en-US"/>
        </w:rPr>
        <w:t xml:space="preserve">на погашення зобов’язань, які виникли у 2024 році та не були профінансовані. </w:t>
      </w:r>
    </w:p>
    <w:p w:rsidR="00153E3C" w:rsidRPr="00666556" w:rsidRDefault="00153E3C" w:rsidP="00552C76">
      <w:pPr>
        <w:tabs>
          <w:tab w:val="left" w:pos="567"/>
        </w:tabs>
        <w:jc w:val="both"/>
      </w:pPr>
      <w:r>
        <w:rPr>
          <w:color w:val="000000"/>
        </w:rPr>
        <w:tab/>
        <w:t>2</w:t>
      </w:r>
      <w:r w:rsidRPr="00871602">
        <w:rPr>
          <w:color w:val="000000"/>
        </w:rPr>
        <w:t>. </w:t>
      </w:r>
      <w:r w:rsidRPr="00552C76">
        <w:t>Директору Департаменту соціального захисту населення Кременчуцької міської ради Кременчуцького району Полтавської області Доценко М.М. на чергову сесію Кременчуцької міської ради Кременчуцького району Полтавської області підготувати проєкт рішення щодо внесення відповідних змін до П</w:t>
      </w:r>
      <w:r w:rsidRPr="00552C76">
        <w:rPr>
          <w:rFonts w:eastAsia="Times New Roman"/>
        </w:rPr>
        <w:t xml:space="preserve">рограми соціального забезпечення та соціального захисту  населення  Кременчуцької міської територіальної  громади «Турбота» на  2024-2026 роки. </w:t>
      </w:r>
    </w:p>
    <w:p w:rsidR="00153E3C" w:rsidRDefault="00153E3C" w:rsidP="00552C76">
      <w:pPr>
        <w:tabs>
          <w:tab w:val="left" w:pos="567"/>
        </w:tabs>
        <w:jc w:val="both"/>
        <w:rPr>
          <w:color w:val="000000"/>
        </w:rPr>
      </w:pPr>
      <w:r>
        <w:rPr>
          <w:color w:val="000000"/>
        </w:rPr>
        <w:tab/>
        <w:t xml:space="preserve">3. </w:t>
      </w:r>
      <w:r w:rsidRPr="00871602">
        <w:rPr>
          <w:color w:val="000000"/>
        </w:rPr>
        <w:t>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w:t>
      </w:r>
      <w:r>
        <w:rPr>
          <w:color w:val="000000"/>
        </w:rPr>
        <w:t>5</w:t>
      </w:r>
      <w:r w:rsidRPr="00871602">
        <w:rPr>
          <w:color w:val="000000"/>
        </w:rPr>
        <w:t xml:space="preserve"> рік та перерахувати кошти на рахунок </w:t>
      </w:r>
      <w:r>
        <w:rPr>
          <w:color w:val="000000"/>
        </w:rPr>
        <w:t>Департаменту соціального захисту населення</w:t>
      </w:r>
      <w:r>
        <w:t xml:space="preserve"> Кременчуцької міської ради Кременчуцького району Полтавської області</w:t>
      </w:r>
      <w:r w:rsidRPr="00871602">
        <w:rPr>
          <w:color w:val="000000"/>
        </w:rPr>
        <w:t>.</w:t>
      </w:r>
    </w:p>
    <w:p w:rsidR="00153E3C" w:rsidRDefault="00153E3C" w:rsidP="00841CFA">
      <w:pPr>
        <w:tabs>
          <w:tab w:val="left" w:pos="567"/>
        </w:tabs>
        <w:ind w:firstLine="567"/>
        <w:jc w:val="both"/>
        <w:rPr>
          <w:color w:val="000000"/>
        </w:rPr>
      </w:pPr>
      <w:r>
        <w:rPr>
          <w:color w:val="000000"/>
        </w:rPr>
        <w:t>4</w:t>
      </w:r>
      <w:r w:rsidRPr="00871602">
        <w:rPr>
          <w:color w:val="000000"/>
        </w:rPr>
        <w:t>. </w:t>
      </w:r>
      <w:r w:rsidRPr="00841CFA">
        <w:t xml:space="preserve">Департаменту </w:t>
      </w:r>
      <w:r>
        <w:rPr>
          <w:color w:val="000000"/>
        </w:rPr>
        <w:t>соціального захисту населення</w:t>
      </w:r>
      <w:r>
        <w:t xml:space="preserve"> </w:t>
      </w:r>
      <w:r w:rsidRPr="00841CFA">
        <w:t>Кременчуцької міської ради Кременчуцького району Полтавської області</w:t>
      </w:r>
      <w:r w:rsidRPr="00841CFA">
        <w:rPr>
          <w:color w:val="000000"/>
        </w:rPr>
        <w:t xml:space="preserve"> </w:t>
      </w:r>
      <w:r>
        <w:rPr>
          <w:color w:val="000000"/>
        </w:rPr>
        <w:t>затвердити</w:t>
      </w:r>
      <w:r w:rsidRPr="00841CFA">
        <w:rPr>
          <w:color w:val="000000"/>
        </w:rPr>
        <w:t xml:space="preserve"> </w:t>
      </w:r>
      <w:r>
        <w:t>паспорт</w:t>
      </w:r>
      <w:r w:rsidRPr="00841CFA">
        <w:t xml:space="preserve"> бюджетної програми на 202</w:t>
      </w:r>
      <w:r>
        <w:t xml:space="preserve">5 </w:t>
      </w:r>
      <w:r w:rsidRPr="00841CFA">
        <w:t>рік та перерахувати кошти</w:t>
      </w:r>
      <w:r w:rsidRPr="00552C76">
        <w:rPr>
          <w:color w:val="000000"/>
        </w:rPr>
        <w:t xml:space="preserve"> </w:t>
      </w:r>
      <w:r>
        <w:rPr>
          <w:color w:val="000000"/>
        </w:rPr>
        <w:t xml:space="preserve">громадській </w:t>
      </w:r>
      <w:bookmarkStart w:id="0" w:name="_GoBack"/>
      <w:bookmarkEnd w:id="0"/>
      <w:r>
        <w:rPr>
          <w:color w:val="000000"/>
        </w:rPr>
        <w:t>організації асоціації людей з інвалідністю «На крилах надії України»</w:t>
      </w:r>
      <w:r>
        <w:t xml:space="preserve"> </w:t>
      </w:r>
      <w:r w:rsidRPr="00841CFA">
        <w:t xml:space="preserve"> </w:t>
      </w:r>
      <w:r w:rsidRPr="00841CFA">
        <w:rPr>
          <w:color w:val="000000"/>
        </w:rPr>
        <w:t>згідно з кошторисними призначеннями.</w:t>
      </w:r>
    </w:p>
    <w:p w:rsidR="00153E3C" w:rsidRPr="00DD0441" w:rsidRDefault="00153E3C" w:rsidP="00841CFA">
      <w:pPr>
        <w:widowControl w:val="0"/>
        <w:tabs>
          <w:tab w:val="left" w:pos="567"/>
        </w:tabs>
        <w:ind w:firstLine="567"/>
        <w:jc w:val="both"/>
        <w:rPr>
          <w:color w:val="000000"/>
        </w:rPr>
      </w:pPr>
      <w:r>
        <w:rPr>
          <w:color w:val="000000"/>
        </w:rPr>
        <w:t>5</w:t>
      </w:r>
      <w:r w:rsidRPr="00871602">
        <w:rPr>
          <w:color w:val="000000"/>
        </w:rPr>
        <w:t>. Рішення затвердити на</w:t>
      </w:r>
      <w:r w:rsidRPr="00871602">
        <w:t xml:space="preserve"> черговій сесії Кременчуцької міської ради Кременчуцького району Полтавської області.</w:t>
      </w:r>
    </w:p>
    <w:p w:rsidR="00153E3C" w:rsidRPr="00A464B8" w:rsidRDefault="00153E3C" w:rsidP="00A464B8">
      <w:pPr>
        <w:tabs>
          <w:tab w:val="left" w:pos="567"/>
        </w:tabs>
        <w:ind w:firstLine="567"/>
        <w:jc w:val="both"/>
        <w:rPr>
          <w:color w:val="000000"/>
        </w:rPr>
      </w:pPr>
      <w:r>
        <w:t>6</w:t>
      </w:r>
      <w:r w:rsidRPr="00871602">
        <w:t>. Контроль за виконанням рішення покласти на першого заступника міського голови Пелипенка В.М.</w:t>
      </w:r>
      <w:r>
        <w:t xml:space="preserve"> та заступника міського голови Усанову О.П. </w:t>
      </w:r>
    </w:p>
    <w:p w:rsidR="00153E3C" w:rsidRPr="00A464B8" w:rsidRDefault="00153E3C" w:rsidP="00A464B8">
      <w:pPr>
        <w:tabs>
          <w:tab w:val="left" w:pos="720"/>
          <w:tab w:val="center" w:pos="4677"/>
          <w:tab w:val="right" w:pos="9355"/>
        </w:tabs>
        <w:spacing w:line="100" w:lineRule="atLeast"/>
        <w:ind w:right="-82"/>
        <w:jc w:val="both"/>
      </w:pPr>
    </w:p>
    <w:p w:rsidR="00153E3C" w:rsidRPr="00871602" w:rsidRDefault="00153E3C" w:rsidP="00D91D88">
      <w:pPr>
        <w:tabs>
          <w:tab w:val="left" w:pos="-5812"/>
        </w:tabs>
        <w:ind w:right="-15" w:firstLine="567"/>
        <w:jc w:val="both"/>
      </w:pPr>
    </w:p>
    <w:p w:rsidR="00153E3C" w:rsidRPr="0077477F" w:rsidRDefault="00153E3C" w:rsidP="00FC56F1">
      <w:pPr>
        <w:tabs>
          <w:tab w:val="left" w:pos="720"/>
          <w:tab w:val="center" w:pos="4677"/>
          <w:tab w:val="right" w:pos="9355"/>
        </w:tabs>
        <w:spacing w:line="100" w:lineRule="atLeast"/>
        <w:ind w:right="-82"/>
        <w:jc w:val="both"/>
      </w:pPr>
    </w:p>
    <w:p w:rsidR="00153E3C" w:rsidRPr="0077477F" w:rsidRDefault="00153E3C" w:rsidP="00FC56F1">
      <w:pPr>
        <w:ind w:right="-82"/>
        <w:jc w:val="both"/>
        <w:rPr>
          <w:sz w:val="32"/>
          <w:szCs w:val="32"/>
        </w:rPr>
      </w:pPr>
    </w:p>
    <w:p w:rsidR="00153E3C" w:rsidRPr="002C750F" w:rsidRDefault="00153E3C" w:rsidP="00FC56F1">
      <w:pPr>
        <w:tabs>
          <w:tab w:val="left" w:pos="600"/>
        </w:tabs>
        <w:ind w:right="-2"/>
      </w:pPr>
      <w:r>
        <w:rPr>
          <w:b/>
          <w:bCs/>
        </w:rPr>
        <w:t>Міський голова                                                                   Віталій МАЛЕЦЬКИЙ</w:t>
      </w:r>
    </w:p>
    <w:p w:rsidR="00153E3C" w:rsidRDefault="00153E3C"/>
    <w:sectPr w:rsidR="00153E3C" w:rsidSect="00394255">
      <w:headerReference w:type="default" r:id="rId6"/>
      <w:footerReference w:type="default" r:id="rId7"/>
      <w:pgSz w:w="11906" w:h="16838"/>
      <w:pgMar w:top="1134" w:right="567"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E3C" w:rsidRDefault="00153E3C">
      <w:r>
        <w:separator/>
      </w:r>
    </w:p>
  </w:endnote>
  <w:endnote w:type="continuationSeparator" w:id="0">
    <w:p w:rsidR="00153E3C" w:rsidRDefault="00153E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3C" w:rsidRPr="00510602" w:rsidRDefault="00153E3C"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rsidR="00153E3C" w:rsidRPr="00EE6338" w:rsidRDefault="00153E3C"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rsidR="00153E3C" w:rsidRPr="00EE6338" w:rsidRDefault="00153E3C" w:rsidP="006D247B">
    <w:pPr>
      <w:tabs>
        <w:tab w:val="center" w:pos="4677"/>
        <w:tab w:val="left" w:pos="6463"/>
      </w:tabs>
      <w:ind w:left="540"/>
      <w:jc w:val="center"/>
      <w:rPr>
        <w:sz w:val="12"/>
        <w:szCs w:val="12"/>
      </w:rPr>
    </w:pPr>
  </w:p>
  <w:p w:rsidR="00153E3C" w:rsidRPr="00EE6338" w:rsidRDefault="00153E3C" w:rsidP="00E81A6C">
    <w:pPr>
      <w:jc w:val="center"/>
      <w:rPr>
        <w:sz w:val="20"/>
        <w:szCs w:val="20"/>
      </w:rPr>
    </w:pPr>
    <w:r w:rsidRPr="00EE6338">
      <w:rPr>
        <w:sz w:val="20"/>
        <w:szCs w:val="20"/>
      </w:rPr>
      <w:t>від _________ 20 ____    №  ______</w:t>
    </w:r>
  </w:p>
  <w:p w:rsidR="00153E3C" w:rsidRPr="00EE6338" w:rsidRDefault="00153E3C" w:rsidP="00E81A6C">
    <w:pPr>
      <w:jc w:val="center"/>
      <w:rPr>
        <w:rStyle w:val="PageNumber"/>
        <w:sz w:val="20"/>
        <w:szCs w:val="20"/>
      </w:rPr>
    </w:pPr>
    <w:r w:rsidRPr="00EE6338">
      <w:rPr>
        <w:sz w:val="20"/>
        <w:szCs w:val="20"/>
      </w:rPr>
      <w:t xml:space="preserve">Сторінка </w:t>
    </w:r>
    <w:r w:rsidRPr="00EE6338">
      <w:rPr>
        <w:rStyle w:val="PageNumber"/>
        <w:sz w:val="20"/>
        <w:szCs w:val="20"/>
      </w:rPr>
      <w:fldChar w:fldCharType="begin"/>
    </w:r>
    <w:r w:rsidRPr="00EE6338">
      <w:rPr>
        <w:rStyle w:val="PageNumber"/>
        <w:sz w:val="20"/>
        <w:szCs w:val="20"/>
      </w:rPr>
      <w:instrText xml:space="preserve"> PAGE </w:instrText>
    </w:r>
    <w:r w:rsidRPr="00EE6338">
      <w:rPr>
        <w:rStyle w:val="PageNumber"/>
        <w:sz w:val="20"/>
        <w:szCs w:val="20"/>
      </w:rPr>
      <w:fldChar w:fldCharType="separate"/>
    </w:r>
    <w:r>
      <w:rPr>
        <w:rStyle w:val="PageNumber"/>
        <w:noProof/>
        <w:sz w:val="20"/>
        <w:szCs w:val="20"/>
      </w:rPr>
      <w:t>1</w:t>
    </w:r>
    <w:r w:rsidRPr="00EE6338">
      <w:rPr>
        <w:rStyle w:val="PageNumber"/>
        <w:sz w:val="20"/>
        <w:szCs w:val="20"/>
      </w:rPr>
      <w:fldChar w:fldCharType="end"/>
    </w:r>
    <w:r w:rsidRPr="00EE6338">
      <w:rPr>
        <w:rStyle w:val="PageNumber"/>
        <w:sz w:val="20"/>
        <w:szCs w:val="20"/>
      </w:rPr>
      <w:t xml:space="preserve"> з</w:t>
    </w:r>
    <w:r w:rsidRPr="00EE6338">
      <w:rPr>
        <w:sz w:val="20"/>
        <w:szCs w:val="20"/>
      </w:rPr>
      <w:t xml:space="preserve"> </w:t>
    </w:r>
    <w:r w:rsidRPr="00EE6338">
      <w:rPr>
        <w:rStyle w:val="PageNumber"/>
        <w:sz w:val="20"/>
        <w:szCs w:val="20"/>
      </w:rPr>
      <w:fldChar w:fldCharType="begin"/>
    </w:r>
    <w:r w:rsidRPr="00EE6338">
      <w:rPr>
        <w:rStyle w:val="PageNumber"/>
        <w:sz w:val="20"/>
        <w:szCs w:val="20"/>
      </w:rPr>
      <w:instrText xml:space="preserve"> NUMPAGES </w:instrText>
    </w:r>
    <w:r w:rsidRPr="00EE6338">
      <w:rPr>
        <w:rStyle w:val="PageNumber"/>
        <w:sz w:val="20"/>
        <w:szCs w:val="20"/>
      </w:rPr>
      <w:fldChar w:fldCharType="separate"/>
    </w:r>
    <w:r>
      <w:rPr>
        <w:rStyle w:val="PageNumber"/>
        <w:noProof/>
        <w:sz w:val="20"/>
        <w:szCs w:val="20"/>
      </w:rPr>
      <w:t>2</w:t>
    </w:r>
    <w:r w:rsidRPr="00EE6338">
      <w:rPr>
        <w:rStyle w:val="PageNumber"/>
        <w:sz w:val="20"/>
        <w:szCs w:val="20"/>
      </w:rPr>
      <w:fldChar w:fldCharType="end"/>
    </w:r>
  </w:p>
  <w:p w:rsidR="00153E3C" w:rsidRPr="00EE6338" w:rsidRDefault="00153E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E3C" w:rsidRDefault="00153E3C">
      <w:r>
        <w:separator/>
      </w:r>
    </w:p>
  </w:footnote>
  <w:footnote w:type="continuationSeparator" w:id="0">
    <w:p w:rsidR="00153E3C" w:rsidRDefault="0015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3C" w:rsidRDefault="00153E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6F1"/>
    <w:rsid w:val="00002069"/>
    <w:rsid w:val="000031B9"/>
    <w:rsid w:val="00007D85"/>
    <w:rsid w:val="0001724A"/>
    <w:rsid w:val="000177B4"/>
    <w:rsid w:val="00020E27"/>
    <w:rsid w:val="00023EFA"/>
    <w:rsid w:val="0003031A"/>
    <w:rsid w:val="00031FF6"/>
    <w:rsid w:val="00044CA2"/>
    <w:rsid w:val="00052727"/>
    <w:rsid w:val="00062D21"/>
    <w:rsid w:val="000674AC"/>
    <w:rsid w:val="00070E8E"/>
    <w:rsid w:val="000726D9"/>
    <w:rsid w:val="000748D9"/>
    <w:rsid w:val="00076197"/>
    <w:rsid w:val="00080433"/>
    <w:rsid w:val="00086EEC"/>
    <w:rsid w:val="000872BD"/>
    <w:rsid w:val="00090967"/>
    <w:rsid w:val="00091391"/>
    <w:rsid w:val="000957A4"/>
    <w:rsid w:val="000A2E89"/>
    <w:rsid w:val="000A6667"/>
    <w:rsid w:val="000A6F8A"/>
    <w:rsid w:val="000C22CE"/>
    <w:rsid w:val="000D087B"/>
    <w:rsid w:val="000D22D0"/>
    <w:rsid w:val="000D3227"/>
    <w:rsid w:val="000D5A51"/>
    <w:rsid w:val="000D6B07"/>
    <w:rsid w:val="000D758F"/>
    <w:rsid w:val="000E2BC9"/>
    <w:rsid w:val="000F6A2A"/>
    <w:rsid w:val="0010015A"/>
    <w:rsid w:val="0010680B"/>
    <w:rsid w:val="0011201F"/>
    <w:rsid w:val="001146D8"/>
    <w:rsid w:val="00116E02"/>
    <w:rsid w:val="00117BCC"/>
    <w:rsid w:val="0013148D"/>
    <w:rsid w:val="00131B9F"/>
    <w:rsid w:val="00133B3F"/>
    <w:rsid w:val="00134D73"/>
    <w:rsid w:val="00143E69"/>
    <w:rsid w:val="001528DA"/>
    <w:rsid w:val="001539E8"/>
    <w:rsid w:val="00153E3C"/>
    <w:rsid w:val="00154E3D"/>
    <w:rsid w:val="00162698"/>
    <w:rsid w:val="0016337D"/>
    <w:rsid w:val="00163B66"/>
    <w:rsid w:val="001658FF"/>
    <w:rsid w:val="0017755F"/>
    <w:rsid w:val="00184225"/>
    <w:rsid w:val="00191F33"/>
    <w:rsid w:val="00193C37"/>
    <w:rsid w:val="0019419A"/>
    <w:rsid w:val="00196C4A"/>
    <w:rsid w:val="001A2409"/>
    <w:rsid w:val="001A5DC9"/>
    <w:rsid w:val="001B07E2"/>
    <w:rsid w:val="001B2FD3"/>
    <w:rsid w:val="001B6544"/>
    <w:rsid w:val="001C1004"/>
    <w:rsid w:val="001C3DB1"/>
    <w:rsid w:val="001D035C"/>
    <w:rsid w:val="001E6B30"/>
    <w:rsid w:val="002048AD"/>
    <w:rsid w:val="00205945"/>
    <w:rsid w:val="002154F4"/>
    <w:rsid w:val="00216A52"/>
    <w:rsid w:val="0021758C"/>
    <w:rsid w:val="002225C5"/>
    <w:rsid w:val="00224475"/>
    <w:rsid w:val="00225E48"/>
    <w:rsid w:val="002261F9"/>
    <w:rsid w:val="002337FB"/>
    <w:rsid w:val="00235E16"/>
    <w:rsid w:val="00236EEE"/>
    <w:rsid w:val="00245AA3"/>
    <w:rsid w:val="00264DCC"/>
    <w:rsid w:val="002669E2"/>
    <w:rsid w:val="00266F0E"/>
    <w:rsid w:val="00272D5D"/>
    <w:rsid w:val="002844B1"/>
    <w:rsid w:val="00291E4B"/>
    <w:rsid w:val="00292C3A"/>
    <w:rsid w:val="002957E8"/>
    <w:rsid w:val="00296B6D"/>
    <w:rsid w:val="002A120E"/>
    <w:rsid w:val="002A24E6"/>
    <w:rsid w:val="002A567F"/>
    <w:rsid w:val="002A65F7"/>
    <w:rsid w:val="002B1268"/>
    <w:rsid w:val="002C5987"/>
    <w:rsid w:val="002C6248"/>
    <w:rsid w:val="002C750F"/>
    <w:rsid w:val="002D6FD9"/>
    <w:rsid w:val="002E4968"/>
    <w:rsid w:val="002E5069"/>
    <w:rsid w:val="002F4BAB"/>
    <w:rsid w:val="002F62CE"/>
    <w:rsid w:val="002F7921"/>
    <w:rsid w:val="00302119"/>
    <w:rsid w:val="00302B33"/>
    <w:rsid w:val="00306454"/>
    <w:rsid w:val="003075A4"/>
    <w:rsid w:val="00310917"/>
    <w:rsid w:val="00314326"/>
    <w:rsid w:val="0031462D"/>
    <w:rsid w:val="00314ECC"/>
    <w:rsid w:val="00315EDA"/>
    <w:rsid w:val="0032621C"/>
    <w:rsid w:val="0032684F"/>
    <w:rsid w:val="00331404"/>
    <w:rsid w:val="003337E6"/>
    <w:rsid w:val="00334551"/>
    <w:rsid w:val="003348FA"/>
    <w:rsid w:val="00335B75"/>
    <w:rsid w:val="00344618"/>
    <w:rsid w:val="00351B71"/>
    <w:rsid w:val="00351F8D"/>
    <w:rsid w:val="00352907"/>
    <w:rsid w:val="00352B2B"/>
    <w:rsid w:val="003559F1"/>
    <w:rsid w:val="00372A34"/>
    <w:rsid w:val="00382BA8"/>
    <w:rsid w:val="003925CC"/>
    <w:rsid w:val="00393F6E"/>
    <w:rsid w:val="00394255"/>
    <w:rsid w:val="003961E7"/>
    <w:rsid w:val="003A5C8D"/>
    <w:rsid w:val="003C1177"/>
    <w:rsid w:val="003C3A2D"/>
    <w:rsid w:val="003D0FC7"/>
    <w:rsid w:val="003D4853"/>
    <w:rsid w:val="003E30D5"/>
    <w:rsid w:val="003E7342"/>
    <w:rsid w:val="003F17F7"/>
    <w:rsid w:val="003F2A38"/>
    <w:rsid w:val="003F4BDB"/>
    <w:rsid w:val="004017C5"/>
    <w:rsid w:val="00402536"/>
    <w:rsid w:val="00410420"/>
    <w:rsid w:val="004140F0"/>
    <w:rsid w:val="00420125"/>
    <w:rsid w:val="00424E49"/>
    <w:rsid w:val="00442A51"/>
    <w:rsid w:val="004459BD"/>
    <w:rsid w:val="00461138"/>
    <w:rsid w:val="00463169"/>
    <w:rsid w:val="004632E8"/>
    <w:rsid w:val="004634CB"/>
    <w:rsid w:val="0046709C"/>
    <w:rsid w:val="004716B8"/>
    <w:rsid w:val="00472463"/>
    <w:rsid w:val="00481334"/>
    <w:rsid w:val="00483BEB"/>
    <w:rsid w:val="00494B6E"/>
    <w:rsid w:val="004A0C94"/>
    <w:rsid w:val="004B2FDE"/>
    <w:rsid w:val="004B5D40"/>
    <w:rsid w:val="004B67A3"/>
    <w:rsid w:val="004C045E"/>
    <w:rsid w:val="004C1789"/>
    <w:rsid w:val="004C209B"/>
    <w:rsid w:val="004D2BCE"/>
    <w:rsid w:val="004D49BA"/>
    <w:rsid w:val="004D528C"/>
    <w:rsid w:val="004D6443"/>
    <w:rsid w:val="00505576"/>
    <w:rsid w:val="00510602"/>
    <w:rsid w:val="0051203B"/>
    <w:rsid w:val="005270DB"/>
    <w:rsid w:val="00527D3C"/>
    <w:rsid w:val="00537915"/>
    <w:rsid w:val="00552C76"/>
    <w:rsid w:val="00564517"/>
    <w:rsid w:val="00573E30"/>
    <w:rsid w:val="00576DE6"/>
    <w:rsid w:val="00582751"/>
    <w:rsid w:val="005A075D"/>
    <w:rsid w:val="005A590E"/>
    <w:rsid w:val="005A7872"/>
    <w:rsid w:val="005B09CB"/>
    <w:rsid w:val="005B56BE"/>
    <w:rsid w:val="005C3F44"/>
    <w:rsid w:val="005D3947"/>
    <w:rsid w:val="005D3DB7"/>
    <w:rsid w:val="005E342E"/>
    <w:rsid w:val="005F1750"/>
    <w:rsid w:val="005F2586"/>
    <w:rsid w:val="00603497"/>
    <w:rsid w:val="0060775A"/>
    <w:rsid w:val="006139B2"/>
    <w:rsid w:val="0061640C"/>
    <w:rsid w:val="00621EDE"/>
    <w:rsid w:val="00625E63"/>
    <w:rsid w:val="00630629"/>
    <w:rsid w:val="00630EF4"/>
    <w:rsid w:val="00633341"/>
    <w:rsid w:val="006347A9"/>
    <w:rsid w:val="00637407"/>
    <w:rsid w:val="00641CAE"/>
    <w:rsid w:val="00650B0A"/>
    <w:rsid w:val="00653517"/>
    <w:rsid w:val="006552C0"/>
    <w:rsid w:val="00666556"/>
    <w:rsid w:val="00674384"/>
    <w:rsid w:val="006756A6"/>
    <w:rsid w:val="00682A12"/>
    <w:rsid w:val="006A0F7D"/>
    <w:rsid w:val="006A287B"/>
    <w:rsid w:val="006B3A3B"/>
    <w:rsid w:val="006B3C3E"/>
    <w:rsid w:val="006B46B5"/>
    <w:rsid w:val="006C4C06"/>
    <w:rsid w:val="006C4EA6"/>
    <w:rsid w:val="006D0CA8"/>
    <w:rsid w:val="006D247B"/>
    <w:rsid w:val="006D5280"/>
    <w:rsid w:val="006F54FF"/>
    <w:rsid w:val="00700510"/>
    <w:rsid w:val="00700AB5"/>
    <w:rsid w:val="00704FD9"/>
    <w:rsid w:val="007139F6"/>
    <w:rsid w:val="007265D0"/>
    <w:rsid w:val="00735836"/>
    <w:rsid w:val="00740DF2"/>
    <w:rsid w:val="00742BA9"/>
    <w:rsid w:val="0074421F"/>
    <w:rsid w:val="007476D2"/>
    <w:rsid w:val="00751BF1"/>
    <w:rsid w:val="00754AEE"/>
    <w:rsid w:val="00771BB7"/>
    <w:rsid w:val="0077477F"/>
    <w:rsid w:val="00774B24"/>
    <w:rsid w:val="00785FB9"/>
    <w:rsid w:val="00787A8A"/>
    <w:rsid w:val="00791335"/>
    <w:rsid w:val="00791C77"/>
    <w:rsid w:val="007A2BE9"/>
    <w:rsid w:val="007A2D0C"/>
    <w:rsid w:val="007A5245"/>
    <w:rsid w:val="007A761C"/>
    <w:rsid w:val="007B1240"/>
    <w:rsid w:val="007B1F5C"/>
    <w:rsid w:val="007B465D"/>
    <w:rsid w:val="007B606A"/>
    <w:rsid w:val="007B755B"/>
    <w:rsid w:val="007C279A"/>
    <w:rsid w:val="007C6D55"/>
    <w:rsid w:val="007C735D"/>
    <w:rsid w:val="007D01DB"/>
    <w:rsid w:val="007E1A98"/>
    <w:rsid w:val="007E2016"/>
    <w:rsid w:val="007E2094"/>
    <w:rsid w:val="007E680E"/>
    <w:rsid w:val="007E6EC5"/>
    <w:rsid w:val="007F10C0"/>
    <w:rsid w:val="007F4F4E"/>
    <w:rsid w:val="00810CE9"/>
    <w:rsid w:val="00811303"/>
    <w:rsid w:val="0081734B"/>
    <w:rsid w:val="00831119"/>
    <w:rsid w:val="00834E28"/>
    <w:rsid w:val="00836B08"/>
    <w:rsid w:val="0084171F"/>
    <w:rsid w:val="00841CFA"/>
    <w:rsid w:val="00864BE3"/>
    <w:rsid w:val="00871602"/>
    <w:rsid w:val="0087271C"/>
    <w:rsid w:val="00872D8C"/>
    <w:rsid w:val="00880765"/>
    <w:rsid w:val="00880D48"/>
    <w:rsid w:val="00882004"/>
    <w:rsid w:val="008950A2"/>
    <w:rsid w:val="00896817"/>
    <w:rsid w:val="008A04AD"/>
    <w:rsid w:val="008B45BD"/>
    <w:rsid w:val="008C0599"/>
    <w:rsid w:val="008C13FA"/>
    <w:rsid w:val="008C312A"/>
    <w:rsid w:val="008C452C"/>
    <w:rsid w:val="008E316D"/>
    <w:rsid w:val="008F5E63"/>
    <w:rsid w:val="00901562"/>
    <w:rsid w:val="00903EC3"/>
    <w:rsid w:val="00942771"/>
    <w:rsid w:val="00951D17"/>
    <w:rsid w:val="009543A2"/>
    <w:rsid w:val="00954ECC"/>
    <w:rsid w:val="00955EE2"/>
    <w:rsid w:val="00965638"/>
    <w:rsid w:val="009770B0"/>
    <w:rsid w:val="00977B0B"/>
    <w:rsid w:val="00985F19"/>
    <w:rsid w:val="0099027E"/>
    <w:rsid w:val="009A2266"/>
    <w:rsid w:val="009C6BCA"/>
    <w:rsid w:val="009C7B29"/>
    <w:rsid w:val="009D22E1"/>
    <w:rsid w:val="009D6840"/>
    <w:rsid w:val="009D6AE9"/>
    <w:rsid w:val="009E43CF"/>
    <w:rsid w:val="009E446B"/>
    <w:rsid w:val="009F300C"/>
    <w:rsid w:val="009F3FAD"/>
    <w:rsid w:val="009F5DF3"/>
    <w:rsid w:val="009F7AE5"/>
    <w:rsid w:val="00A05B47"/>
    <w:rsid w:val="00A06922"/>
    <w:rsid w:val="00A153AC"/>
    <w:rsid w:val="00A15DC6"/>
    <w:rsid w:val="00A24F6A"/>
    <w:rsid w:val="00A336B6"/>
    <w:rsid w:val="00A344EE"/>
    <w:rsid w:val="00A403F5"/>
    <w:rsid w:val="00A464B8"/>
    <w:rsid w:val="00A47774"/>
    <w:rsid w:val="00A50A9B"/>
    <w:rsid w:val="00A5217E"/>
    <w:rsid w:val="00A57CBB"/>
    <w:rsid w:val="00A602EC"/>
    <w:rsid w:val="00A60846"/>
    <w:rsid w:val="00A64C73"/>
    <w:rsid w:val="00A65C93"/>
    <w:rsid w:val="00A679A3"/>
    <w:rsid w:val="00A73139"/>
    <w:rsid w:val="00A73937"/>
    <w:rsid w:val="00A755B3"/>
    <w:rsid w:val="00A81457"/>
    <w:rsid w:val="00A87F13"/>
    <w:rsid w:val="00A93F87"/>
    <w:rsid w:val="00AA620A"/>
    <w:rsid w:val="00AC2780"/>
    <w:rsid w:val="00AC370C"/>
    <w:rsid w:val="00AC5789"/>
    <w:rsid w:val="00AC7882"/>
    <w:rsid w:val="00AE5FB9"/>
    <w:rsid w:val="00AF0184"/>
    <w:rsid w:val="00AF3860"/>
    <w:rsid w:val="00B01F54"/>
    <w:rsid w:val="00B078CD"/>
    <w:rsid w:val="00B12DCD"/>
    <w:rsid w:val="00B12F8C"/>
    <w:rsid w:val="00B15326"/>
    <w:rsid w:val="00B16730"/>
    <w:rsid w:val="00B26685"/>
    <w:rsid w:val="00B27DB0"/>
    <w:rsid w:val="00B3014C"/>
    <w:rsid w:val="00B32624"/>
    <w:rsid w:val="00B3564A"/>
    <w:rsid w:val="00B43EC3"/>
    <w:rsid w:val="00B50A4F"/>
    <w:rsid w:val="00B52721"/>
    <w:rsid w:val="00B63EE9"/>
    <w:rsid w:val="00B6781F"/>
    <w:rsid w:val="00B71238"/>
    <w:rsid w:val="00B72E0D"/>
    <w:rsid w:val="00B77B3B"/>
    <w:rsid w:val="00B804EC"/>
    <w:rsid w:val="00B81E58"/>
    <w:rsid w:val="00B85433"/>
    <w:rsid w:val="00B945E1"/>
    <w:rsid w:val="00B95EAD"/>
    <w:rsid w:val="00BA0AAC"/>
    <w:rsid w:val="00BA4A23"/>
    <w:rsid w:val="00BA505C"/>
    <w:rsid w:val="00BA51B3"/>
    <w:rsid w:val="00BA5E61"/>
    <w:rsid w:val="00BA7048"/>
    <w:rsid w:val="00BB06DF"/>
    <w:rsid w:val="00BB1346"/>
    <w:rsid w:val="00BB6A49"/>
    <w:rsid w:val="00BC35EE"/>
    <w:rsid w:val="00BC4104"/>
    <w:rsid w:val="00BC56D2"/>
    <w:rsid w:val="00BD0CE3"/>
    <w:rsid w:val="00BD3450"/>
    <w:rsid w:val="00BD3DF6"/>
    <w:rsid w:val="00BD5237"/>
    <w:rsid w:val="00BD680E"/>
    <w:rsid w:val="00BD766B"/>
    <w:rsid w:val="00BE0B78"/>
    <w:rsid w:val="00BE1150"/>
    <w:rsid w:val="00BE1208"/>
    <w:rsid w:val="00BE3F56"/>
    <w:rsid w:val="00BE695B"/>
    <w:rsid w:val="00BF1697"/>
    <w:rsid w:val="00C112BE"/>
    <w:rsid w:val="00C12BBA"/>
    <w:rsid w:val="00C141BE"/>
    <w:rsid w:val="00C147EB"/>
    <w:rsid w:val="00C158ED"/>
    <w:rsid w:val="00C16846"/>
    <w:rsid w:val="00C17FD7"/>
    <w:rsid w:val="00C222DF"/>
    <w:rsid w:val="00C23AB0"/>
    <w:rsid w:val="00C26DCB"/>
    <w:rsid w:val="00C26F00"/>
    <w:rsid w:val="00C30732"/>
    <w:rsid w:val="00C40622"/>
    <w:rsid w:val="00C41F3A"/>
    <w:rsid w:val="00C42B59"/>
    <w:rsid w:val="00C4550C"/>
    <w:rsid w:val="00C515CB"/>
    <w:rsid w:val="00C51B08"/>
    <w:rsid w:val="00C541E4"/>
    <w:rsid w:val="00C60E34"/>
    <w:rsid w:val="00C62753"/>
    <w:rsid w:val="00C629E0"/>
    <w:rsid w:val="00C6384A"/>
    <w:rsid w:val="00C67446"/>
    <w:rsid w:val="00C7288D"/>
    <w:rsid w:val="00C7704E"/>
    <w:rsid w:val="00C8130F"/>
    <w:rsid w:val="00C85D00"/>
    <w:rsid w:val="00C86325"/>
    <w:rsid w:val="00C90301"/>
    <w:rsid w:val="00CA225E"/>
    <w:rsid w:val="00CA49CD"/>
    <w:rsid w:val="00CA7A16"/>
    <w:rsid w:val="00CB30FC"/>
    <w:rsid w:val="00CB408A"/>
    <w:rsid w:val="00CC2A5D"/>
    <w:rsid w:val="00CD2D0C"/>
    <w:rsid w:val="00CD4DE8"/>
    <w:rsid w:val="00CD5EED"/>
    <w:rsid w:val="00CF1772"/>
    <w:rsid w:val="00CF23DE"/>
    <w:rsid w:val="00D05C04"/>
    <w:rsid w:val="00D06FE5"/>
    <w:rsid w:val="00D1019B"/>
    <w:rsid w:val="00D14002"/>
    <w:rsid w:val="00D14265"/>
    <w:rsid w:val="00D15EFB"/>
    <w:rsid w:val="00D20278"/>
    <w:rsid w:val="00D23C8E"/>
    <w:rsid w:val="00D27641"/>
    <w:rsid w:val="00D33088"/>
    <w:rsid w:val="00D339D5"/>
    <w:rsid w:val="00D3797D"/>
    <w:rsid w:val="00D4236A"/>
    <w:rsid w:val="00D42930"/>
    <w:rsid w:val="00D444DD"/>
    <w:rsid w:val="00D44DB1"/>
    <w:rsid w:val="00D46B73"/>
    <w:rsid w:val="00D46E4F"/>
    <w:rsid w:val="00D50BDA"/>
    <w:rsid w:val="00D51849"/>
    <w:rsid w:val="00D51A92"/>
    <w:rsid w:val="00D54B41"/>
    <w:rsid w:val="00D60F7A"/>
    <w:rsid w:val="00D708B6"/>
    <w:rsid w:val="00D834E8"/>
    <w:rsid w:val="00D91D88"/>
    <w:rsid w:val="00D95469"/>
    <w:rsid w:val="00D97CF7"/>
    <w:rsid w:val="00DA254F"/>
    <w:rsid w:val="00DA5119"/>
    <w:rsid w:val="00DA52CE"/>
    <w:rsid w:val="00DB03DE"/>
    <w:rsid w:val="00DB3B16"/>
    <w:rsid w:val="00DC2889"/>
    <w:rsid w:val="00DC54CB"/>
    <w:rsid w:val="00DC78DD"/>
    <w:rsid w:val="00DD0441"/>
    <w:rsid w:val="00DD4E95"/>
    <w:rsid w:val="00DE01FE"/>
    <w:rsid w:val="00DE05E5"/>
    <w:rsid w:val="00DE3FB6"/>
    <w:rsid w:val="00DE42A3"/>
    <w:rsid w:val="00DE7003"/>
    <w:rsid w:val="00DF1B11"/>
    <w:rsid w:val="00DF32C1"/>
    <w:rsid w:val="00DF40D3"/>
    <w:rsid w:val="00DF7BA5"/>
    <w:rsid w:val="00E0012B"/>
    <w:rsid w:val="00E12475"/>
    <w:rsid w:val="00E20C10"/>
    <w:rsid w:val="00E227EC"/>
    <w:rsid w:val="00E34F0F"/>
    <w:rsid w:val="00E417B7"/>
    <w:rsid w:val="00E422F7"/>
    <w:rsid w:val="00E44439"/>
    <w:rsid w:val="00E5202D"/>
    <w:rsid w:val="00E572AE"/>
    <w:rsid w:val="00E725B0"/>
    <w:rsid w:val="00E779B4"/>
    <w:rsid w:val="00E81A6C"/>
    <w:rsid w:val="00E820F6"/>
    <w:rsid w:val="00E92269"/>
    <w:rsid w:val="00E92276"/>
    <w:rsid w:val="00E9286D"/>
    <w:rsid w:val="00EA0B1E"/>
    <w:rsid w:val="00EA2A1D"/>
    <w:rsid w:val="00EA3BD5"/>
    <w:rsid w:val="00EA433C"/>
    <w:rsid w:val="00EB091B"/>
    <w:rsid w:val="00EB719A"/>
    <w:rsid w:val="00EC1FDA"/>
    <w:rsid w:val="00EC2166"/>
    <w:rsid w:val="00ED1C8D"/>
    <w:rsid w:val="00ED5785"/>
    <w:rsid w:val="00ED6A34"/>
    <w:rsid w:val="00EE08A1"/>
    <w:rsid w:val="00EE3E17"/>
    <w:rsid w:val="00EE6338"/>
    <w:rsid w:val="00EF2F64"/>
    <w:rsid w:val="00EF5E87"/>
    <w:rsid w:val="00EF6336"/>
    <w:rsid w:val="00EF6C45"/>
    <w:rsid w:val="00F03CA4"/>
    <w:rsid w:val="00F055AE"/>
    <w:rsid w:val="00F074DE"/>
    <w:rsid w:val="00F07DAD"/>
    <w:rsid w:val="00F12947"/>
    <w:rsid w:val="00F14598"/>
    <w:rsid w:val="00F167DF"/>
    <w:rsid w:val="00F20DAB"/>
    <w:rsid w:val="00F21AC1"/>
    <w:rsid w:val="00F328AF"/>
    <w:rsid w:val="00F44A14"/>
    <w:rsid w:val="00F46C52"/>
    <w:rsid w:val="00F47B42"/>
    <w:rsid w:val="00F55701"/>
    <w:rsid w:val="00F557CC"/>
    <w:rsid w:val="00F607F0"/>
    <w:rsid w:val="00F624C3"/>
    <w:rsid w:val="00F629AD"/>
    <w:rsid w:val="00F66933"/>
    <w:rsid w:val="00F7037E"/>
    <w:rsid w:val="00F706B4"/>
    <w:rsid w:val="00F80563"/>
    <w:rsid w:val="00F819BE"/>
    <w:rsid w:val="00F90D28"/>
    <w:rsid w:val="00F95871"/>
    <w:rsid w:val="00FA115D"/>
    <w:rsid w:val="00FA35F7"/>
    <w:rsid w:val="00FB32DD"/>
    <w:rsid w:val="00FC56F1"/>
    <w:rsid w:val="00FC7BB8"/>
    <w:rsid w:val="00FD0B1F"/>
    <w:rsid w:val="00FD199E"/>
    <w:rsid w:val="00FE58B5"/>
    <w:rsid w:val="00FF1C1A"/>
    <w:rsid w:val="00FF21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F1"/>
    <w:rPr>
      <w:rFonts w:ascii="Times New Roman" w:eastAsia="MS Mincho" w:hAnsi="Times New Roman"/>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6F1"/>
    <w:pPr>
      <w:tabs>
        <w:tab w:val="center" w:pos="4677"/>
        <w:tab w:val="right" w:pos="9355"/>
      </w:tabs>
    </w:pPr>
  </w:style>
  <w:style w:type="character" w:customStyle="1" w:styleId="FooterChar">
    <w:name w:val="Footer Char"/>
    <w:basedOn w:val="DefaultParagraphFont"/>
    <w:link w:val="Footer"/>
    <w:uiPriority w:val="99"/>
    <w:locked/>
    <w:rsid w:val="00FC56F1"/>
    <w:rPr>
      <w:rFonts w:ascii="Times New Roman" w:eastAsia="MS Mincho" w:hAnsi="Times New Roman" w:cs="Times New Roman"/>
      <w:sz w:val="24"/>
      <w:szCs w:val="24"/>
      <w:lang w:eastAsia="ru-RU"/>
    </w:rPr>
  </w:style>
  <w:style w:type="character" w:styleId="PageNumber">
    <w:name w:val="page number"/>
    <w:basedOn w:val="DefaultParagraphFont"/>
    <w:uiPriority w:val="99"/>
    <w:rsid w:val="00FC56F1"/>
  </w:style>
  <w:style w:type="paragraph" w:styleId="ListParagraph">
    <w:name w:val="List Paragraph"/>
    <w:basedOn w:val="Normal"/>
    <w:uiPriority w:val="99"/>
    <w:qFormat/>
    <w:rsid w:val="00D46B73"/>
    <w:pPr>
      <w:ind w:left="720"/>
    </w:pPr>
  </w:style>
  <w:style w:type="paragraph" w:styleId="BalloonText">
    <w:name w:val="Balloon Text"/>
    <w:basedOn w:val="Normal"/>
    <w:link w:val="BalloonTextChar"/>
    <w:uiPriority w:val="99"/>
    <w:semiHidden/>
    <w:rsid w:val="002A12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120E"/>
    <w:rPr>
      <w:rFonts w:ascii="Tahoma" w:eastAsia="MS Mincho" w:hAnsi="Tahoma" w:cs="Tahoma"/>
      <w:sz w:val="16"/>
      <w:szCs w:val="16"/>
      <w:lang w:eastAsia="ru-RU"/>
    </w:rPr>
  </w:style>
  <w:style w:type="paragraph" w:styleId="Header">
    <w:name w:val="header"/>
    <w:basedOn w:val="Normal"/>
    <w:link w:val="HeaderChar"/>
    <w:uiPriority w:val="99"/>
    <w:rsid w:val="00F055AE"/>
    <w:pPr>
      <w:tabs>
        <w:tab w:val="center" w:pos="4819"/>
        <w:tab w:val="right" w:pos="9639"/>
      </w:tabs>
    </w:pPr>
  </w:style>
  <w:style w:type="character" w:customStyle="1" w:styleId="HeaderChar">
    <w:name w:val="Header Char"/>
    <w:basedOn w:val="DefaultParagraphFont"/>
    <w:link w:val="Header"/>
    <w:uiPriority w:val="99"/>
    <w:locked/>
    <w:rsid w:val="00F055AE"/>
    <w:rPr>
      <w:rFonts w:ascii="Times New Roman" w:eastAsia="MS Mincho" w:hAnsi="Times New Roman" w:cs="Times New Roman"/>
      <w:sz w:val="24"/>
      <w:szCs w:val="24"/>
      <w:lang w:eastAsia="ru-RU"/>
    </w:rPr>
  </w:style>
  <w:style w:type="character" w:styleId="Hyperlink">
    <w:name w:val="Hyperlink"/>
    <w:basedOn w:val="DefaultParagraphFont"/>
    <w:uiPriority w:val="99"/>
    <w:rsid w:val="0019419A"/>
    <w:rPr>
      <w:color w:val="auto"/>
      <w:u w:val="single"/>
    </w:rPr>
  </w:style>
  <w:style w:type="character" w:customStyle="1" w:styleId="rvts48">
    <w:name w:val="rvts48"/>
    <w:basedOn w:val="DefaultParagraphFont"/>
    <w:uiPriority w:val="99"/>
    <w:rsid w:val="00F80563"/>
  </w:style>
  <w:style w:type="character" w:customStyle="1" w:styleId="rvts0">
    <w:name w:val="rvts0"/>
    <w:basedOn w:val="DefaultParagraphFont"/>
    <w:uiPriority w:val="99"/>
    <w:rsid w:val="002A24E6"/>
  </w:style>
</w:styles>
</file>

<file path=word/webSettings.xml><?xml version="1.0" encoding="utf-8"?>
<w:webSettings xmlns:r="http://schemas.openxmlformats.org/officeDocument/2006/relationships" xmlns:w="http://schemas.openxmlformats.org/wordprocessingml/2006/main">
  <w:divs>
    <w:div w:id="1974601069">
      <w:marLeft w:val="0"/>
      <w:marRight w:val="0"/>
      <w:marTop w:val="0"/>
      <w:marBottom w:val="0"/>
      <w:divBdr>
        <w:top w:val="none" w:sz="0" w:space="0" w:color="auto"/>
        <w:left w:val="none" w:sz="0" w:space="0" w:color="auto"/>
        <w:bottom w:val="none" w:sz="0" w:space="0" w:color="auto"/>
        <w:right w:val="none" w:sz="0" w:space="0" w:color="auto"/>
      </w:divBdr>
    </w:div>
    <w:div w:id="1974601070">
      <w:marLeft w:val="0"/>
      <w:marRight w:val="0"/>
      <w:marTop w:val="0"/>
      <w:marBottom w:val="0"/>
      <w:divBdr>
        <w:top w:val="none" w:sz="0" w:space="0" w:color="auto"/>
        <w:left w:val="none" w:sz="0" w:space="0" w:color="auto"/>
        <w:bottom w:val="none" w:sz="0" w:space="0" w:color="auto"/>
        <w:right w:val="none" w:sz="0" w:space="0" w:color="auto"/>
      </w:divBdr>
    </w:div>
    <w:div w:id="1974601071">
      <w:marLeft w:val="0"/>
      <w:marRight w:val="0"/>
      <w:marTop w:val="0"/>
      <w:marBottom w:val="0"/>
      <w:divBdr>
        <w:top w:val="none" w:sz="0" w:space="0" w:color="auto"/>
        <w:left w:val="none" w:sz="0" w:space="0" w:color="auto"/>
        <w:bottom w:val="none" w:sz="0" w:space="0" w:color="auto"/>
        <w:right w:val="none" w:sz="0" w:space="0" w:color="auto"/>
      </w:divBdr>
    </w:div>
    <w:div w:id="1974601072">
      <w:marLeft w:val="0"/>
      <w:marRight w:val="0"/>
      <w:marTop w:val="0"/>
      <w:marBottom w:val="0"/>
      <w:divBdr>
        <w:top w:val="none" w:sz="0" w:space="0" w:color="auto"/>
        <w:left w:val="none" w:sz="0" w:space="0" w:color="auto"/>
        <w:bottom w:val="none" w:sz="0" w:space="0" w:color="auto"/>
        <w:right w:val="none" w:sz="0" w:space="0" w:color="auto"/>
      </w:divBdr>
    </w:div>
    <w:div w:id="19746010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445</Words>
  <Characters>2542</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Lenovo</dc:creator>
  <cp:keywords/>
  <dc:description/>
  <cp:lastModifiedBy>polyarysh</cp:lastModifiedBy>
  <cp:revision>2</cp:revision>
  <cp:lastPrinted>2025-01-29T10:30:00Z</cp:lastPrinted>
  <dcterms:created xsi:type="dcterms:W3CDTF">2025-01-29T10:30:00Z</dcterms:created>
  <dcterms:modified xsi:type="dcterms:W3CDTF">2025-01-29T10:30:00Z</dcterms:modified>
</cp:coreProperties>
</file>