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1A" w:rsidRPr="003763DF" w:rsidRDefault="00BC091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C091A" w:rsidRDefault="00BC091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BC091A" w:rsidRDefault="00BC091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BC091A" w:rsidRPr="00AD49E0" w:rsidRDefault="00BC091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BC091A" w:rsidRDefault="00BC091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BC091A" w:rsidRDefault="00BC091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BC091A" w:rsidRDefault="00BC091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BC091A" w:rsidRDefault="00BC091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BC091A" w:rsidRPr="00CE7CAC" w:rsidRDefault="00BC091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BC091A" w:rsidRPr="00CE7CAC" w:rsidRDefault="00BC091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BC091A" w:rsidRPr="00CE7CAC" w:rsidRDefault="00BC091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BC091A" w:rsidRDefault="00BC091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BC091A" w:rsidRDefault="00BC091A" w:rsidP="008309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звернення </w:t>
      </w:r>
      <w:r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06.01.2025 № 01-09/20 вих, керуючись рішеннями Кременчуцької міської ради Кременчуцького району Полтавської області </w:t>
      </w:r>
      <w:r>
        <w:rPr>
          <w:rFonts w:ascii="Times New Roman" w:hAnsi="Times New Roman" w:cs="Times New Roman"/>
          <w:sz w:val="28"/>
          <w:szCs w:val="28"/>
        </w:rPr>
        <w:t>від 17 січня 2025 року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 внесення змін до рішення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color w:val="00000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13 грудня 2024 року «Про затвердження Програми діяльності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>
        <w:rPr>
          <w:rFonts w:ascii="Times New Roman" w:hAnsi="Times New Roman" w:cs="Times New Roman"/>
          <w:sz w:val="28"/>
          <w:szCs w:val="28"/>
        </w:rPr>
        <w:t>на 2025-2027 роки»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C091A" w:rsidRDefault="00BC091A" w:rsidP="008309D9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BC091A" w:rsidRDefault="00BC091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11 103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81 коп. </w:t>
      </w:r>
      <w:r w:rsidRPr="00725C5E">
        <w:rPr>
          <w:rFonts w:ascii="Times New Roman" w:hAnsi="Times New Roman" w:cs="Times New Roman"/>
          <w:sz w:val="28"/>
          <w:szCs w:val="28"/>
        </w:rPr>
        <w:t>виконавчому комітету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КПКВКМБ 0217366</w:t>
      </w:r>
      <w:r w:rsidRPr="002378A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Реалізація проектів в рамках Надзвичайної кредитної програми для відновлення України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</w:t>
      </w:r>
      <w:r>
        <w:rPr>
          <w:rFonts w:ascii="Times New Roman" w:hAnsi="Times New Roman" w:cs="Times New Roman"/>
          <w:sz w:val="28"/>
          <w:szCs w:val="28"/>
        </w:rPr>
        <w:t xml:space="preserve"> заходи з капітального ремонту по об’єкту: «Реконструкція нежитлового приміщення під житлові квартири за адресою: вул. Східна, 20 в м. Кременчуці Полтавської області».</w:t>
      </w:r>
    </w:p>
    <w:p w:rsidR="00BC091A" w:rsidRPr="00ED5C40" w:rsidRDefault="00BC091A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BC091A" w:rsidRPr="00BD7107" w:rsidRDefault="00BC091A" w:rsidP="00BD710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>
        <w:rPr>
          <w:rFonts w:ascii="Times New Roman" w:hAnsi="Times New Roman" w:cs="Times New Roman"/>
          <w:color w:val="000000"/>
          <w:sz w:val="28"/>
          <w:szCs w:val="28"/>
        </w:rPr>
        <w:t>затвердити паспорт</w:t>
      </w:r>
      <w:r w:rsidRPr="00DA5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5462">
        <w:rPr>
          <w:rFonts w:ascii="Times New Roman" w:hAnsi="Times New Roman" w:cs="Times New Roman"/>
          <w:sz w:val="28"/>
          <w:szCs w:val="28"/>
        </w:rPr>
        <w:t xml:space="preserve">бюджетної програми на 2025 рік та перерахувати </w:t>
      </w:r>
      <w:r w:rsidRPr="00CC61CA">
        <w:rPr>
          <w:rFonts w:ascii="Times New Roman" w:hAnsi="Times New Roman" w:cs="Times New Roman"/>
          <w:sz w:val="28"/>
          <w:szCs w:val="28"/>
        </w:rPr>
        <w:t xml:space="preserve">кошти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>госпрозрахунково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84D8F">
        <w:rPr>
          <w:rFonts w:ascii="Times New Roman" w:hAnsi="Times New Roman" w:cs="Times New Roman"/>
          <w:sz w:val="28"/>
          <w:szCs w:val="28"/>
        </w:rPr>
        <w:t xml:space="preserve"> житлово-експлуатаційно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84D8F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4D8F">
        <w:rPr>
          <w:rFonts w:ascii="Times New Roman" w:hAnsi="Times New Roman" w:cs="Times New Roman"/>
          <w:sz w:val="28"/>
          <w:szCs w:val="28"/>
        </w:rPr>
        <w:t xml:space="preserve"> «Автозаводське» Кременчуцької міської ради Кременчуцького району Полтавської області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</w:t>
      </w:r>
      <w:r>
        <w:rPr>
          <w:rFonts w:ascii="Times New Roman" w:hAnsi="Times New Roman" w:cs="Times New Roman"/>
          <w:color w:val="000000"/>
          <w:sz w:val="28"/>
          <w:szCs w:val="28"/>
        </w:rPr>
        <w:t>кошторисними призначеннями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091A" w:rsidRDefault="00BC091A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BC091A" w:rsidRPr="0056499D" w:rsidRDefault="00BC091A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</w:t>
      </w:r>
    </w:p>
    <w:p w:rsidR="00BC091A" w:rsidRPr="00CE7CAC" w:rsidRDefault="00BC091A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BC091A" w:rsidRPr="00CE7CAC" w:rsidRDefault="00BC091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BC091A" w:rsidRPr="00CE7CAC" w:rsidRDefault="00BC091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BC091A" w:rsidRPr="00CF7C84" w:rsidRDefault="00BC091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BC091A" w:rsidRDefault="00BC091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BC091A" w:rsidRDefault="00BC091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BC091A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91A" w:rsidRDefault="00BC091A" w:rsidP="0011706C">
      <w:pPr>
        <w:spacing w:after="0" w:line="240" w:lineRule="auto"/>
      </w:pPr>
      <w:r>
        <w:separator/>
      </w:r>
    </w:p>
  </w:endnote>
  <w:endnote w:type="continuationSeparator" w:id="0">
    <w:p w:rsidR="00BC091A" w:rsidRDefault="00BC091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1A" w:rsidRPr="00C86252" w:rsidRDefault="00BC091A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BC091A" w:rsidRPr="00C86252" w:rsidRDefault="00BC091A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BC091A" w:rsidRPr="00C86252" w:rsidRDefault="00BC091A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BC091A" w:rsidRPr="00C86252" w:rsidRDefault="00BC091A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BC091A" w:rsidRDefault="00BC091A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BC091A" w:rsidRDefault="00BC091A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BC091A" w:rsidRPr="0011706C" w:rsidRDefault="00BC091A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91A" w:rsidRDefault="00BC091A" w:rsidP="0011706C">
      <w:pPr>
        <w:spacing w:after="0" w:line="240" w:lineRule="auto"/>
      </w:pPr>
      <w:r>
        <w:separator/>
      </w:r>
    </w:p>
  </w:footnote>
  <w:footnote w:type="continuationSeparator" w:id="0">
    <w:p w:rsidR="00BC091A" w:rsidRDefault="00BC091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1A" w:rsidRDefault="00BC09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273B1"/>
    <w:rsid w:val="00032263"/>
    <w:rsid w:val="000379E8"/>
    <w:rsid w:val="000454AE"/>
    <w:rsid w:val="000476AC"/>
    <w:rsid w:val="00052698"/>
    <w:rsid w:val="000531D1"/>
    <w:rsid w:val="0006432D"/>
    <w:rsid w:val="00065E84"/>
    <w:rsid w:val="000665BF"/>
    <w:rsid w:val="00072546"/>
    <w:rsid w:val="0007471A"/>
    <w:rsid w:val="00077721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141A"/>
    <w:rsid w:val="00283635"/>
    <w:rsid w:val="00285C47"/>
    <w:rsid w:val="00290B21"/>
    <w:rsid w:val="0029200D"/>
    <w:rsid w:val="00293494"/>
    <w:rsid w:val="00294850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03E9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44F"/>
    <w:rsid w:val="00547E3F"/>
    <w:rsid w:val="00550584"/>
    <w:rsid w:val="0056499D"/>
    <w:rsid w:val="00564BCB"/>
    <w:rsid w:val="005714D3"/>
    <w:rsid w:val="00577617"/>
    <w:rsid w:val="00585706"/>
    <w:rsid w:val="005909D8"/>
    <w:rsid w:val="005918E0"/>
    <w:rsid w:val="005A0C2E"/>
    <w:rsid w:val="005A298B"/>
    <w:rsid w:val="005A6B11"/>
    <w:rsid w:val="005B231B"/>
    <w:rsid w:val="005B2D2A"/>
    <w:rsid w:val="005B3D9C"/>
    <w:rsid w:val="005B49EE"/>
    <w:rsid w:val="005B55E3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434F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E7E8D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5C5E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1E54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15F01"/>
    <w:rsid w:val="008309D9"/>
    <w:rsid w:val="00833947"/>
    <w:rsid w:val="008361AC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1D4B"/>
    <w:rsid w:val="008846B5"/>
    <w:rsid w:val="00892F8C"/>
    <w:rsid w:val="008A13F7"/>
    <w:rsid w:val="008B2A91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3566"/>
    <w:rsid w:val="009A4821"/>
    <w:rsid w:val="009B5090"/>
    <w:rsid w:val="009C015D"/>
    <w:rsid w:val="009C0CBF"/>
    <w:rsid w:val="009D2167"/>
    <w:rsid w:val="009E6C44"/>
    <w:rsid w:val="009F3143"/>
    <w:rsid w:val="009F4E6B"/>
    <w:rsid w:val="009F7742"/>
    <w:rsid w:val="00A07FB5"/>
    <w:rsid w:val="00A17140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4091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744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A689E"/>
    <w:rsid w:val="00BB148E"/>
    <w:rsid w:val="00BC091A"/>
    <w:rsid w:val="00BC1BBC"/>
    <w:rsid w:val="00BC2D82"/>
    <w:rsid w:val="00BC66D4"/>
    <w:rsid w:val="00BD216D"/>
    <w:rsid w:val="00BD7107"/>
    <w:rsid w:val="00BE3001"/>
    <w:rsid w:val="00BF228D"/>
    <w:rsid w:val="00C04327"/>
    <w:rsid w:val="00C065EA"/>
    <w:rsid w:val="00C13539"/>
    <w:rsid w:val="00C217C7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28D"/>
    <w:rsid w:val="00CA29CC"/>
    <w:rsid w:val="00CA3C65"/>
    <w:rsid w:val="00CA46E5"/>
    <w:rsid w:val="00CB0062"/>
    <w:rsid w:val="00CB1FF5"/>
    <w:rsid w:val="00CB3C87"/>
    <w:rsid w:val="00CB6C12"/>
    <w:rsid w:val="00CC61CA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462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EF5CDB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86E0E"/>
    <w:rsid w:val="00FA0271"/>
    <w:rsid w:val="00FA369C"/>
    <w:rsid w:val="00FA3A96"/>
    <w:rsid w:val="00FA7A20"/>
    <w:rsid w:val="00FB123C"/>
    <w:rsid w:val="00FB295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421</Words>
  <Characters>2405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17</cp:revision>
  <cp:lastPrinted>2025-01-22T06:50:00Z</cp:lastPrinted>
  <dcterms:created xsi:type="dcterms:W3CDTF">2024-11-11T13:44:00Z</dcterms:created>
  <dcterms:modified xsi:type="dcterms:W3CDTF">2025-01-22T07:04:00Z</dcterms:modified>
</cp:coreProperties>
</file>