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91" w:rsidRPr="003763DF" w:rsidRDefault="00B266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26691" w:rsidRDefault="00B266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26691" w:rsidRDefault="00B266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26691" w:rsidRPr="00AD49E0" w:rsidRDefault="00B266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B26691" w:rsidRPr="00512193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B26691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B26691" w:rsidRPr="00EF31AB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B26691" w:rsidRPr="00CE7CAC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B26691" w:rsidRPr="00CE7CAC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B26691" w:rsidRPr="00CE7CAC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B26691" w:rsidRPr="00EF31AB" w:rsidRDefault="00B266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B26691" w:rsidRPr="00D32FA6" w:rsidRDefault="00B26691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26691" w:rsidRDefault="00B26691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B26691" w:rsidRDefault="00B26691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58 819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92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водах» на оплату послуг з під’єднання тимчасової споруди соціального призначення (модульний офіс «Центр безпеки на воді») до мереж електропостачання.</w:t>
      </w:r>
    </w:p>
    <w:p w:rsidR="00B26691" w:rsidRPr="00577617" w:rsidRDefault="00B26691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B26691" w:rsidRPr="00ED5C40" w:rsidRDefault="00B2669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B26691" w:rsidRDefault="00B26691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B26691" w:rsidRDefault="00B26691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B26691" w:rsidRPr="0056499D" w:rsidRDefault="00B26691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B26691" w:rsidRPr="00CE7CAC" w:rsidRDefault="00B26691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26691" w:rsidRPr="00CE7CAC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26691" w:rsidRPr="00CE7CAC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26691" w:rsidRPr="00CF7C84" w:rsidRDefault="00B266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B26691" w:rsidRDefault="00B26691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B26691" w:rsidRDefault="00B26691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B26691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91" w:rsidRDefault="00B26691" w:rsidP="0011706C">
      <w:pPr>
        <w:spacing w:after="0" w:line="240" w:lineRule="auto"/>
      </w:pPr>
      <w:r>
        <w:separator/>
      </w:r>
    </w:p>
  </w:endnote>
  <w:endnote w:type="continuationSeparator" w:id="0">
    <w:p w:rsidR="00B26691" w:rsidRDefault="00B2669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91" w:rsidRPr="00C86252" w:rsidRDefault="00B26691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B26691" w:rsidRPr="00C86252" w:rsidRDefault="00B26691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B26691" w:rsidRPr="00C86252" w:rsidRDefault="00B26691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B26691" w:rsidRPr="00C86252" w:rsidRDefault="00B26691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B26691" w:rsidRDefault="00B26691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B26691" w:rsidRDefault="00B26691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B26691" w:rsidRPr="0011706C" w:rsidRDefault="00B26691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91" w:rsidRDefault="00B26691" w:rsidP="0011706C">
      <w:pPr>
        <w:spacing w:after="0" w:line="240" w:lineRule="auto"/>
      </w:pPr>
      <w:r>
        <w:separator/>
      </w:r>
    </w:p>
  </w:footnote>
  <w:footnote w:type="continuationSeparator" w:id="0">
    <w:p w:rsidR="00B26691" w:rsidRDefault="00B2669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91" w:rsidRDefault="00B26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446</Words>
  <Characters>2548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23</cp:revision>
  <cp:lastPrinted>2025-01-15T11:23:00Z</cp:lastPrinted>
  <dcterms:created xsi:type="dcterms:W3CDTF">2024-11-11T13:44:00Z</dcterms:created>
  <dcterms:modified xsi:type="dcterms:W3CDTF">2025-01-15T11:25:00Z</dcterms:modified>
</cp:coreProperties>
</file>