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53" w:rsidRPr="003763DF" w:rsidRDefault="00F7025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70253" w:rsidRDefault="00F7025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F70253" w:rsidRDefault="00F7025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F70253" w:rsidRPr="00AD49E0" w:rsidRDefault="00F7025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F70253" w:rsidRPr="00512193" w:rsidRDefault="00F702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F70253" w:rsidRDefault="00F702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F70253" w:rsidRPr="00EF31AB" w:rsidRDefault="00F702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F70253" w:rsidRPr="00CE7CAC" w:rsidRDefault="00F702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F70253" w:rsidRPr="00CE7CAC" w:rsidRDefault="00F702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F70253" w:rsidRPr="00CE7CAC" w:rsidRDefault="00F702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F70253" w:rsidRPr="00EF31AB" w:rsidRDefault="00F7025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F70253" w:rsidRPr="00D32FA6" w:rsidRDefault="00F7025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08.01.2025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15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діяльності та розвитку КП «Кременчук АКВА-СЕРВІС»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70253" w:rsidRDefault="00F70253" w:rsidP="00EF3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F70253" w:rsidRDefault="00F70253" w:rsidP="004869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29 680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1218120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Заходи з організації рятування на водах» на оплату послуг з демонтажу і монтажу кондиціонерів 4-х приміщень контейнерного типу тимчасової споруди соціального призначення (модульний офіс «Центр безпеки на воді»).</w:t>
      </w:r>
    </w:p>
    <w:p w:rsidR="00F70253" w:rsidRPr="00577617" w:rsidRDefault="00F70253" w:rsidP="00487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2. Директору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Білоусу В.М.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чергову сесію Кременчуцької міської ради Кременчуцького району Полтавської області підготувати проєкт рішення щодо внесення відповідних змін до П</w:t>
      </w:r>
      <w:r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діяльності та розвитку КП «Кременчук АКВА-СЕРВІС» на 2025-2027 роки.</w:t>
      </w:r>
    </w:p>
    <w:p w:rsidR="00F70253" w:rsidRPr="00ED5C40" w:rsidRDefault="00F7025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F70253" w:rsidRDefault="00F7025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F70253" w:rsidRDefault="00F7025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F70253" w:rsidRPr="0056499D" w:rsidRDefault="00F7025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F70253" w:rsidRPr="00CE7CAC" w:rsidRDefault="00F7025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F70253" w:rsidRPr="00CE7CAC" w:rsidRDefault="00F702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F70253" w:rsidRPr="00CE7CAC" w:rsidRDefault="00F702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F70253" w:rsidRPr="00CF7C84" w:rsidRDefault="00F702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F70253" w:rsidRDefault="00F7025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F70253" w:rsidRDefault="00F7025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F7025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253" w:rsidRDefault="00F70253" w:rsidP="0011706C">
      <w:pPr>
        <w:spacing w:after="0" w:line="240" w:lineRule="auto"/>
      </w:pPr>
      <w:r>
        <w:separator/>
      </w:r>
    </w:p>
  </w:endnote>
  <w:endnote w:type="continuationSeparator" w:id="0">
    <w:p w:rsidR="00F70253" w:rsidRDefault="00F7025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53" w:rsidRPr="00C86252" w:rsidRDefault="00F7025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F70253" w:rsidRPr="00C86252" w:rsidRDefault="00F7025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F70253" w:rsidRPr="00C86252" w:rsidRDefault="00F7025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F70253" w:rsidRPr="00C86252" w:rsidRDefault="00F7025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F70253" w:rsidRDefault="00F7025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F70253" w:rsidRDefault="00F7025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F70253" w:rsidRPr="0011706C" w:rsidRDefault="00F7025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253" w:rsidRDefault="00F70253" w:rsidP="0011706C">
      <w:pPr>
        <w:spacing w:after="0" w:line="240" w:lineRule="auto"/>
      </w:pPr>
      <w:r>
        <w:separator/>
      </w:r>
    </w:p>
  </w:footnote>
  <w:footnote w:type="continuationSeparator" w:id="0">
    <w:p w:rsidR="00F70253" w:rsidRDefault="00F7025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53" w:rsidRDefault="00F702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958"/>
    <w:rsid w:val="00124AD1"/>
    <w:rsid w:val="00125D77"/>
    <w:rsid w:val="0013640C"/>
    <w:rsid w:val="00136BD9"/>
    <w:rsid w:val="001417CB"/>
    <w:rsid w:val="00142B15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04425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5716"/>
    <w:rsid w:val="003563C1"/>
    <w:rsid w:val="00356AAB"/>
    <w:rsid w:val="0036243A"/>
    <w:rsid w:val="003653F0"/>
    <w:rsid w:val="003763DF"/>
    <w:rsid w:val="00376FAC"/>
    <w:rsid w:val="00386629"/>
    <w:rsid w:val="003874B5"/>
    <w:rsid w:val="003908F1"/>
    <w:rsid w:val="00397E74"/>
    <w:rsid w:val="003A2EDD"/>
    <w:rsid w:val="003A315A"/>
    <w:rsid w:val="003A3456"/>
    <w:rsid w:val="003A48FB"/>
    <w:rsid w:val="003B2B2A"/>
    <w:rsid w:val="003C00E3"/>
    <w:rsid w:val="003C26FF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4F6770"/>
    <w:rsid w:val="005054A0"/>
    <w:rsid w:val="00512193"/>
    <w:rsid w:val="00514398"/>
    <w:rsid w:val="00522287"/>
    <w:rsid w:val="0053364F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05299"/>
    <w:rsid w:val="00616BF1"/>
    <w:rsid w:val="00620B93"/>
    <w:rsid w:val="00623AB4"/>
    <w:rsid w:val="00624F66"/>
    <w:rsid w:val="0062771F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6DBD"/>
    <w:rsid w:val="00777780"/>
    <w:rsid w:val="00794859"/>
    <w:rsid w:val="007A06AA"/>
    <w:rsid w:val="007A2315"/>
    <w:rsid w:val="007B76A7"/>
    <w:rsid w:val="007C1175"/>
    <w:rsid w:val="007C2249"/>
    <w:rsid w:val="007E3539"/>
    <w:rsid w:val="007E75B9"/>
    <w:rsid w:val="007F2192"/>
    <w:rsid w:val="007F2A66"/>
    <w:rsid w:val="007F47E8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50A9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397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625"/>
    <w:rsid w:val="00AB284F"/>
    <w:rsid w:val="00AB6788"/>
    <w:rsid w:val="00AB724D"/>
    <w:rsid w:val="00AC0244"/>
    <w:rsid w:val="00AC0AC0"/>
    <w:rsid w:val="00AC2718"/>
    <w:rsid w:val="00AD0570"/>
    <w:rsid w:val="00AD0C0A"/>
    <w:rsid w:val="00AD49E0"/>
    <w:rsid w:val="00AD53FE"/>
    <w:rsid w:val="00AE0160"/>
    <w:rsid w:val="00AE257D"/>
    <w:rsid w:val="00AE30A6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7D4B"/>
    <w:rsid w:val="00B9243B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E541C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0846"/>
    <w:rsid w:val="00CF35D8"/>
    <w:rsid w:val="00CF596C"/>
    <w:rsid w:val="00CF5CD4"/>
    <w:rsid w:val="00CF7C84"/>
    <w:rsid w:val="00D12871"/>
    <w:rsid w:val="00D14CCD"/>
    <w:rsid w:val="00D16DA2"/>
    <w:rsid w:val="00D2347E"/>
    <w:rsid w:val="00D246A6"/>
    <w:rsid w:val="00D26318"/>
    <w:rsid w:val="00D32FA6"/>
    <w:rsid w:val="00D33CAC"/>
    <w:rsid w:val="00D350EB"/>
    <w:rsid w:val="00D36B6F"/>
    <w:rsid w:val="00D47805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DF7EFC"/>
    <w:rsid w:val="00E014B9"/>
    <w:rsid w:val="00E0603A"/>
    <w:rsid w:val="00E11F70"/>
    <w:rsid w:val="00E13F64"/>
    <w:rsid w:val="00E165C9"/>
    <w:rsid w:val="00E2094C"/>
    <w:rsid w:val="00E23984"/>
    <w:rsid w:val="00E25CDB"/>
    <w:rsid w:val="00E33A3F"/>
    <w:rsid w:val="00E402A9"/>
    <w:rsid w:val="00E40916"/>
    <w:rsid w:val="00E434AC"/>
    <w:rsid w:val="00E459BF"/>
    <w:rsid w:val="00E50019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302C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31AB"/>
    <w:rsid w:val="00EF534F"/>
    <w:rsid w:val="00F21B57"/>
    <w:rsid w:val="00F2776D"/>
    <w:rsid w:val="00F32C71"/>
    <w:rsid w:val="00F33DB3"/>
    <w:rsid w:val="00F51B29"/>
    <w:rsid w:val="00F57EAF"/>
    <w:rsid w:val="00F6015D"/>
    <w:rsid w:val="00F70253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449</Words>
  <Characters>2564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23</cp:revision>
  <cp:lastPrinted>2025-01-15T11:26:00Z</cp:lastPrinted>
  <dcterms:created xsi:type="dcterms:W3CDTF">2024-11-11T13:44:00Z</dcterms:created>
  <dcterms:modified xsi:type="dcterms:W3CDTF">2025-01-15T11:26:00Z</dcterms:modified>
</cp:coreProperties>
</file>