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CD" w:rsidRPr="003763DF" w:rsidRDefault="001C24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1C24CD" w:rsidRDefault="001C24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C24CD" w:rsidRDefault="001C24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C24CD" w:rsidRPr="00AD49E0" w:rsidRDefault="001C24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1C24CD" w:rsidRDefault="001C24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C24CD" w:rsidRDefault="001C24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C24CD" w:rsidRDefault="001C24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C24CD" w:rsidRPr="00CE7CAC" w:rsidRDefault="001C24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1C24CD" w:rsidRPr="00CE7CAC" w:rsidRDefault="001C24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1C24CD" w:rsidRPr="00CE7CAC" w:rsidRDefault="001C24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1C24CD" w:rsidRDefault="001C24CD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C24CD" w:rsidRPr="00D32FA6" w:rsidRDefault="001C24CD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«Теплоенерго»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03.01.2025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08-20/29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15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оптимізації та розвитку системи теплозабезпечення та гарячого водопостачання м. Кременчука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1C24CD" w:rsidRDefault="001C24CD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1C24CD" w:rsidRDefault="001C24CD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</w: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25 000 000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«Теплоенерго»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1217670 «Внески до статутного капіталу суб’єктів господарювання»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на захід «Внески до статутного капіталу КП «Теплоенерго» на співфінансування проєкту «Енергоефективна Раківка» на виконання умов договору з Північною Екологічною Фінансовою Корпорацією (НЕФКО)».</w:t>
      </w:r>
    </w:p>
    <w:p w:rsidR="001C24CD" w:rsidRPr="00577617" w:rsidRDefault="001C24CD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2. Директору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підприємства «Теплоенерго»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Радченку Р.І.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оптимізації та розвитку системи теплозабезпечення та гарячого водопостачання м. Кременчука на 2025-2027 роки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24CD" w:rsidRPr="00ED5C40" w:rsidRDefault="001C24CD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1C24CD" w:rsidRDefault="001C24CD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підприємству «Теплоенерго»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1C24CD" w:rsidRDefault="001C24CD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1C24CD" w:rsidRPr="0056499D" w:rsidRDefault="001C24CD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1C24CD" w:rsidRPr="00CE7CAC" w:rsidRDefault="001C24CD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C24CD" w:rsidRPr="00CE7CAC" w:rsidRDefault="001C24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C24CD" w:rsidRPr="00CE7CAC" w:rsidRDefault="001C24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1C24CD" w:rsidRPr="00CF7C84" w:rsidRDefault="001C24CD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1C24CD" w:rsidRDefault="001C24CD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1C24CD" w:rsidRDefault="001C24CD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C24CD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4CD" w:rsidRDefault="001C24CD" w:rsidP="0011706C">
      <w:pPr>
        <w:spacing w:after="0" w:line="240" w:lineRule="auto"/>
      </w:pPr>
      <w:r>
        <w:separator/>
      </w:r>
    </w:p>
  </w:endnote>
  <w:endnote w:type="continuationSeparator" w:id="0">
    <w:p w:rsidR="001C24CD" w:rsidRDefault="001C24CD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CD" w:rsidRPr="00C86252" w:rsidRDefault="001C24CD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C24CD" w:rsidRPr="00C86252" w:rsidRDefault="001C24CD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C24CD" w:rsidRPr="00C86252" w:rsidRDefault="001C24CD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C24CD" w:rsidRPr="00C86252" w:rsidRDefault="001C24CD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C24CD" w:rsidRDefault="001C24CD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C24CD" w:rsidRDefault="001C24CD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C24CD" w:rsidRPr="0011706C" w:rsidRDefault="001C24CD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4CD" w:rsidRDefault="001C24CD" w:rsidP="0011706C">
      <w:pPr>
        <w:spacing w:after="0" w:line="240" w:lineRule="auto"/>
      </w:pPr>
      <w:r>
        <w:separator/>
      </w:r>
    </w:p>
  </w:footnote>
  <w:footnote w:type="continuationSeparator" w:id="0">
    <w:p w:rsidR="001C24CD" w:rsidRDefault="001C24CD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4CD" w:rsidRDefault="001C24C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4A9"/>
    <w:rsid w:val="0068740F"/>
    <w:rsid w:val="006904D3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40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463</Words>
  <Characters>2643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3</cp:revision>
  <cp:lastPrinted>2025-01-08T09:12:00Z</cp:lastPrinted>
  <dcterms:created xsi:type="dcterms:W3CDTF">2024-11-11T13:44:00Z</dcterms:created>
  <dcterms:modified xsi:type="dcterms:W3CDTF">2025-01-08T09:12:00Z</dcterms:modified>
</cp:coreProperties>
</file>