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  <w:r>
        <w:tab/>
      </w:r>
      <w:bookmarkStart w:id="0" w:name="_GoBack"/>
      <w:bookmarkEnd w:id="0"/>
    </w:p>
    <w:p w:rsidR="00F46EE4" w:rsidRDefault="00F46EE4" w:rsidP="00D100FD">
      <w:pPr>
        <w:tabs>
          <w:tab w:val="left" w:pos="1044"/>
        </w:tabs>
        <w:spacing w:line="100" w:lineRule="atLeast"/>
        <w:ind w:right="-15"/>
        <w:jc w:val="both"/>
      </w:pPr>
    </w:p>
    <w:p w:rsidR="00F46EE4" w:rsidRPr="00120080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:rsidR="00F46EE4" w:rsidRPr="00120080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</w:rPr>
      </w:pPr>
    </w:p>
    <w:p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:rsidR="00F46EE4" w:rsidRPr="00384FE8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  <w:r>
        <w:t xml:space="preserve"> </w:t>
      </w:r>
    </w:p>
    <w:p w:rsidR="00F46EE4" w:rsidRDefault="00F46EE4" w:rsidP="00CF0969">
      <w:pPr>
        <w:tabs>
          <w:tab w:val="left" w:pos="567"/>
        </w:tabs>
        <w:jc w:val="both"/>
        <w:rPr>
          <w:color w:val="000000"/>
        </w:rPr>
      </w:pPr>
      <w:r>
        <w:tab/>
        <w:t xml:space="preserve">Враховуючи звернення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від 01.01.2025 № 01-11/1, </w:t>
      </w:r>
      <w:r w:rsidRPr="003117C5">
        <w:rPr>
          <w:color w:val="000000"/>
        </w:rPr>
        <w:t>кер</w:t>
      </w:r>
      <w:r>
        <w:rPr>
          <w:color w:val="000000"/>
        </w:rPr>
        <w:t xml:space="preserve">уючись рішеннями Кременчуцької </w:t>
      </w:r>
      <w:r w:rsidRPr="003117C5">
        <w:rPr>
          <w:color w:val="000000"/>
        </w:rPr>
        <w:t>міської рад</w:t>
      </w:r>
      <w:r>
        <w:t xml:space="preserve">и Кременчуцького району Полтавської області </w:t>
      </w:r>
      <w:r>
        <w:rPr>
          <w:color w:val="000000"/>
        </w:rPr>
        <w:t xml:space="preserve">від </w:t>
      </w:r>
      <w:r>
        <w:rPr>
          <w:color w:val="000000"/>
        </w:rPr>
        <w:br/>
      </w:r>
      <w:r>
        <w:rPr>
          <w:rFonts w:eastAsia="Times New Roman"/>
        </w:rPr>
        <w:t xml:space="preserve">27 грудня 2024 року «Про внесення змін до рішення </w:t>
      </w:r>
      <w:r>
        <w:rPr>
          <w:color w:val="000000"/>
        </w:rPr>
        <w:t>Кременчуцької міської рад</w:t>
      </w:r>
      <w:r>
        <w:t>и Кременчуцького району Полтавської області від 01 грудня 2023 року «</w:t>
      </w:r>
      <w:r>
        <w:rPr>
          <w:rFonts w:eastAsia="Times New Roman"/>
        </w:rPr>
        <w:t xml:space="preserve">Про затвердження Програми соціального забезпечення та соціального захисту населення Кременчуцької міської територіальної громади «Турбота» на </w:t>
      </w:r>
      <w:r>
        <w:rPr>
          <w:rFonts w:eastAsia="Times New Roman"/>
        </w:rPr>
        <w:br/>
        <w:t>2024-2026 роки»</w:t>
      </w:r>
      <w:r w:rsidRPr="00FE09EF">
        <w:rPr>
          <w:rFonts w:eastAsia="Times New Roman"/>
        </w:rPr>
        <w:t xml:space="preserve"> </w:t>
      </w:r>
      <w:r w:rsidRPr="008F474C">
        <w:rPr>
          <w:rFonts w:eastAsia="Times New Roman"/>
        </w:rPr>
        <w:t>та</w:t>
      </w:r>
      <w:r w:rsidRPr="00E62EBF">
        <w:rPr>
          <w:rFonts w:eastAsia="Times New Roman"/>
        </w:rPr>
        <w:t xml:space="preserve"> </w:t>
      </w:r>
      <w:r>
        <w:rPr>
          <w:color w:val="000000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F46EE4" w:rsidRDefault="00F46EE4" w:rsidP="00E62EBF">
      <w:pPr>
        <w:tabs>
          <w:tab w:val="center" w:pos="4677"/>
          <w:tab w:val="right" w:pos="9355"/>
        </w:tabs>
        <w:spacing w:before="120" w:after="12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:rsidR="00F46EE4" w:rsidRPr="00FE09EF" w:rsidRDefault="00F46EE4" w:rsidP="00FE09EF">
      <w:pPr>
        <w:tabs>
          <w:tab w:val="left" w:pos="567"/>
          <w:tab w:val="right" w:pos="9355"/>
        </w:tabs>
        <w:spacing w:line="100" w:lineRule="atLeast"/>
        <w:ind w:right="-15"/>
        <w:jc w:val="both"/>
      </w:pPr>
      <w:r>
        <w:tab/>
      </w:r>
      <w:r>
        <w:tab/>
        <w:t xml:space="preserve">1. Виділити з Стабілізаційного Фонду Кременчуцької міської територіальної громади кошти в сумі 3 898 617 грн Департаменту соціального </w:t>
      </w:r>
      <w:r w:rsidRPr="00A06922">
        <w:t>захисту населення Кременчуцької 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</w:t>
      </w:r>
      <w:r>
        <w:t xml:space="preserve">ської області по КПКВКМБ 0813241 </w:t>
      </w:r>
      <w:r w:rsidRPr="00A06922">
        <w:t>«</w:t>
      </w:r>
      <w:bookmarkStart w:id="1" w:name="_Hlk105408861"/>
      <w:r>
        <w:t xml:space="preserve">Надання комплексу послуг особам/сім’ям у сфері соціального захисту та соціального забезпечення іншими надавачами соціальних послуг» для </w:t>
      </w:r>
      <w:r w:rsidRPr="00B64ECA">
        <w:rPr>
          <w:color w:val="000000"/>
        </w:rPr>
        <w:t>Комунально</w:t>
      </w:r>
      <w:r>
        <w:rPr>
          <w:color w:val="000000"/>
        </w:rPr>
        <w:t>ї</w:t>
      </w:r>
      <w:r w:rsidRPr="00B64ECA">
        <w:rPr>
          <w:color w:val="000000"/>
        </w:rPr>
        <w:t xml:space="preserve"> установи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</w:t>
      </w:r>
      <w:r>
        <w:t>по об’єкту «Капітальний ремонт нежитлового приміщення</w:t>
      </w:r>
      <w:r>
        <w:rPr>
          <w:color w:val="000000"/>
        </w:rPr>
        <w:t xml:space="preserve">, розташованого на першому поверсі громадського будинку </w:t>
      </w:r>
      <w:r>
        <w:t xml:space="preserve">по </w:t>
      </w:r>
      <w:r>
        <w:rPr>
          <w:color w:val="000000"/>
        </w:rPr>
        <w:br/>
      </w:r>
      <w:r>
        <w:t>вул. Івана Мазепи, 17 в м. Кременчуці».</w:t>
      </w:r>
    </w:p>
    <w:p w:rsidR="00F46EE4" w:rsidRPr="00C00B88" w:rsidRDefault="00F46EE4" w:rsidP="00F950A1">
      <w:pPr>
        <w:tabs>
          <w:tab w:val="left" w:pos="567"/>
        </w:tabs>
        <w:jc w:val="both"/>
        <w:rPr>
          <w:color w:val="000000"/>
        </w:rPr>
      </w:pPr>
      <w:r>
        <w:tab/>
      </w:r>
      <w:r w:rsidRPr="00C00B88">
        <w:rPr>
          <w:color w:val="000000"/>
        </w:rPr>
        <w:t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color w:val="000000"/>
        </w:rPr>
        <w:t>5</w:t>
      </w:r>
      <w:r w:rsidRPr="00C00B88">
        <w:rPr>
          <w:color w:val="000000"/>
        </w:rPr>
        <w:t xml:space="preserve"> рік та перерахувати кошти на рахунок Департаменту соціального захисту населення </w:t>
      </w:r>
      <w:r w:rsidRPr="00C00B88">
        <w:t xml:space="preserve">Кременчуцької міської ради Кременчуцького району Полтавської області </w:t>
      </w:r>
      <w:r w:rsidRPr="00C00B88">
        <w:rPr>
          <w:color w:val="000000"/>
        </w:rPr>
        <w:t>згідно з кошторисними призначеннями.</w:t>
      </w:r>
    </w:p>
    <w:p w:rsidR="00F46EE4" w:rsidRDefault="00F46EE4" w:rsidP="00C00B88">
      <w:pPr>
        <w:tabs>
          <w:tab w:val="left" w:pos="567"/>
        </w:tabs>
        <w:ind w:firstLine="567"/>
        <w:jc w:val="both"/>
        <w:rPr>
          <w:color w:val="000000"/>
        </w:rPr>
      </w:pPr>
      <w:r w:rsidRPr="00C00B88">
        <w:rPr>
          <w:color w:val="000000"/>
        </w:rPr>
        <w:t xml:space="preserve">3. Директору Департаменту соціального захисту населення Кременчуцької міської ради Кременчуцького району Полтавської області Доценко М.М. </w:t>
      </w:r>
      <w:r>
        <w:rPr>
          <w:color w:val="000000"/>
        </w:rPr>
        <w:t>затвердити паспорт</w:t>
      </w:r>
      <w:r w:rsidRPr="00C00B88">
        <w:t xml:space="preserve"> бюджетної програми на 202</w:t>
      </w:r>
      <w:r>
        <w:t>5</w:t>
      </w:r>
      <w:r w:rsidRPr="00C00B88">
        <w:t xml:space="preserve"> рік </w:t>
      </w:r>
      <w:r w:rsidRPr="00992512">
        <w:rPr>
          <w:color w:val="000000"/>
        </w:rPr>
        <w:t xml:space="preserve">та </w:t>
      </w:r>
      <w:r>
        <w:rPr>
          <w:color w:val="000000"/>
        </w:rPr>
        <w:t>перерахувати кошти</w:t>
      </w:r>
      <w:r w:rsidRPr="00342067">
        <w:rPr>
          <w:color w:val="000000"/>
        </w:rPr>
        <w:t xml:space="preserve"> </w:t>
      </w:r>
      <w:r w:rsidRPr="00B64ECA">
        <w:rPr>
          <w:color w:val="000000"/>
        </w:rPr>
        <w:t>Комунальн</w:t>
      </w:r>
      <w:r>
        <w:rPr>
          <w:color w:val="000000"/>
        </w:rPr>
        <w:t>ій</w:t>
      </w:r>
      <w:r w:rsidRPr="00B64ECA">
        <w:rPr>
          <w:color w:val="000000"/>
        </w:rPr>
        <w:t xml:space="preserve"> установ</w:t>
      </w:r>
      <w:r>
        <w:rPr>
          <w:color w:val="000000"/>
        </w:rPr>
        <w:t>і</w:t>
      </w:r>
      <w:r w:rsidRPr="00B64ECA">
        <w:rPr>
          <w:color w:val="000000"/>
        </w:rPr>
        <w:t xml:space="preserve"> «Центр надання соц</w:t>
      </w:r>
      <w:r>
        <w:rPr>
          <w:color w:val="000000"/>
        </w:rPr>
        <w:t>і</w:t>
      </w:r>
      <w:r w:rsidRPr="00B64ECA">
        <w:rPr>
          <w:color w:val="000000"/>
        </w:rPr>
        <w:t>альних послуг «ТУРБОТА»</w:t>
      </w:r>
      <w:r>
        <w:rPr>
          <w:color w:val="000000"/>
        </w:rPr>
        <w:t xml:space="preserve"> Кременчуцької міської ради Кременчуцького району Полтавської області згідно з кошторисними призначеннями.</w:t>
      </w:r>
    </w:p>
    <w:bookmarkEnd w:id="1"/>
    <w:p w:rsidR="00F46EE4" w:rsidRDefault="00F46EE4" w:rsidP="00CE3045">
      <w:pPr>
        <w:ind w:firstLine="567"/>
        <w:jc w:val="both"/>
      </w:pPr>
      <w:r>
        <w:rPr>
          <w:color w:val="000000"/>
        </w:rPr>
        <w:t>4. Рішення затвердити на</w:t>
      </w:r>
      <w:r>
        <w:t xml:space="preserve"> черговій сесії Кременчуцької міської ради Кременчуцького району Полтавської області.</w:t>
      </w:r>
    </w:p>
    <w:p w:rsidR="00F46EE4" w:rsidRDefault="00F46EE4" w:rsidP="00CE3045">
      <w:pPr>
        <w:ind w:firstLine="567"/>
        <w:jc w:val="both"/>
      </w:pPr>
      <w:r>
        <w:t xml:space="preserve">5. Контроль за виконанням рішення покласти на першого заступника міського голови Пелипенка В.М. та заступника міського голови Усанову О.П. </w:t>
      </w:r>
    </w:p>
    <w:p w:rsidR="00F46EE4" w:rsidRDefault="00F46EE4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46EE4" w:rsidRPr="0084171F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46EE4" w:rsidRDefault="00F46EE4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:rsidR="00F46EE4" w:rsidRDefault="00F46EE4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F46EE4" w:rsidSect="00502F95">
      <w:headerReference w:type="default" r:id="rId6"/>
      <w:footerReference w:type="default" r:id="rId7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6EE4" w:rsidRDefault="00F46EE4">
      <w:r>
        <w:separator/>
      </w:r>
    </w:p>
  </w:endnote>
  <w:endnote w:type="continuationSeparator" w:id="0">
    <w:p w:rsidR="00F46EE4" w:rsidRDefault="00F46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E4" w:rsidRPr="00651679" w:rsidRDefault="00F46EE4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:rsidR="00F46EE4" w:rsidRPr="00651679" w:rsidRDefault="00F46EE4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F46EE4" w:rsidRPr="00651679" w:rsidRDefault="00F46EE4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F46EE4" w:rsidRPr="00651679" w:rsidRDefault="00F46EE4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:rsidR="00F46EE4" w:rsidRPr="00651679" w:rsidRDefault="00F46EE4" w:rsidP="00C75F37">
    <w:pPr>
      <w:jc w:val="center"/>
      <w:rPr>
        <w:rStyle w:val="PageNumber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PAGE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651679">
      <w:rPr>
        <w:rStyle w:val="PageNumber"/>
        <w:sz w:val="20"/>
        <w:szCs w:val="20"/>
      </w:rPr>
      <w:fldChar w:fldCharType="end"/>
    </w:r>
    <w:r w:rsidRPr="00651679">
      <w:rPr>
        <w:rStyle w:val="PageNumber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PageNumber"/>
        <w:sz w:val="20"/>
        <w:szCs w:val="20"/>
      </w:rPr>
      <w:fldChar w:fldCharType="begin"/>
    </w:r>
    <w:r w:rsidRPr="00651679">
      <w:rPr>
        <w:rStyle w:val="PageNumber"/>
        <w:sz w:val="20"/>
        <w:szCs w:val="20"/>
      </w:rPr>
      <w:instrText xml:space="preserve"> NUMPAGES </w:instrText>
    </w:r>
    <w:r w:rsidRPr="00651679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651679">
      <w:rPr>
        <w:rStyle w:val="PageNumber"/>
        <w:sz w:val="20"/>
        <w:szCs w:val="20"/>
      </w:rPr>
      <w:fldChar w:fldCharType="end"/>
    </w:r>
  </w:p>
  <w:p w:rsidR="00F46EE4" w:rsidRPr="00EE6338" w:rsidRDefault="00F46E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6EE4" w:rsidRDefault="00F46EE4">
      <w:r>
        <w:separator/>
      </w:r>
    </w:p>
  </w:footnote>
  <w:footnote w:type="continuationSeparator" w:id="0">
    <w:p w:rsidR="00F46EE4" w:rsidRDefault="00F46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EE4" w:rsidRDefault="00F46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494A"/>
    <w:rsid w:val="0000740E"/>
    <w:rsid w:val="000128E9"/>
    <w:rsid w:val="00014870"/>
    <w:rsid w:val="00014F27"/>
    <w:rsid w:val="000159EC"/>
    <w:rsid w:val="000248F6"/>
    <w:rsid w:val="000314BD"/>
    <w:rsid w:val="0003718A"/>
    <w:rsid w:val="00053655"/>
    <w:rsid w:val="000622B6"/>
    <w:rsid w:val="00063BBD"/>
    <w:rsid w:val="000732CB"/>
    <w:rsid w:val="00075FB9"/>
    <w:rsid w:val="00086DC5"/>
    <w:rsid w:val="00097305"/>
    <w:rsid w:val="000A5429"/>
    <w:rsid w:val="000A7399"/>
    <w:rsid w:val="000B0517"/>
    <w:rsid w:val="000B6DB6"/>
    <w:rsid w:val="000B754D"/>
    <w:rsid w:val="000C0CA6"/>
    <w:rsid w:val="000C5D31"/>
    <w:rsid w:val="000C6AB0"/>
    <w:rsid w:val="000D36FE"/>
    <w:rsid w:val="000D526C"/>
    <w:rsid w:val="000D626A"/>
    <w:rsid w:val="000D6D10"/>
    <w:rsid w:val="000E313F"/>
    <w:rsid w:val="000E3633"/>
    <w:rsid w:val="000E6765"/>
    <w:rsid w:val="000F2809"/>
    <w:rsid w:val="000F6144"/>
    <w:rsid w:val="00106C92"/>
    <w:rsid w:val="00111E12"/>
    <w:rsid w:val="001165C8"/>
    <w:rsid w:val="00120080"/>
    <w:rsid w:val="001239FC"/>
    <w:rsid w:val="00130FC3"/>
    <w:rsid w:val="00131C8C"/>
    <w:rsid w:val="00134DDD"/>
    <w:rsid w:val="00135320"/>
    <w:rsid w:val="00145B2A"/>
    <w:rsid w:val="0015634E"/>
    <w:rsid w:val="00165E75"/>
    <w:rsid w:val="001810E0"/>
    <w:rsid w:val="00194374"/>
    <w:rsid w:val="0019475C"/>
    <w:rsid w:val="001A0D36"/>
    <w:rsid w:val="001A250C"/>
    <w:rsid w:val="001A298A"/>
    <w:rsid w:val="001A42DE"/>
    <w:rsid w:val="001B1080"/>
    <w:rsid w:val="001B1100"/>
    <w:rsid w:val="001B5DE8"/>
    <w:rsid w:val="001C4F25"/>
    <w:rsid w:val="001D635F"/>
    <w:rsid w:val="001E38C1"/>
    <w:rsid w:val="00224D51"/>
    <w:rsid w:val="002305B9"/>
    <w:rsid w:val="00244425"/>
    <w:rsid w:val="0024551B"/>
    <w:rsid w:val="00246F94"/>
    <w:rsid w:val="00255CA1"/>
    <w:rsid w:val="00261A1B"/>
    <w:rsid w:val="00263860"/>
    <w:rsid w:val="0026519A"/>
    <w:rsid w:val="002661E0"/>
    <w:rsid w:val="00267E65"/>
    <w:rsid w:val="002716A3"/>
    <w:rsid w:val="002B197D"/>
    <w:rsid w:val="002B2FEE"/>
    <w:rsid w:val="002C4CAE"/>
    <w:rsid w:val="002C5BFF"/>
    <w:rsid w:val="002C792B"/>
    <w:rsid w:val="002D364E"/>
    <w:rsid w:val="002E64C1"/>
    <w:rsid w:val="002F47F8"/>
    <w:rsid w:val="0031156B"/>
    <w:rsid w:val="003117C5"/>
    <w:rsid w:val="003154BE"/>
    <w:rsid w:val="00342067"/>
    <w:rsid w:val="00343DCA"/>
    <w:rsid w:val="003479E7"/>
    <w:rsid w:val="0035391E"/>
    <w:rsid w:val="00364E8D"/>
    <w:rsid w:val="00384FE8"/>
    <w:rsid w:val="003A0994"/>
    <w:rsid w:val="003B42D8"/>
    <w:rsid w:val="003C324E"/>
    <w:rsid w:val="003C7065"/>
    <w:rsid w:val="003D34D0"/>
    <w:rsid w:val="003E45BC"/>
    <w:rsid w:val="00405F41"/>
    <w:rsid w:val="004077F8"/>
    <w:rsid w:val="004217E0"/>
    <w:rsid w:val="0043058B"/>
    <w:rsid w:val="00444CF1"/>
    <w:rsid w:val="00457A90"/>
    <w:rsid w:val="00462EDA"/>
    <w:rsid w:val="004838E7"/>
    <w:rsid w:val="00485EF9"/>
    <w:rsid w:val="0048619C"/>
    <w:rsid w:val="0049338C"/>
    <w:rsid w:val="00497F0B"/>
    <w:rsid w:val="004D3EA8"/>
    <w:rsid w:val="004E1CD3"/>
    <w:rsid w:val="004E71F6"/>
    <w:rsid w:val="004F0662"/>
    <w:rsid w:val="00502F95"/>
    <w:rsid w:val="00503A04"/>
    <w:rsid w:val="005078F2"/>
    <w:rsid w:val="00517786"/>
    <w:rsid w:val="00523112"/>
    <w:rsid w:val="00525D4F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A6F7B"/>
    <w:rsid w:val="005E479B"/>
    <w:rsid w:val="005F3BAA"/>
    <w:rsid w:val="0063109E"/>
    <w:rsid w:val="00631209"/>
    <w:rsid w:val="0064669E"/>
    <w:rsid w:val="00651679"/>
    <w:rsid w:val="0066430E"/>
    <w:rsid w:val="00670D02"/>
    <w:rsid w:val="006755DA"/>
    <w:rsid w:val="0069188C"/>
    <w:rsid w:val="0069213A"/>
    <w:rsid w:val="006B04A8"/>
    <w:rsid w:val="006C6F5E"/>
    <w:rsid w:val="006D07A4"/>
    <w:rsid w:val="006E008A"/>
    <w:rsid w:val="006E7936"/>
    <w:rsid w:val="006F2CC6"/>
    <w:rsid w:val="00700198"/>
    <w:rsid w:val="00703F6F"/>
    <w:rsid w:val="007119D7"/>
    <w:rsid w:val="007128C7"/>
    <w:rsid w:val="007334F5"/>
    <w:rsid w:val="007357FD"/>
    <w:rsid w:val="00745786"/>
    <w:rsid w:val="007577ED"/>
    <w:rsid w:val="00767140"/>
    <w:rsid w:val="00767CFB"/>
    <w:rsid w:val="00782849"/>
    <w:rsid w:val="00782A6F"/>
    <w:rsid w:val="0078502B"/>
    <w:rsid w:val="00787A9E"/>
    <w:rsid w:val="0079569C"/>
    <w:rsid w:val="007A0888"/>
    <w:rsid w:val="007A1B6B"/>
    <w:rsid w:val="007B318C"/>
    <w:rsid w:val="007B4DAA"/>
    <w:rsid w:val="007E3B36"/>
    <w:rsid w:val="007E5B8F"/>
    <w:rsid w:val="007E6F65"/>
    <w:rsid w:val="007F1515"/>
    <w:rsid w:val="007F4642"/>
    <w:rsid w:val="007F69DF"/>
    <w:rsid w:val="00802C11"/>
    <w:rsid w:val="0083533F"/>
    <w:rsid w:val="0084171F"/>
    <w:rsid w:val="00843E28"/>
    <w:rsid w:val="008466FA"/>
    <w:rsid w:val="008617AC"/>
    <w:rsid w:val="008646EE"/>
    <w:rsid w:val="00881EEE"/>
    <w:rsid w:val="008865E3"/>
    <w:rsid w:val="008A7FEC"/>
    <w:rsid w:val="008B0622"/>
    <w:rsid w:val="008B206F"/>
    <w:rsid w:val="008B639B"/>
    <w:rsid w:val="008C2473"/>
    <w:rsid w:val="008C61A8"/>
    <w:rsid w:val="008D1208"/>
    <w:rsid w:val="008D694B"/>
    <w:rsid w:val="008E18E1"/>
    <w:rsid w:val="008E1A53"/>
    <w:rsid w:val="008E2526"/>
    <w:rsid w:val="008E55E3"/>
    <w:rsid w:val="008F474C"/>
    <w:rsid w:val="008F484E"/>
    <w:rsid w:val="009040A7"/>
    <w:rsid w:val="00906EB8"/>
    <w:rsid w:val="00910792"/>
    <w:rsid w:val="00913C5B"/>
    <w:rsid w:val="009169F0"/>
    <w:rsid w:val="00917BB2"/>
    <w:rsid w:val="00922E9A"/>
    <w:rsid w:val="009340D5"/>
    <w:rsid w:val="009376D2"/>
    <w:rsid w:val="00945B47"/>
    <w:rsid w:val="00947D78"/>
    <w:rsid w:val="00955F65"/>
    <w:rsid w:val="00956570"/>
    <w:rsid w:val="00966AE1"/>
    <w:rsid w:val="00973D34"/>
    <w:rsid w:val="0097462B"/>
    <w:rsid w:val="0097742C"/>
    <w:rsid w:val="00980D44"/>
    <w:rsid w:val="00985486"/>
    <w:rsid w:val="00986FD5"/>
    <w:rsid w:val="00990A07"/>
    <w:rsid w:val="00991304"/>
    <w:rsid w:val="00991549"/>
    <w:rsid w:val="00992512"/>
    <w:rsid w:val="0099775F"/>
    <w:rsid w:val="009A0AEF"/>
    <w:rsid w:val="009A7B00"/>
    <w:rsid w:val="009B208A"/>
    <w:rsid w:val="009C2007"/>
    <w:rsid w:val="009C6D0A"/>
    <w:rsid w:val="009C733E"/>
    <w:rsid w:val="009D76E6"/>
    <w:rsid w:val="009F475C"/>
    <w:rsid w:val="00A06606"/>
    <w:rsid w:val="00A06922"/>
    <w:rsid w:val="00A2045E"/>
    <w:rsid w:val="00A2451C"/>
    <w:rsid w:val="00A26EB4"/>
    <w:rsid w:val="00A42A12"/>
    <w:rsid w:val="00A65565"/>
    <w:rsid w:val="00A7511D"/>
    <w:rsid w:val="00A7712D"/>
    <w:rsid w:val="00A80A7A"/>
    <w:rsid w:val="00A82D64"/>
    <w:rsid w:val="00A9494A"/>
    <w:rsid w:val="00AA7513"/>
    <w:rsid w:val="00AB5CD2"/>
    <w:rsid w:val="00AB7951"/>
    <w:rsid w:val="00AB7D36"/>
    <w:rsid w:val="00AF3FAC"/>
    <w:rsid w:val="00AF6540"/>
    <w:rsid w:val="00B12757"/>
    <w:rsid w:val="00B24165"/>
    <w:rsid w:val="00B352D2"/>
    <w:rsid w:val="00B41F7C"/>
    <w:rsid w:val="00B57FDC"/>
    <w:rsid w:val="00B63CBF"/>
    <w:rsid w:val="00B64ECA"/>
    <w:rsid w:val="00B64F86"/>
    <w:rsid w:val="00B66A86"/>
    <w:rsid w:val="00B93EB6"/>
    <w:rsid w:val="00B94072"/>
    <w:rsid w:val="00B96918"/>
    <w:rsid w:val="00BA458A"/>
    <w:rsid w:val="00BB2DAD"/>
    <w:rsid w:val="00BB5F42"/>
    <w:rsid w:val="00BC5547"/>
    <w:rsid w:val="00BD7B6C"/>
    <w:rsid w:val="00BE2F55"/>
    <w:rsid w:val="00BE58C6"/>
    <w:rsid w:val="00BF260C"/>
    <w:rsid w:val="00BF73ED"/>
    <w:rsid w:val="00C00B88"/>
    <w:rsid w:val="00C01D90"/>
    <w:rsid w:val="00C0742C"/>
    <w:rsid w:val="00C12CEF"/>
    <w:rsid w:val="00C17B1A"/>
    <w:rsid w:val="00C205E6"/>
    <w:rsid w:val="00C243BB"/>
    <w:rsid w:val="00C26B30"/>
    <w:rsid w:val="00C31242"/>
    <w:rsid w:val="00C32E4E"/>
    <w:rsid w:val="00C4059A"/>
    <w:rsid w:val="00C67B20"/>
    <w:rsid w:val="00C75F37"/>
    <w:rsid w:val="00C77C85"/>
    <w:rsid w:val="00C96A96"/>
    <w:rsid w:val="00CA51B9"/>
    <w:rsid w:val="00CB1299"/>
    <w:rsid w:val="00CB26D5"/>
    <w:rsid w:val="00CB52A0"/>
    <w:rsid w:val="00CB5709"/>
    <w:rsid w:val="00CB6E36"/>
    <w:rsid w:val="00CC6ED8"/>
    <w:rsid w:val="00CC7CDB"/>
    <w:rsid w:val="00CD2F08"/>
    <w:rsid w:val="00CE3045"/>
    <w:rsid w:val="00CF0969"/>
    <w:rsid w:val="00CF0AD7"/>
    <w:rsid w:val="00CF62A1"/>
    <w:rsid w:val="00D02B7E"/>
    <w:rsid w:val="00D03DD5"/>
    <w:rsid w:val="00D07733"/>
    <w:rsid w:val="00D100FD"/>
    <w:rsid w:val="00D14034"/>
    <w:rsid w:val="00D178EE"/>
    <w:rsid w:val="00D17D52"/>
    <w:rsid w:val="00D27DA4"/>
    <w:rsid w:val="00D35E24"/>
    <w:rsid w:val="00D4183D"/>
    <w:rsid w:val="00D51C1A"/>
    <w:rsid w:val="00D5239A"/>
    <w:rsid w:val="00D54B05"/>
    <w:rsid w:val="00D6469C"/>
    <w:rsid w:val="00D673B3"/>
    <w:rsid w:val="00D72EF0"/>
    <w:rsid w:val="00D7501A"/>
    <w:rsid w:val="00D831F4"/>
    <w:rsid w:val="00DA40B3"/>
    <w:rsid w:val="00DA64E4"/>
    <w:rsid w:val="00DB24C2"/>
    <w:rsid w:val="00DB4F8B"/>
    <w:rsid w:val="00DB648A"/>
    <w:rsid w:val="00DB7813"/>
    <w:rsid w:val="00DB7E51"/>
    <w:rsid w:val="00DC6597"/>
    <w:rsid w:val="00DD3F05"/>
    <w:rsid w:val="00DD76D9"/>
    <w:rsid w:val="00DF1EA8"/>
    <w:rsid w:val="00DF1FAC"/>
    <w:rsid w:val="00DF2BC4"/>
    <w:rsid w:val="00DF4120"/>
    <w:rsid w:val="00E002A3"/>
    <w:rsid w:val="00E02170"/>
    <w:rsid w:val="00E0534E"/>
    <w:rsid w:val="00E20175"/>
    <w:rsid w:val="00E267AE"/>
    <w:rsid w:val="00E35F73"/>
    <w:rsid w:val="00E36510"/>
    <w:rsid w:val="00E425AA"/>
    <w:rsid w:val="00E446B1"/>
    <w:rsid w:val="00E62EBF"/>
    <w:rsid w:val="00E866EE"/>
    <w:rsid w:val="00E8743A"/>
    <w:rsid w:val="00E87CAD"/>
    <w:rsid w:val="00EA5FD0"/>
    <w:rsid w:val="00EA6C7A"/>
    <w:rsid w:val="00EB74AA"/>
    <w:rsid w:val="00EC6D54"/>
    <w:rsid w:val="00EE46B3"/>
    <w:rsid w:val="00EE5637"/>
    <w:rsid w:val="00EE6338"/>
    <w:rsid w:val="00EF2C16"/>
    <w:rsid w:val="00F04A50"/>
    <w:rsid w:val="00F12601"/>
    <w:rsid w:val="00F21525"/>
    <w:rsid w:val="00F245FB"/>
    <w:rsid w:val="00F25B8F"/>
    <w:rsid w:val="00F3065C"/>
    <w:rsid w:val="00F322B1"/>
    <w:rsid w:val="00F450B1"/>
    <w:rsid w:val="00F46EE4"/>
    <w:rsid w:val="00F474C1"/>
    <w:rsid w:val="00F56394"/>
    <w:rsid w:val="00F733CD"/>
    <w:rsid w:val="00F82CE0"/>
    <w:rsid w:val="00F84130"/>
    <w:rsid w:val="00F87AE6"/>
    <w:rsid w:val="00F93283"/>
    <w:rsid w:val="00F950A1"/>
    <w:rsid w:val="00F957A1"/>
    <w:rsid w:val="00FA5887"/>
    <w:rsid w:val="00FA601C"/>
    <w:rsid w:val="00FC281D"/>
    <w:rsid w:val="00FD3B0D"/>
    <w:rsid w:val="00FE07EB"/>
    <w:rsid w:val="00FE09EF"/>
    <w:rsid w:val="00FF29CF"/>
    <w:rsid w:val="00FF6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A9494A"/>
  </w:style>
  <w:style w:type="paragraph" w:styleId="ListParagraph">
    <w:name w:val="List Paragraph"/>
    <w:basedOn w:val="Normal"/>
    <w:uiPriority w:val="99"/>
    <w:qFormat/>
    <w:rsid w:val="00C12CE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2</Pages>
  <Words>415</Words>
  <Characters>2366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22</cp:revision>
  <cp:lastPrinted>2025-01-07T09:43:00Z</cp:lastPrinted>
  <dcterms:created xsi:type="dcterms:W3CDTF">2024-12-12T05:55:00Z</dcterms:created>
  <dcterms:modified xsi:type="dcterms:W3CDTF">2025-01-07T09:44:00Z</dcterms:modified>
</cp:coreProperties>
</file>