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62" w:rsidRDefault="00AE3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AE3662" w:rsidRDefault="00AE3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E3662" w:rsidRDefault="00AE3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E3662" w:rsidRDefault="00AE3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E3662" w:rsidRDefault="00AE3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E3662" w:rsidRDefault="00AE3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E3662" w:rsidRDefault="00AE3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E3662" w:rsidRDefault="00AE3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AE3662" w:rsidRDefault="00AE3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AE3662" w:rsidRPr="00BC29A8" w:rsidRDefault="00AE3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AE3662" w:rsidRDefault="00AE3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AE3662" w:rsidRPr="00871602" w:rsidRDefault="00AE366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AE3662" w:rsidRDefault="00AE366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AE3662" w:rsidRPr="00BC29A8" w:rsidRDefault="00AE366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32"/>
          <w:szCs w:val="32"/>
        </w:rPr>
      </w:pPr>
    </w:p>
    <w:p w:rsidR="00AE3662" w:rsidRPr="002C6248" w:rsidRDefault="00AE3662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 w:rsidRPr="00621EDE">
        <w:t xml:space="preserve">від </w:t>
      </w:r>
      <w:r>
        <w:t>14.11.2024 № 1392/1</w:t>
      </w:r>
      <w:r w:rsidRPr="00652756">
        <w:t>,</w:t>
      </w:r>
      <w:r>
        <w:t xml:space="preserve">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E3662" w:rsidRDefault="00AE3662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AE3662" w:rsidRDefault="00AE3662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</w:p>
    <w:p w:rsidR="00AE3662" w:rsidRDefault="00AE3662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Pr="00C82ABE">
        <w:t>73</w:t>
      </w:r>
      <w:r>
        <w:rPr>
          <w:color w:val="000000"/>
        </w:rPr>
        <w:t> </w:t>
      </w:r>
      <w:r w:rsidRPr="00C82ABE">
        <w:t>764</w:t>
      </w:r>
      <w:r>
        <w:t xml:space="preserve">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AE3662" w:rsidRDefault="00AE3662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AE3662" w:rsidRPr="00841CFA" w:rsidRDefault="00AE3662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AE3662" w:rsidRPr="00DD0441" w:rsidRDefault="00AE3662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AE3662" w:rsidRPr="00A464B8" w:rsidRDefault="00AE3662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AE3662" w:rsidRPr="00A464B8" w:rsidRDefault="00AE3662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AE3662" w:rsidRPr="00871602" w:rsidRDefault="00AE3662" w:rsidP="00D91D88">
      <w:pPr>
        <w:tabs>
          <w:tab w:val="left" w:pos="-5812"/>
        </w:tabs>
        <w:ind w:right="-15" w:firstLine="567"/>
        <w:jc w:val="both"/>
      </w:pPr>
    </w:p>
    <w:p w:rsidR="00AE3662" w:rsidRPr="0077477F" w:rsidRDefault="00AE3662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AE3662" w:rsidRPr="0077477F" w:rsidRDefault="00AE3662" w:rsidP="00FC56F1">
      <w:pPr>
        <w:ind w:right="-82"/>
        <w:jc w:val="both"/>
        <w:rPr>
          <w:sz w:val="32"/>
          <w:szCs w:val="32"/>
        </w:rPr>
      </w:pPr>
    </w:p>
    <w:p w:rsidR="00AE3662" w:rsidRPr="002C750F" w:rsidRDefault="00AE3662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AE3662" w:rsidRDefault="00AE3662"/>
    <w:sectPr w:rsidR="00AE3662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62" w:rsidRDefault="00AE3662">
      <w:r>
        <w:separator/>
      </w:r>
    </w:p>
  </w:endnote>
  <w:endnote w:type="continuationSeparator" w:id="0">
    <w:p w:rsidR="00AE3662" w:rsidRDefault="00AE3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62" w:rsidRPr="00510602" w:rsidRDefault="00AE3662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AE3662" w:rsidRPr="00EE6338" w:rsidRDefault="00AE3662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E3662" w:rsidRPr="00EE6338" w:rsidRDefault="00AE3662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AE3662" w:rsidRPr="00EE6338" w:rsidRDefault="00AE3662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AE3662" w:rsidRPr="00EE6338" w:rsidRDefault="00AE3662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AE3662" w:rsidRPr="00EE6338" w:rsidRDefault="00AE36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62" w:rsidRDefault="00AE3662">
      <w:r>
        <w:separator/>
      </w:r>
    </w:p>
  </w:footnote>
  <w:footnote w:type="continuationSeparator" w:id="0">
    <w:p w:rsidR="00AE3662" w:rsidRDefault="00AE3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62" w:rsidRDefault="00AE36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3369"/>
    <w:rsid w:val="000957A4"/>
    <w:rsid w:val="000A2E89"/>
    <w:rsid w:val="000A6667"/>
    <w:rsid w:val="000B3E92"/>
    <w:rsid w:val="000C22CE"/>
    <w:rsid w:val="000D22D0"/>
    <w:rsid w:val="000D3227"/>
    <w:rsid w:val="000D5A51"/>
    <w:rsid w:val="000D6B07"/>
    <w:rsid w:val="000D758F"/>
    <w:rsid w:val="000E2BC9"/>
    <w:rsid w:val="000F5C02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58FF"/>
    <w:rsid w:val="00176D28"/>
    <w:rsid w:val="0017755F"/>
    <w:rsid w:val="001830BA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4504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B76DF"/>
    <w:rsid w:val="002C5987"/>
    <w:rsid w:val="002C6248"/>
    <w:rsid w:val="002C750F"/>
    <w:rsid w:val="002D6FD9"/>
    <w:rsid w:val="002E3A6B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B0B4E"/>
    <w:rsid w:val="003C1177"/>
    <w:rsid w:val="003C3A2D"/>
    <w:rsid w:val="003D0FC7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36C70"/>
    <w:rsid w:val="00442A51"/>
    <w:rsid w:val="004459BD"/>
    <w:rsid w:val="00461138"/>
    <w:rsid w:val="00463169"/>
    <w:rsid w:val="004632E8"/>
    <w:rsid w:val="004634CB"/>
    <w:rsid w:val="0046709C"/>
    <w:rsid w:val="004714E8"/>
    <w:rsid w:val="004716B8"/>
    <w:rsid w:val="00472463"/>
    <w:rsid w:val="00481334"/>
    <w:rsid w:val="00483BEB"/>
    <w:rsid w:val="004B2FDE"/>
    <w:rsid w:val="004B4521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3C6C"/>
    <w:rsid w:val="005A590E"/>
    <w:rsid w:val="005A7872"/>
    <w:rsid w:val="005B09CB"/>
    <w:rsid w:val="005B56BE"/>
    <w:rsid w:val="005C3F44"/>
    <w:rsid w:val="005D2077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2756"/>
    <w:rsid w:val="006552C0"/>
    <w:rsid w:val="006674CE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7F1"/>
    <w:rsid w:val="00742BA9"/>
    <w:rsid w:val="0074421F"/>
    <w:rsid w:val="00746ADC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00CD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06B50"/>
    <w:rsid w:val="00942771"/>
    <w:rsid w:val="00951D17"/>
    <w:rsid w:val="00954ECC"/>
    <w:rsid w:val="00955EE2"/>
    <w:rsid w:val="009579E2"/>
    <w:rsid w:val="00965638"/>
    <w:rsid w:val="00985F19"/>
    <w:rsid w:val="0099027E"/>
    <w:rsid w:val="009A2266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3AC"/>
    <w:rsid w:val="00A15DC6"/>
    <w:rsid w:val="00A24F6A"/>
    <w:rsid w:val="00A26B38"/>
    <w:rsid w:val="00A30469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44A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42D9"/>
    <w:rsid w:val="00AC5789"/>
    <w:rsid w:val="00AC7882"/>
    <w:rsid w:val="00AE366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39E2"/>
    <w:rsid w:val="00B945E1"/>
    <w:rsid w:val="00B95EAD"/>
    <w:rsid w:val="00BA0AAC"/>
    <w:rsid w:val="00BA4A23"/>
    <w:rsid w:val="00BA505C"/>
    <w:rsid w:val="00BA51B3"/>
    <w:rsid w:val="00BA5E61"/>
    <w:rsid w:val="00BB06DF"/>
    <w:rsid w:val="00BB1346"/>
    <w:rsid w:val="00BB6A49"/>
    <w:rsid w:val="00BC29A8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5935"/>
    <w:rsid w:val="00BE695B"/>
    <w:rsid w:val="00BF1697"/>
    <w:rsid w:val="00BF73E1"/>
    <w:rsid w:val="00C112BE"/>
    <w:rsid w:val="00C12BBA"/>
    <w:rsid w:val="00C141BE"/>
    <w:rsid w:val="00C147EB"/>
    <w:rsid w:val="00C158ED"/>
    <w:rsid w:val="00C16846"/>
    <w:rsid w:val="00C17FD7"/>
    <w:rsid w:val="00C20B9C"/>
    <w:rsid w:val="00C222DF"/>
    <w:rsid w:val="00C23AB0"/>
    <w:rsid w:val="00C26DCB"/>
    <w:rsid w:val="00C26F00"/>
    <w:rsid w:val="00C30732"/>
    <w:rsid w:val="00C36144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4168"/>
    <w:rsid w:val="00C7704E"/>
    <w:rsid w:val="00C8130F"/>
    <w:rsid w:val="00C82ABE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C2FDE"/>
    <w:rsid w:val="00CC6CFC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1433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87C3D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06CAD"/>
    <w:rsid w:val="00E12475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77B9B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0F71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EF6F37"/>
    <w:rsid w:val="00F03CA4"/>
    <w:rsid w:val="00F055AE"/>
    <w:rsid w:val="00F074DE"/>
    <w:rsid w:val="00F07DAD"/>
    <w:rsid w:val="00F14598"/>
    <w:rsid w:val="00F167DF"/>
    <w:rsid w:val="00F20DAB"/>
    <w:rsid w:val="00F21AC1"/>
    <w:rsid w:val="00F328AF"/>
    <w:rsid w:val="00F44A14"/>
    <w:rsid w:val="00F46B5A"/>
    <w:rsid w:val="00F46C52"/>
    <w:rsid w:val="00F47B42"/>
    <w:rsid w:val="00F557CC"/>
    <w:rsid w:val="00F607F0"/>
    <w:rsid w:val="00F624C3"/>
    <w:rsid w:val="00F629AD"/>
    <w:rsid w:val="00F66933"/>
    <w:rsid w:val="00F67418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7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404</Words>
  <Characters>2305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33</cp:revision>
  <cp:lastPrinted>2024-11-25T07:29:00Z</cp:lastPrinted>
  <dcterms:created xsi:type="dcterms:W3CDTF">2024-07-23T12:00:00Z</dcterms:created>
  <dcterms:modified xsi:type="dcterms:W3CDTF">2024-11-25T07:32:00Z</dcterms:modified>
</cp:coreProperties>
</file>