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E9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64FE9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64FE9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64FE9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64FE9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64FE9" w:rsidRPr="001C031F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64FE9" w:rsidRPr="001C031F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64FE9" w:rsidRPr="001C031F" w:rsidRDefault="00664F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64FE9" w:rsidRPr="0084171F" w:rsidRDefault="00664FE9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664FE9" w:rsidRPr="0084171F" w:rsidRDefault="00664FE9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664FE9" w:rsidRPr="0084171F" w:rsidRDefault="00664FE9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664FE9" w:rsidRPr="009168AC" w:rsidRDefault="00664FE9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64FE9" w:rsidRDefault="00664FE9" w:rsidP="004F6403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>
        <w:rPr>
          <w:color w:val="000000"/>
        </w:rPr>
        <w:t xml:space="preserve">Враховуючи звернення адміністративно - господарського відділу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Pr="00AB3F34">
        <w:t>28.08.2024 № 19-19/152,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64FE9" w:rsidRDefault="00664FE9" w:rsidP="001C031F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664FE9" w:rsidRPr="002F6DC5" w:rsidRDefault="00664FE9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Pr="00AB3F34">
        <w:t>582 457</w:t>
      </w:r>
      <w:r w:rsidRPr="005E2CDF">
        <w:t xml:space="preserve"> грн</w:t>
      </w:r>
      <w:r>
        <w:t xml:space="preserve"> 96 коп.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>» для придбання пального.</w:t>
      </w:r>
    </w:p>
    <w:p w:rsidR="00664FE9" w:rsidRDefault="00664FE9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0"/>
    <w:p w:rsidR="00664FE9" w:rsidRDefault="00664FE9" w:rsidP="00915561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664FE9" w:rsidRDefault="00664FE9" w:rsidP="00915561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664FE9" w:rsidRDefault="00664FE9" w:rsidP="0072272D">
      <w:pPr>
        <w:ind w:firstLine="567"/>
        <w:jc w:val="both"/>
      </w:pPr>
      <w:r>
        <w:t>5. Контроль за виконанням рішення покласти на першого заступника міського голови Пелипенка В.М.</w:t>
      </w:r>
    </w:p>
    <w:p w:rsidR="00664FE9" w:rsidRDefault="00664FE9" w:rsidP="00CC67EC">
      <w:pPr>
        <w:tabs>
          <w:tab w:val="left" w:pos="600"/>
        </w:tabs>
        <w:ind w:right="-2"/>
        <w:rPr>
          <w:b/>
          <w:bCs/>
        </w:rPr>
      </w:pPr>
    </w:p>
    <w:p w:rsidR="00664FE9" w:rsidRDefault="00664FE9" w:rsidP="00CC67EC">
      <w:pPr>
        <w:tabs>
          <w:tab w:val="left" w:pos="600"/>
        </w:tabs>
        <w:ind w:right="-2"/>
        <w:rPr>
          <w:b/>
          <w:bCs/>
        </w:rPr>
      </w:pPr>
    </w:p>
    <w:p w:rsidR="00664FE9" w:rsidRDefault="00664FE9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664FE9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E9" w:rsidRDefault="00664FE9">
      <w:r>
        <w:separator/>
      </w:r>
    </w:p>
  </w:endnote>
  <w:endnote w:type="continuationSeparator" w:id="0">
    <w:p w:rsidR="00664FE9" w:rsidRDefault="00664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E9" w:rsidRPr="00510602" w:rsidRDefault="00664FE9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664FE9" w:rsidRPr="00EE6338" w:rsidRDefault="00664FE9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64FE9" w:rsidRPr="00EE6338" w:rsidRDefault="00664FE9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64FE9" w:rsidRPr="00EE6338" w:rsidRDefault="00664FE9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664FE9" w:rsidRPr="00EE6338" w:rsidRDefault="00664FE9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664FE9" w:rsidRPr="00EE6338" w:rsidRDefault="00664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E9" w:rsidRDefault="00664FE9">
      <w:r>
        <w:separator/>
      </w:r>
    </w:p>
  </w:footnote>
  <w:footnote w:type="continuationSeparator" w:id="0">
    <w:p w:rsidR="00664FE9" w:rsidRDefault="00664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60FE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4E28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4C66"/>
    <w:rsid w:val="00CA0D5E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styleId="Emphasis">
    <w:name w:val="Emphasis"/>
    <w:basedOn w:val="DefaultParagraphFont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Normal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329</Words>
  <Characters>1880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60</cp:revision>
  <cp:lastPrinted>2024-08-28T14:05:00Z</cp:lastPrinted>
  <dcterms:created xsi:type="dcterms:W3CDTF">2023-07-26T05:27:00Z</dcterms:created>
  <dcterms:modified xsi:type="dcterms:W3CDTF">2024-08-28T14:06:00Z</dcterms:modified>
</cp:coreProperties>
</file>