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28" w:rsidRDefault="00176D2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176D28" w:rsidRDefault="00176D2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76D28" w:rsidRDefault="00176D2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76D28" w:rsidRDefault="00176D2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76D28" w:rsidRDefault="00176D2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76D28" w:rsidRDefault="00176D2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76D28" w:rsidRDefault="00176D2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76D28" w:rsidRDefault="00176D2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bookmarkStart w:id="0" w:name="_GoBack"/>
      <w:bookmarkEnd w:id="0"/>
    </w:p>
    <w:p w:rsidR="00176D28" w:rsidRDefault="00176D2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176D28" w:rsidRPr="00BC29A8" w:rsidRDefault="00176D2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176D28" w:rsidRDefault="00176D2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176D28" w:rsidRPr="00871602" w:rsidRDefault="00176D2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176D28" w:rsidRDefault="00176D2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176D28" w:rsidRPr="00BC29A8" w:rsidRDefault="00176D2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32"/>
          <w:szCs w:val="32"/>
        </w:rPr>
      </w:pPr>
    </w:p>
    <w:p w:rsidR="00176D28" w:rsidRPr="002C6248" w:rsidRDefault="00176D28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621EDE">
        <w:t xml:space="preserve">від </w:t>
      </w:r>
      <w:r>
        <w:t>27.08.2024 № 26-06/1736</w:t>
      </w:r>
      <w:r w:rsidRPr="00652756">
        <w:t>,</w:t>
      </w:r>
      <w:r>
        <w:t xml:space="preserve"> </w:t>
      </w:r>
      <w:r w:rsidRPr="002C6248">
        <w:rPr>
          <w:color w:val="000000"/>
        </w:rPr>
        <w:t xml:space="preserve">керуючись рішеннями Кременчуцької міської ради Кременчуцького району Полтавської області </w:t>
      </w:r>
      <w:r>
        <w:rPr>
          <w:color w:val="000000"/>
        </w:rPr>
        <w:t xml:space="preserve">від 02 серпня 2024 року «Про внесення змін до рішення </w:t>
      </w:r>
      <w:r w:rsidRPr="002C624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 xml:space="preserve">від 21 червня 2024 року </w:t>
      </w:r>
      <w:r w:rsidRPr="002C6248">
        <w:rPr>
          <w:rFonts w:eastAsia="Times New Roman"/>
        </w:rPr>
        <w:t xml:space="preserve">«Про затвердження Міської програми «Збереження та вшанування пам’яті учасників, жертв та подій російсько-української війни» на 2024-2026 роки» та </w:t>
      </w:r>
      <w:r w:rsidRPr="002C6248">
        <w:rPr>
          <w:color w:val="000000"/>
        </w:rPr>
        <w:t>від 22 березня 2022 року «Про створення Стабілізаційного Фонду в новій редакції» (зі змінами), ст.ст.</w:t>
      </w:r>
      <w:r>
        <w:rPr>
          <w:color w:val="000000"/>
        </w:rPr>
        <w:t> </w:t>
      </w:r>
      <w:r w:rsidRPr="002C6248">
        <w:rPr>
          <w:color w:val="000000"/>
        </w:rP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76D28" w:rsidRDefault="00176D28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Pr="00871602">
        <w:rPr>
          <w:b/>
          <w:bCs/>
          <w:color w:val="000000"/>
        </w:rPr>
        <w:t>вирішив:</w:t>
      </w:r>
    </w:p>
    <w:p w:rsidR="00176D28" w:rsidRDefault="00176D28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</w:p>
    <w:p w:rsidR="00176D28" w:rsidRDefault="00176D28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73</w:t>
      </w:r>
      <w:r>
        <w:rPr>
          <w:color w:val="000000"/>
        </w:rPr>
        <w:t> </w:t>
      </w:r>
      <w:r>
        <w:t>764 грн 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 області </w:t>
      </w:r>
      <w:r w:rsidRPr="00352907">
        <w:t xml:space="preserve">по </w:t>
      </w:r>
      <w:r w:rsidRPr="00291E4B">
        <w:t xml:space="preserve">КПКВКМБ </w:t>
      </w:r>
      <w:r w:rsidRPr="00C6384A">
        <w:t>12160</w:t>
      </w:r>
      <w:r>
        <w:t>30</w:t>
      </w:r>
      <w:r w:rsidRPr="00291E4B">
        <w:t xml:space="preserve"> «</w:t>
      </w:r>
      <w:r>
        <w:rPr>
          <w:rStyle w:val="rvts0"/>
        </w:rPr>
        <w:t>Організація благоустрою населених пунктів</w:t>
      </w:r>
      <w:r>
        <w:t xml:space="preserve">» для </w:t>
      </w:r>
      <w:r w:rsidRPr="00774B24">
        <w:rPr>
          <w:rFonts w:eastAsia="Times New Roman"/>
          <w:color w:val="000000"/>
          <w:lang w:eastAsia="en-US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</w:t>
      </w:r>
      <w:r>
        <w:rPr>
          <w:rFonts w:eastAsia="Times New Roman"/>
          <w:color w:val="000000"/>
          <w:lang w:eastAsia="en-US"/>
        </w:rPr>
        <w:t>для придбання малих архітектурних форм з портретами загиблих героїв для улаштування Алеї Пам’яті в Парку Слави.</w:t>
      </w:r>
    </w:p>
    <w:p w:rsidR="00176D28" w:rsidRDefault="00176D28" w:rsidP="00D91D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871602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>
        <w:t>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</w:t>
      </w:r>
      <w:r w:rsidRPr="00871602">
        <w:t xml:space="preserve"> </w:t>
      </w:r>
      <w:r w:rsidRPr="00871602">
        <w:rPr>
          <w:color w:val="000000"/>
        </w:rPr>
        <w:t>згідно з кошторисними призначеннями.</w:t>
      </w:r>
    </w:p>
    <w:p w:rsidR="00176D28" w:rsidRPr="00841CFA" w:rsidRDefault="00176D28" w:rsidP="00841CF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871602">
        <w:rPr>
          <w:color w:val="000000"/>
        </w:rPr>
        <w:t>. </w:t>
      </w:r>
      <w:r w:rsidRPr="00841CFA">
        <w:t>Департаменту житлово-комунального господарства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внести зміни до </w:t>
      </w:r>
      <w:r w:rsidRPr="00841CFA">
        <w:t xml:space="preserve">паспорта бюджетної програми на 2024 рік та перерахувати кошти </w:t>
      </w:r>
      <w:r w:rsidRPr="00841CFA">
        <w:rPr>
          <w:color w:val="000000"/>
        </w:rPr>
        <w:t xml:space="preserve">комунальному підприємству </w:t>
      </w:r>
      <w:r w:rsidRPr="00841CFA">
        <w:t>«Благоустрій Кременчука»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згідно з кошторисними призначеннями.</w:t>
      </w:r>
    </w:p>
    <w:p w:rsidR="00176D28" w:rsidRPr="00DD0441" w:rsidRDefault="00176D28" w:rsidP="00841CFA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176D28" w:rsidRPr="00A464B8" w:rsidRDefault="00176D28" w:rsidP="00A464B8">
      <w:pPr>
        <w:tabs>
          <w:tab w:val="left" w:pos="567"/>
        </w:tabs>
        <w:ind w:firstLine="567"/>
        <w:jc w:val="both"/>
        <w:rPr>
          <w:color w:val="000000"/>
        </w:rPr>
      </w:pPr>
      <w:r>
        <w:t>5</w:t>
      </w:r>
      <w:r w:rsidRPr="00871602">
        <w:t>. Контроль за виконанням рішення покласти на першого заступника міського голови Пелипенка В.М.</w:t>
      </w:r>
      <w:r>
        <w:t xml:space="preserve"> </w:t>
      </w:r>
      <w:r w:rsidRPr="00A464B8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76D28" w:rsidRPr="00A464B8" w:rsidRDefault="00176D28" w:rsidP="00A464B8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176D28" w:rsidRPr="00871602" w:rsidRDefault="00176D28" w:rsidP="00D91D88">
      <w:pPr>
        <w:tabs>
          <w:tab w:val="left" w:pos="-5812"/>
        </w:tabs>
        <w:ind w:right="-15" w:firstLine="567"/>
        <w:jc w:val="both"/>
      </w:pPr>
    </w:p>
    <w:p w:rsidR="00176D28" w:rsidRPr="0077477F" w:rsidRDefault="00176D28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176D28" w:rsidRPr="0077477F" w:rsidRDefault="00176D28" w:rsidP="00FC56F1">
      <w:pPr>
        <w:ind w:right="-82"/>
        <w:jc w:val="both"/>
        <w:rPr>
          <w:sz w:val="32"/>
          <w:szCs w:val="32"/>
        </w:rPr>
      </w:pPr>
    </w:p>
    <w:p w:rsidR="00176D28" w:rsidRPr="002C750F" w:rsidRDefault="00176D28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176D28" w:rsidRDefault="00176D28"/>
    <w:sectPr w:rsidR="00176D28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28" w:rsidRDefault="00176D28">
      <w:r>
        <w:separator/>
      </w:r>
    </w:p>
  </w:endnote>
  <w:endnote w:type="continuationSeparator" w:id="0">
    <w:p w:rsidR="00176D28" w:rsidRDefault="00176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D28" w:rsidRPr="00510602" w:rsidRDefault="00176D28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76D28" w:rsidRPr="00EE6338" w:rsidRDefault="00176D28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76D28" w:rsidRPr="00EE6338" w:rsidRDefault="00176D28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76D28" w:rsidRPr="00EE6338" w:rsidRDefault="00176D28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76D28" w:rsidRPr="00EE6338" w:rsidRDefault="00176D28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176D28" w:rsidRPr="00EE6338" w:rsidRDefault="00176D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28" w:rsidRDefault="00176D28">
      <w:r>
        <w:separator/>
      </w:r>
    </w:p>
  </w:footnote>
  <w:footnote w:type="continuationSeparator" w:id="0">
    <w:p w:rsidR="00176D28" w:rsidRDefault="00176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D28" w:rsidRDefault="00176D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6EEC"/>
    <w:rsid w:val="000872BD"/>
    <w:rsid w:val="00090967"/>
    <w:rsid w:val="00091391"/>
    <w:rsid w:val="000957A4"/>
    <w:rsid w:val="000A2E89"/>
    <w:rsid w:val="000A6667"/>
    <w:rsid w:val="000B3E92"/>
    <w:rsid w:val="000C22CE"/>
    <w:rsid w:val="000D22D0"/>
    <w:rsid w:val="000D3227"/>
    <w:rsid w:val="000D5A51"/>
    <w:rsid w:val="000D6B07"/>
    <w:rsid w:val="000D758F"/>
    <w:rsid w:val="000E2BC9"/>
    <w:rsid w:val="000F5C02"/>
    <w:rsid w:val="000F6A2A"/>
    <w:rsid w:val="0010015A"/>
    <w:rsid w:val="0010680B"/>
    <w:rsid w:val="0011201F"/>
    <w:rsid w:val="001146D8"/>
    <w:rsid w:val="00116E02"/>
    <w:rsid w:val="00117BCC"/>
    <w:rsid w:val="0013148D"/>
    <w:rsid w:val="00131B9F"/>
    <w:rsid w:val="00133B3F"/>
    <w:rsid w:val="00134D73"/>
    <w:rsid w:val="00143E69"/>
    <w:rsid w:val="001528DA"/>
    <w:rsid w:val="001539E8"/>
    <w:rsid w:val="00154E3D"/>
    <w:rsid w:val="00162698"/>
    <w:rsid w:val="0016337D"/>
    <w:rsid w:val="001658FF"/>
    <w:rsid w:val="00176D28"/>
    <w:rsid w:val="0017755F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C3DB1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4DCC"/>
    <w:rsid w:val="002669E2"/>
    <w:rsid w:val="00266F0E"/>
    <w:rsid w:val="00272D5D"/>
    <w:rsid w:val="002844B1"/>
    <w:rsid w:val="00291E4B"/>
    <w:rsid w:val="00292C3A"/>
    <w:rsid w:val="002957E8"/>
    <w:rsid w:val="00296B6D"/>
    <w:rsid w:val="002A120E"/>
    <w:rsid w:val="002A24E6"/>
    <w:rsid w:val="002A567F"/>
    <w:rsid w:val="002A65F7"/>
    <w:rsid w:val="002B1268"/>
    <w:rsid w:val="002C5987"/>
    <w:rsid w:val="002C624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62D"/>
    <w:rsid w:val="00314ECC"/>
    <w:rsid w:val="00315EDA"/>
    <w:rsid w:val="0032621C"/>
    <w:rsid w:val="00331404"/>
    <w:rsid w:val="003337E6"/>
    <w:rsid w:val="00334551"/>
    <w:rsid w:val="003348FA"/>
    <w:rsid w:val="00335B75"/>
    <w:rsid w:val="00344618"/>
    <w:rsid w:val="00351B71"/>
    <w:rsid w:val="00351F8D"/>
    <w:rsid w:val="00352907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17F7"/>
    <w:rsid w:val="003F2A38"/>
    <w:rsid w:val="003F4BDB"/>
    <w:rsid w:val="004017C5"/>
    <w:rsid w:val="00402536"/>
    <w:rsid w:val="00410420"/>
    <w:rsid w:val="004140F0"/>
    <w:rsid w:val="00420125"/>
    <w:rsid w:val="00436C70"/>
    <w:rsid w:val="00442A51"/>
    <w:rsid w:val="004459BD"/>
    <w:rsid w:val="00461138"/>
    <w:rsid w:val="00463169"/>
    <w:rsid w:val="004632E8"/>
    <w:rsid w:val="004634CB"/>
    <w:rsid w:val="0046709C"/>
    <w:rsid w:val="004716B8"/>
    <w:rsid w:val="00472463"/>
    <w:rsid w:val="00481334"/>
    <w:rsid w:val="00483BEB"/>
    <w:rsid w:val="004B2FDE"/>
    <w:rsid w:val="004B4521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7915"/>
    <w:rsid w:val="00564517"/>
    <w:rsid w:val="00573E30"/>
    <w:rsid w:val="00576DE6"/>
    <w:rsid w:val="00582751"/>
    <w:rsid w:val="005A075D"/>
    <w:rsid w:val="005A3C6C"/>
    <w:rsid w:val="005A590E"/>
    <w:rsid w:val="005A7872"/>
    <w:rsid w:val="005B09CB"/>
    <w:rsid w:val="005B56BE"/>
    <w:rsid w:val="005C3F44"/>
    <w:rsid w:val="005D2077"/>
    <w:rsid w:val="005D3947"/>
    <w:rsid w:val="005D3DB7"/>
    <w:rsid w:val="005E342E"/>
    <w:rsid w:val="005F1750"/>
    <w:rsid w:val="005F2586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2756"/>
    <w:rsid w:val="006552C0"/>
    <w:rsid w:val="006674CE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6F54FF"/>
    <w:rsid w:val="00700510"/>
    <w:rsid w:val="00700AB5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74B24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C6D55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41CFA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06B50"/>
    <w:rsid w:val="00942771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D6AE9"/>
    <w:rsid w:val="009E43CF"/>
    <w:rsid w:val="009E446B"/>
    <w:rsid w:val="009F300C"/>
    <w:rsid w:val="009F3FAD"/>
    <w:rsid w:val="009F5DF3"/>
    <w:rsid w:val="009F7AE5"/>
    <w:rsid w:val="00A05B47"/>
    <w:rsid w:val="00A153AC"/>
    <w:rsid w:val="00A15DC6"/>
    <w:rsid w:val="00A24F6A"/>
    <w:rsid w:val="00A30469"/>
    <w:rsid w:val="00A336B6"/>
    <w:rsid w:val="00A344EE"/>
    <w:rsid w:val="00A403F5"/>
    <w:rsid w:val="00A464B8"/>
    <w:rsid w:val="00A47774"/>
    <w:rsid w:val="00A50A9B"/>
    <w:rsid w:val="00A5217E"/>
    <w:rsid w:val="00A57CBB"/>
    <w:rsid w:val="00A602EC"/>
    <w:rsid w:val="00A60846"/>
    <w:rsid w:val="00A64C73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27DB0"/>
    <w:rsid w:val="00B3014C"/>
    <w:rsid w:val="00B32624"/>
    <w:rsid w:val="00B43EC3"/>
    <w:rsid w:val="00B50A4F"/>
    <w:rsid w:val="00B52721"/>
    <w:rsid w:val="00B63EE9"/>
    <w:rsid w:val="00B6781F"/>
    <w:rsid w:val="00B71238"/>
    <w:rsid w:val="00B72E0D"/>
    <w:rsid w:val="00B77B3B"/>
    <w:rsid w:val="00B804EC"/>
    <w:rsid w:val="00B81E58"/>
    <w:rsid w:val="00B85433"/>
    <w:rsid w:val="00B939E2"/>
    <w:rsid w:val="00B945E1"/>
    <w:rsid w:val="00B95EAD"/>
    <w:rsid w:val="00BA0AAC"/>
    <w:rsid w:val="00BA4A23"/>
    <w:rsid w:val="00BA505C"/>
    <w:rsid w:val="00BA51B3"/>
    <w:rsid w:val="00BA5E61"/>
    <w:rsid w:val="00BB06DF"/>
    <w:rsid w:val="00BB1346"/>
    <w:rsid w:val="00BB6A49"/>
    <w:rsid w:val="00BC29A8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73E1"/>
    <w:rsid w:val="00C112BE"/>
    <w:rsid w:val="00C12BBA"/>
    <w:rsid w:val="00C141BE"/>
    <w:rsid w:val="00C147EB"/>
    <w:rsid w:val="00C158ED"/>
    <w:rsid w:val="00C16846"/>
    <w:rsid w:val="00C17FD7"/>
    <w:rsid w:val="00C222DF"/>
    <w:rsid w:val="00C23AB0"/>
    <w:rsid w:val="00C26DCB"/>
    <w:rsid w:val="00C26F00"/>
    <w:rsid w:val="00C30732"/>
    <w:rsid w:val="00C36144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384A"/>
    <w:rsid w:val="00C67446"/>
    <w:rsid w:val="00C7288D"/>
    <w:rsid w:val="00C7704E"/>
    <w:rsid w:val="00C8130F"/>
    <w:rsid w:val="00C85D00"/>
    <w:rsid w:val="00C86325"/>
    <w:rsid w:val="00C90301"/>
    <w:rsid w:val="00CA225E"/>
    <w:rsid w:val="00CA49CD"/>
    <w:rsid w:val="00CA7A16"/>
    <w:rsid w:val="00CB30FC"/>
    <w:rsid w:val="00CB408A"/>
    <w:rsid w:val="00CC2A5D"/>
    <w:rsid w:val="00CC2FDE"/>
    <w:rsid w:val="00CC6CFC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3C8E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708B6"/>
    <w:rsid w:val="00D91D88"/>
    <w:rsid w:val="00D95469"/>
    <w:rsid w:val="00DA254F"/>
    <w:rsid w:val="00DA52CE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12475"/>
    <w:rsid w:val="00E20C10"/>
    <w:rsid w:val="00E227EC"/>
    <w:rsid w:val="00E34F0F"/>
    <w:rsid w:val="00E417B7"/>
    <w:rsid w:val="00E422F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0F71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EF6F37"/>
    <w:rsid w:val="00F03CA4"/>
    <w:rsid w:val="00F055AE"/>
    <w:rsid w:val="00F074DE"/>
    <w:rsid w:val="00F07DAD"/>
    <w:rsid w:val="00F14598"/>
    <w:rsid w:val="00F167DF"/>
    <w:rsid w:val="00F20DAB"/>
    <w:rsid w:val="00F21AC1"/>
    <w:rsid w:val="00F328AF"/>
    <w:rsid w:val="00F44A14"/>
    <w:rsid w:val="00F46C52"/>
    <w:rsid w:val="00F47B42"/>
    <w:rsid w:val="00F557CC"/>
    <w:rsid w:val="00F607F0"/>
    <w:rsid w:val="00F624C3"/>
    <w:rsid w:val="00F629AD"/>
    <w:rsid w:val="00F66933"/>
    <w:rsid w:val="00F67418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customStyle="1" w:styleId="rvts0">
    <w:name w:val="rvts0"/>
    <w:basedOn w:val="DefaultParagraphFont"/>
    <w:uiPriority w:val="99"/>
    <w:rsid w:val="002A2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403</Words>
  <Characters>2302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27</cp:revision>
  <cp:lastPrinted>2024-08-27T13:42:00Z</cp:lastPrinted>
  <dcterms:created xsi:type="dcterms:W3CDTF">2024-07-23T12:00:00Z</dcterms:created>
  <dcterms:modified xsi:type="dcterms:W3CDTF">2024-08-27T13:43:00Z</dcterms:modified>
</cp:coreProperties>
</file>