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D2077" w:rsidRPr="00BC29A8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D2077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D2077" w:rsidRPr="00871602" w:rsidRDefault="005D207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D2077" w:rsidRDefault="005D207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D2077" w:rsidRPr="00BC29A8" w:rsidRDefault="005D207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5D2077" w:rsidRPr="002C6248" w:rsidRDefault="005D2077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 w:rsidRPr="00652756">
        <w:t>19.08.2024 № 26-06/1666,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D2077" w:rsidRDefault="005D2077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5D2077" w:rsidRDefault="005D2077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5D2077" w:rsidRDefault="005D2077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73</w:t>
      </w:r>
      <w:r>
        <w:rPr>
          <w:color w:val="000000"/>
        </w:rPr>
        <w:t> </w:t>
      </w:r>
      <w:r>
        <w:t>764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5D2077" w:rsidRDefault="005D2077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5D2077" w:rsidRPr="00841CFA" w:rsidRDefault="005D2077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5D2077" w:rsidRPr="00DD0441" w:rsidRDefault="005D2077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D2077" w:rsidRPr="00A464B8" w:rsidRDefault="005D2077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D2077" w:rsidRPr="00A464B8" w:rsidRDefault="005D2077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D2077" w:rsidRPr="00871602" w:rsidRDefault="005D2077" w:rsidP="00D91D88">
      <w:pPr>
        <w:tabs>
          <w:tab w:val="left" w:pos="-5812"/>
        </w:tabs>
        <w:ind w:right="-15" w:firstLine="567"/>
        <w:jc w:val="both"/>
      </w:pPr>
    </w:p>
    <w:p w:rsidR="005D2077" w:rsidRPr="0077477F" w:rsidRDefault="005D2077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D2077" w:rsidRPr="0077477F" w:rsidRDefault="005D2077" w:rsidP="00FC56F1">
      <w:pPr>
        <w:ind w:right="-82"/>
        <w:jc w:val="both"/>
        <w:rPr>
          <w:sz w:val="32"/>
          <w:szCs w:val="32"/>
        </w:rPr>
      </w:pPr>
    </w:p>
    <w:p w:rsidR="005D2077" w:rsidRPr="002C750F" w:rsidRDefault="005D2077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D2077" w:rsidRDefault="005D2077"/>
    <w:sectPr w:rsidR="005D2077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77" w:rsidRDefault="005D2077">
      <w:r>
        <w:separator/>
      </w:r>
    </w:p>
  </w:endnote>
  <w:endnote w:type="continuationSeparator" w:id="0">
    <w:p w:rsidR="005D2077" w:rsidRDefault="005D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7" w:rsidRPr="00510602" w:rsidRDefault="005D2077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D2077" w:rsidRPr="00EE6338" w:rsidRDefault="005D207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D2077" w:rsidRPr="00EE6338" w:rsidRDefault="005D207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D2077" w:rsidRPr="00EE6338" w:rsidRDefault="005D207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D2077" w:rsidRPr="00EE6338" w:rsidRDefault="005D2077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5D2077" w:rsidRPr="00EE6338" w:rsidRDefault="005D2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77" w:rsidRDefault="005D2077">
      <w:r>
        <w:separator/>
      </w:r>
    </w:p>
  </w:footnote>
  <w:footnote w:type="continuationSeparator" w:id="0">
    <w:p w:rsidR="005D2077" w:rsidRDefault="005D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7" w:rsidRDefault="005D20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403</Words>
  <Characters>2302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26</cp:revision>
  <cp:lastPrinted>2024-08-21T07:33:00Z</cp:lastPrinted>
  <dcterms:created xsi:type="dcterms:W3CDTF">2024-07-23T12:00:00Z</dcterms:created>
  <dcterms:modified xsi:type="dcterms:W3CDTF">2024-08-21T07:33:00Z</dcterms:modified>
</cp:coreProperties>
</file>