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Default="00A43DD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43DD7" w:rsidRPr="0084171F" w:rsidRDefault="00A43DD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A43DD7" w:rsidRPr="0084171F" w:rsidRDefault="00A43DD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A43DD7" w:rsidRPr="0084171F" w:rsidRDefault="00A43DD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A43DD7" w:rsidRPr="009168AC" w:rsidRDefault="00A43DD7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43DD7" w:rsidRDefault="00A43DD7" w:rsidP="004F6403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</w:t>
      </w:r>
      <w:r>
        <w:t>управління інформаційно-комп’ютерних технологій виконавчого комітету</w:t>
      </w:r>
      <w:r w:rsidRPr="007476D2">
        <w:t xml:space="preserve"> Кременчуцької міської ради Кременчуцького району Полтавської області від </w:t>
      </w:r>
      <w:r>
        <w:t>09</w:t>
      </w:r>
      <w:r w:rsidRPr="007476D2">
        <w:t>.</w:t>
      </w:r>
      <w:r>
        <w:t>08</w:t>
      </w:r>
      <w:r w:rsidRPr="007476D2">
        <w:t>.202</w:t>
      </w:r>
      <w:r>
        <w:t>4</w:t>
      </w:r>
      <w:r w:rsidRPr="007476D2">
        <w:t xml:space="preserve"> № </w:t>
      </w:r>
      <w:r>
        <w:t>16-19/34</w:t>
      </w:r>
      <w:r w:rsidRPr="007476D2">
        <w:rPr>
          <w:color w:val="000000"/>
        </w:rPr>
        <w:t>,</w:t>
      </w:r>
      <w:r>
        <w:rPr>
          <w:color w:val="000000"/>
        </w:rPr>
        <w:t xml:space="preserve"> керуючись рішеннями Кременчуцької міської ради Кременчуцького району Полтавської області від 08</w:t>
      </w:r>
      <w:r>
        <w:t> </w:t>
      </w:r>
      <w:r>
        <w:rPr>
          <w:color w:val="000000"/>
        </w:rPr>
        <w:t>квітня 2022 року «Про затвердження Міської комплексної Стабілізаційної програми Кременчуцької міської територіальної громади» (зі змінами) та від 22</w:t>
      </w:r>
      <w:r>
        <w:t> </w:t>
      </w:r>
      <w:r>
        <w:rPr>
          <w:color w:val="000000"/>
        </w:rPr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43DD7" w:rsidRDefault="00A43DD7" w:rsidP="009168AC">
      <w:pPr>
        <w:tabs>
          <w:tab w:val="center" w:pos="4677"/>
          <w:tab w:val="right" w:pos="9355"/>
        </w:tabs>
        <w:spacing w:after="120"/>
        <w:ind w:right="-17" w:firstLine="567"/>
        <w:jc w:val="both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A43DD7" w:rsidRPr="002F6DC5" w:rsidRDefault="00A43DD7" w:rsidP="002F6DC5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</w:t>
      </w:r>
      <w:bookmarkStart w:id="0" w:name="_Hlk105408861"/>
      <w:r w:rsidRPr="00206EBD">
        <w:t>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>в сумі 33 900</w:t>
      </w:r>
      <w:r w:rsidRPr="005E2CDF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>
        <w:t>КПКВКМБ 0210150</w:t>
      </w:r>
      <w:r w:rsidRPr="00291E4B">
        <w:t xml:space="preserve"> «</w:t>
      </w:r>
      <w:r w:rsidRPr="006925B0">
        <w:rPr>
          <w:shd w:val="clear" w:color="auto" w:fill="FFFFFF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shd w:val="clear" w:color="auto" w:fill="FFFFFF"/>
        </w:rPr>
        <w:t>» на закупівлю зарядної станції BLUETTI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PowerOak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EB</w:t>
      </w:r>
      <w:r w:rsidRPr="009168AC">
        <w:rPr>
          <w:shd w:val="clear" w:color="auto" w:fill="FFFFFF"/>
        </w:rPr>
        <w:t xml:space="preserve">70 </w:t>
      </w:r>
      <w:r>
        <w:rPr>
          <w:shd w:val="clear" w:color="auto" w:fill="FFFFFF"/>
          <w:lang w:val="en-US"/>
        </w:rPr>
        <w:t>Portable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Power</w:t>
      </w:r>
      <w:r w:rsidRPr="009168A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Stantion</w:t>
      </w:r>
      <w:r w:rsidRPr="009168AC">
        <w:rPr>
          <w:shd w:val="clear" w:color="auto" w:fill="FFFFFF"/>
        </w:rPr>
        <w:t xml:space="preserve"> 1000</w:t>
      </w:r>
      <w:r>
        <w:rPr>
          <w:shd w:val="clear" w:color="auto" w:fill="FFFFFF"/>
          <w:lang w:val="en-US"/>
        </w:rPr>
        <w:t>W</w:t>
      </w:r>
      <w:r w:rsidRPr="009168AC">
        <w:rPr>
          <w:shd w:val="clear" w:color="auto" w:fill="FFFFFF"/>
        </w:rPr>
        <w:t xml:space="preserve"> для забезпечення безперебійного електроживлення комп’</w:t>
      </w:r>
      <w:r>
        <w:rPr>
          <w:shd w:val="clear" w:color="auto" w:fill="FFFFFF"/>
        </w:rPr>
        <w:t>ютерного обладнання.</w:t>
      </w:r>
    </w:p>
    <w:p w:rsidR="00A43DD7" w:rsidRDefault="00A43DD7" w:rsidP="0051428B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2. </w:t>
      </w:r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</w:t>
      </w:r>
      <w:r>
        <w:rPr>
          <w:color w:val="000000"/>
        </w:rPr>
        <w:t>но з кошторисними призначеннями</w:t>
      </w:r>
      <w:r>
        <w:t>.</w:t>
      </w:r>
    </w:p>
    <w:bookmarkEnd w:id="0"/>
    <w:p w:rsidR="00A43DD7" w:rsidRDefault="00A43DD7" w:rsidP="00915561">
      <w:pPr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871602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>
        <w:rPr>
          <w:color w:val="000000"/>
        </w:rPr>
        <w:t>наданими рахунками та договорами.</w:t>
      </w:r>
    </w:p>
    <w:p w:rsidR="00A43DD7" w:rsidRDefault="00A43DD7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A43DD7" w:rsidRDefault="00A43DD7" w:rsidP="0072272D">
      <w:pPr>
        <w:ind w:firstLine="567"/>
        <w:jc w:val="both"/>
      </w:pPr>
      <w:r>
        <w:t>5. Контроль за виконанням рішення покласти на першого заступника міського голови Пелипенка В.М.</w:t>
      </w:r>
    </w:p>
    <w:p w:rsidR="00A43DD7" w:rsidRDefault="00A43DD7" w:rsidP="00CC67EC">
      <w:pPr>
        <w:tabs>
          <w:tab w:val="left" w:pos="600"/>
        </w:tabs>
        <w:ind w:right="-2"/>
        <w:rPr>
          <w:b/>
          <w:bCs/>
        </w:rPr>
      </w:pPr>
    </w:p>
    <w:p w:rsidR="00A43DD7" w:rsidRDefault="00A43DD7" w:rsidP="00CC67EC">
      <w:pPr>
        <w:tabs>
          <w:tab w:val="left" w:pos="600"/>
        </w:tabs>
        <w:ind w:right="-2"/>
        <w:rPr>
          <w:b/>
          <w:bCs/>
        </w:rPr>
      </w:pPr>
    </w:p>
    <w:p w:rsidR="00A43DD7" w:rsidRDefault="00A43DD7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A43DD7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D7" w:rsidRDefault="00A43DD7">
      <w:r>
        <w:separator/>
      </w:r>
    </w:p>
  </w:endnote>
  <w:endnote w:type="continuationSeparator" w:id="0">
    <w:p w:rsidR="00A43DD7" w:rsidRDefault="00A4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D7" w:rsidRPr="00510602" w:rsidRDefault="00A43DD7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43DD7" w:rsidRPr="00EE6338" w:rsidRDefault="00A43DD7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43DD7" w:rsidRPr="00EE6338" w:rsidRDefault="00A43DD7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43DD7" w:rsidRPr="00EE6338" w:rsidRDefault="00A43DD7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A43DD7" w:rsidRPr="00EE6338" w:rsidRDefault="00A43DD7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A43DD7" w:rsidRPr="00EE6338" w:rsidRDefault="00A43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D7" w:rsidRDefault="00A43DD7">
      <w:r>
        <w:separator/>
      </w:r>
    </w:p>
  </w:footnote>
  <w:footnote w:type="continuationSeparator" w:id="0">
    <w:p w:rsidR="00A43DD7" w:rsidRDefault="00A4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95DC5"/>
    <w:rsid w:val="000A114C"/>
    <w:rsid w:val="000A40B6"/>
    <w:rsid w:val="000B3E2F"/>
    <w:rsid w:val="000C22CE"/>
    <w:rsid w:val="000D0C31"/>
    <w:rsid w:val="000D22D0"/>
    <w:rsid w:val="000D6B07"/>
    <w:rsid w:val="000E2635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1AB5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652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3335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907"/>
    <w:rsid w:val="00352B2B"/>
    <w:rsid w:val="003559F1"/>
    <w:rsid w:val="0036785E"/>
    <w:rsid w:val="00372A34"/>
    <w:rsid w:val="00393F6E"/>
    <w:rsid w:val="00394255"/>
    <w:rsid w:val="003961E7"/>
    <w:rsid w:val="003A6E39"/>
    <w:rsid w:val="003B29B7"/>
    <w:rsid w:val="003C0249"/>
    <w:rsid w:val="003C1177"/>
    <w:rsid w:val="003C3A2D"/>
    <w:rsid w:val="003D0DA4"/>
    <w:rsid w:val="003D0FC7"/>
    <w:rsid w:val="003D1655"/>
    <w:rsid w:val="003D4853"/>
    <w:rsid w:val="003D6356"/>
    <w:rsid w:val="003D701B"/>
    <w:rsid w:val="003E0A6A"/>
    <w:rsid w:val="003E6427"/>
    <w:rsid w:val="00400D88"/>
    <w:rsid w:val="00402536"/>
    <w:rsid w:val="00410420"/>
    <w:rsid w:val="004140F0"/>
    <w:rsid w:val="00420125"/>
    <w:rsid w:val="00442A51"/>
    <w:rsid w:val="00444F15"/>
    <w:rsid w:val="004459BD"/>
    <w:rsid w:val="004524C7"/>
    <w:rsid w:val="00453BC8"/>
    <w:rsid w:val="00461138"/>
    <w:rsid w:val="004634CB"/>
    <w:rsid w:val="0046709C"/>
    <w:rsid w:val="004716B8"/>
    <w:rsid w:val="004761D2"/>
    <w:rsid w:val="00483BEB"/>
    <w:rsid w:val="004A1CFF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4F640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6999"/>
    <w:rsid w:val="0060775A"/>
    <w:rsid w:val="006109C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16CF"/>
    <w:rsid w:val="006756A6"/>
    <w:rsid w:val="00682A12"/>
    <w:rsid w:val="00686F88"/>
    <w:rsid w:val="00690173"/>
    <w:rsid w:val="006925B0"/>
    <w:rsid w:val="006A0F7D"/>
    <w:rsid w:val="006A287B"/>
    <w:rsid w:val="006B3A3B"/>
    <w:rsid w:val="006B3C3E"/>
    <w:rsid w:val="006C4C06"/>
    <w:rsid w:val="006D076C"/>
    <w:rsid w:val="006D0CA8"/>
    <w:rsid w:val="006D0E4E"/>
    <w:rsid w:val="006D11F2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76D2"/>
    <w:rsid w:val="0075168B"/>
    <w:rsid w:val="00754AEE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1D87"/>
    <w:rsid w:val="007A2BE9"/>
    <w:rsid w:val="007A5245"/>
    <w:rsid w:val="007B1240"/>
    <w:rsid w:val="007B1C5B"/>
    <w:rsid w:val="007B1F5C"/>
    <w:rsid w:val="007B465D"/>
    <w:rsid w:val="007B4A71"/>
    <w:rsid w:val="007B755B"/>
    <w:rsid w:val="007C2519"/>
    <w:rsid w:val="007D01DB"/>
    <w:rsid w:val="007D0F59"/>
    <w:rsid w:val="007E1A98"/>
    <w:rsid w:val="007E2016"/>
    <w:rsid w:val="007E2094"/>
    <w:rsid w:val="007E35C8"/>
    <w:rsid w:val="007F10C0"/>
    <w:rsid w:val="007F4F4E"/>
    <w:rsid w:val="00803115"/>
    <w:rsid w:val="00815514"/>
    <w:rsid w:val="0081734B"/>
    <w:rsid w:val="008220BA"/>
    <w:rsid w:val="00824228"/>
    <w:rsid w:val="0082672D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3CC9"/>
    <w:rsid w:val="00915561"/>
    <w:rsid w:val="009156B5"/>
    <w:rsid w:val="009168AC"/>
    <w:rsid w:val="00926614"/>
    <w:rsid w:val="00935E07"/>
    <w:rsid w:val="00944C5D"/>
    <w:rsid w:val="00951D17"/>
    <w:rsid w:val="0095353F"/>
    <w:rsid w:val="00955EE2"/>
    <w:rsid w:val="00965638"/>
    <w:rsid w:val="00966D06"/>
    <w:rsid w:val="00985F19"/>
    <w:rsid w:val="009A2266"/>
    <w:rsid w:val="009C0DA1"/>
    <w:rsid w:val="009C6D3C"/>
    <w:rsid w:val="009C7B29"/>
    <w:rsid w:val="009D22E1"/>
    <w:rsid w:val="009D45DD"/>
    <w:rsid w:val="009E446B"/>
    <w:rsid w:val="009F065C"/>
    <w:rsid w:val="009F188E"/>
    <w:rsid w:val="009F300C"/>
    <w:rsid w:val="009F3D67"/>
    <w:rsid w:val="009F5DF3"/>
    <w:rsid w:val="00A02E6E"/>
    <w:rsid w:val="00A05B00"/>
    <w:rsid w:val="00A05B47"/>
    <w:rsid w:val="00A12095"/>
    <w:rsid w:val="00A22475"/>
    <w:rsid w:val="00A24F6A"/>
    <w:rsid w:val="00A43DD7"/>
    <w:rsid w:val="00A457DB"/>
    <w:rsid w:val="00A46E3A"/>
    <w:rsid w:val="00A47774"/>
    <w:rsid w:val="00A50A9B"/>
    <w:rsid w:val="00A5217E"/>
    <w:rsid w:val="00A562ED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5692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1191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2A19"/>
    <w:rsid w:val="00C47C43"/>
    <w:rsid w:val="00C515CB"/>
    <w:rsid w:val="00C51B08"/>
    <w:rsid w:val="00C52A71"/>
    <w:rsid w:val="00C541E4"/>
    <w:rsid w:val="00C60E34"/>
    <w:rsid w:val="00C62753"/>
    <w:rsid w:val="00C629E0"/>
    <w:rsid w:val="00C64797"/>
    <w:rsid w:val="00C67446"/>
    <w:rsid w:val="00C7704E"/>
    <w:rsid w:val="00C8130F"/>
    <w:rsid w:val="00C82A55"/>
    <w:rsid w:val="00C82F4B"/>
    <w:rsid w:val="00C85D00"/>
    <w:rsid w:val="00C90301"/>
    <w:rsid w:val="00C94C66"/>
    <w:rsid w:val="00CA0D5E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6816"/>
    <w:rsid w:val="00CF1772"/>
    <w:rsid w:val="00CF23DE"/>
    <w:rsid w:val="00D06FE5"/>
    <w:rsid w:val="00D07253"/>
    <w:rsid w:val="00D1019B"/>
    <w:rsid w:val="00D15EFB"/>
    <w:rsid w:val="00D27641"/>
    <w:rsid w:val="00D33088"/>
    <w:rsid w:val="00D34C4E"/>
    <w:rsid w:val="00D37DFE"/>
    <w:rsid w:val="00D4236A"/>
    <w:rsid w:val="00D42930"/>
    <w:rsid w:val="00D42B32"/>
    <w:rsid w:val="00D444DD"/>
    <w:rsid w:val="00D44DB1"/>
    <w:rsid w:val="00D46B73"/>
    <w:rsid w:val="00D46E4F"/>
    <w:rsid w:val="00D47856"/>
    <w:rsid w:val="00D50394"/>
    <w:rsid w:val="00D50BDA"/>
    <w:rsid w:val="00D50F85"/>
    <w:rsid w:val="00D51849"/>
    <w:rsid w:val="00D51A92"/>
    <w:rsid w:val="00D51F51"/>
    <w:rsid w:val="00D60F7A"/>
    <w:rsid w:val="00D91E94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7DD3"/>
    <w:rsid w:val="00DE01FE"/>
    <w:rsid w:val="00DE05E5"/>
    <w:rsid w:val="00DE0C6C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41B83"/>
    <w:rsid w:val="00E572AE"/>
    <w:rsid w:val="00E57C2B"/>
    <w:rsid w:val="00E725B0"/>
    <w:rsid w:val="00E72AC5"/>
    <w:rsid w:val="00E779B4"/>
    <w:rsid w:val="00E8098A"/>
    <w:rsid w:val="00E81A53"/>
    <w:rsid w:val="00E81A6C"/>
    <w:rsid w:val="00E820F6"/>
    <w:rsid w:val="00E85E3D"/>
    <w:rsid w:val="00E85EE4"/>
    <w:rsid w:val="00E92276"/>
    <w:rsid w:val="00E9286D"/>
    <w:rsid w:val="00E94C97"/>
    <w:rsid w:val="00EA0B1E"/>
    <w:rsid w:val="00EA412A"/>
    <w:rsid w:val="00EB091B"/>
    <w:rsid w:val="00EB1059"/>
    <w:rsid w:val="00EB719A"/>
    <w:rsid w:val="00EC1FDA"/>
    <w:rsid w:val="00EC2166"/>
    <w:rsid w:val="00ED1C8D"/>
    <w:rsid w:val="00ED6A21"/>
    <w:rsid w:val="00ED6A34"/>
    <w:rsid w:val="00EE2999"/>
    <w:rsid w:val="00EE3E17"/>
    <w:rsid w:val="00EE6338"/>
    <w:rsid w:val="00EF2AB9"/>
    <w:rsid w:val="00EF2F64"/>
    <w:rsid w:val="00EF41C8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241FF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1EEC"/>
    <w:rsid w:val="00FA35F7"/>
    <w:rsid w:val="00FA3E6E"/>
    <w:rsid w:val="00FB01AD"/>
    <w:rsid w:val="00FC56F1"/>
    <w:rsid w:val="00FC7BB8"/>
    <w:rsid w:val="00FC7FB1"/>
    <w:rsid w:val="00FD0B1F"/>
    <w:rsid w:val="00FD199E"/>
    <w:rsid w:val="00FD53A5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link w:val="3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  <w:style w:type="paragraph" w:customStyle="1" w:styleId="3">
    <w:name w:val="Знак Знак3 Знак Знак Знак Знак"/>
    <w:basedOn w:val="Normal"/>
    <w:link w:val="DefaultParagraphFont"/>
    <w:uiPriority w:val="99"/>
    <w:rsid w:val="00D91E94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348</Words>
  <Characters>1990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57</cp:revision>
  <cp:lastPrinted>2024-08-13T13:17:00Z</cp:lastPrinted>
  <dcterms:created xsi:type="dcterms:W3CDTF">2023-07-26T05:27:00Z</dcterms:created>
  <dcterms:modified xsi:type="dcterms:W3CDTF">2024-08-13T13:17:00Z</dcterms:modified>
</cp:coreProperties>
</file>