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GoBack"/>
      <w:bookmarkEnd w:id="0"/>
    </w:p>
    <w:p w:rsidR="001A7E12" w:rsidRPr="0084171F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1A7E12" w:rsidRPr="0084171F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1A7E12" w:rsidRPr="0084171F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1A7E12" w:rsidRPr="00574866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32"/>
          <w:szCs w:val="32"/>
        </w:rPr>
      </w:pPr>
      <w:r>
        <w:t xml:space="preserve"> </w:t>
      </w:r>
    </w:p>
    <w:p w:rsidR="001A7E12" w:rsidRPr="00120E22" w:rsidRDefault="001A7E12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 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10.07.2024    №</w:t>
      </w:r>
      <w:r>
        <w:t> </w:t>
      </w:r>
      <w:r>
        <w:rPr>
          <w:rFonts w:eastAsia="Times New Roman"/>
        </w:rPr>
        <w:t xml:space="preserve">01-20/337, </w:t>
      </w:r>
      <w:r w:rsidRPr="003117C5">
        <w:rPr>
          <w:color w:val="000000"/>
        </w:rPr>
        <w:t>керуючись рішеннями Кременчуцької міської рад</w:t>
      </w:r>
      <w:r>
        <w:t xml:space="preserve">и Кременчуцького району Полтавської області від </w:t>
      </w:r>
      <w:r w:rsidRPr="00574866">
        <w:t>16 грудня 2022</w:t>
      </w:r>
      <w:r w:rsidRPr="00574866">
        <w:rPr>
          <w:lang w:val="ru-RU"/>
        </w:rPr>
        <w:t> </w:t>
      </w:r>
      <w:r w:rsidRPr="00574866">
        <w:t>року</w:t>
      </w:r>
      <w:r w:rsidRPr="00574866">
        <w:rPr>
          <w:rFonts w:eastAsia="Times New Roman"/>
        </w:rPr>
        <w:t xml:space="preserve"> «Про затвердження міської комплексної Програми розвитку фізичної культури і спорту на 2023-2026 роки» т</w:t>
      </w:r>
      <w:r w:rsidRPr="008F474C">
        <w:rPr>
          <w:rFonts w:eastAsia="Times New Roman"/>
        </w:rPr>
        <w:t>а</w:t>
      </w:r>
      <w:r w:rsidRPr="00120E22">
        <w:rPr>
          <w:rFonts w:eastAsia="Times New Roman"/>
        </w:rPr>
        <w:t xml:space="preserve"> </w:t>
      </w:r>
      <w:r w:rsidRPr="00120E22">
        <w:t>від 22</w:t>
      </w:r>
      <w:r>
        <w:t> </w:t>
      </w:r>
      <w:r w:rsidRPr="00120E22">
        <w:t>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A7E12" w:rsidRDefault="001A7E12" w:rsidP="00574866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1A7E12" w:rsidRPr="00E82ED5" w:rsidRDefault="001A7E12" w:rsidP="00E82ED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1. Виділити з Стабілізаційного Фонду Кременчуцької міської територіальної громади кошти в сумі 2 874 300,29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</w:t>
      </w:r>
      <w:r w:rsidRPr="00574866">
        <w:t>по КПКВКМБ 1115031</w:t>
      </w:r>
      <w:r w:rsidRPr="00A06922">
        <w:t xml:space="preserve"> «</w:t>
      </w:r>
      <w:bookmarkStart w:id="1" w:name="_Hlk105408861"/>
      <w:r>
        <w:t xml:space="preserve">Утримання та навчально-тренувальна робота комунальних дитячо-юнацьких спортивних шкіл» для погашення  кредиторської заборгованості за 2023 рік </w:t>
      </w:r>
      <w:r>
        <w:rPr>
          <w:shd w:val="clear" w:color="auto" w:fill="FFFFFF"/>
        </w:rPr>
        <w:t xml:space="preserve">Полтавському обласному комунальному виробничому підприємству теплового господарства «ПОЛТАВАТЕПЛОЕНЕРГО» </w:t>
      </w:r>
      <w:r>
        <w:t>за спожите теплопостачання у 2023 році.</w:t>
      </w:r>
    </w:p>
    <w:p w:rsidR="001A7E12" w:rsidRDefault="001A7E12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C00B88">
        <w:rPr>
          <w:color w:val="000000"/>
        </w:rPr>
        <w:t xml:space="preserve"> рік та перерахувати кошти на рахунок Департаменту</w:t>
      </w:r>
      <w:r w:rsidRPr="00405C87">
        <w:t xml:space="preserve"> </w:t>
      </w:r>
      <w:r>
        <w:t>молоді та спорту</w:t>
      </w:r>
      <w:r w:rsidRPr="00C00B88">
        <w:rPr>
          <w:color w:val="000000"/>
        </w:rPr>
        <w:t xml:space="preserve">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1A7E12" w:rsidRDefault="001A7E12" w:rsidP="00505BBD">
      <w:pPr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</w:t>
      </w:r>
      <w:r>
        <w:t xml:space="preserve">молоді та спорту </w:t>
      </w:r>
      <w:r w:rsidRPr="00C00B8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>Медведенку О. В.</w:t>
      </w:r>
      <w:r w:rsidRPr="00C00B88">
        <w:rPr>
          <w:color w:val="000000"/>
        </w:rPr>
        <w:t xml:space="preserve"> </w:t>
      </w:r>
      <w:r>
        <w:rPr>
          <w:color w:val="000000"/>
        </w:rPr>
        <w:t xml:space="preserve">внести зміни до паспорта </w:t>
      </w:r>
      <w:r w:rsidRPr="00C00B88">
        <w:t>бюджетної програми на 202</w:t>
      </w:r>
      <w:r>
        <w:t>4</w:t>
      </w:r>
      <w:r w:rsidRPr="00C00B88">
        <w:t xml:space="preserve"> рік</w:t>
      </w:r>
      <w:r>
        <w:t xml:space="preserve"> </w:t>
      </w:r>
      <w:r w:rsidRPr="00871602">
        <w:t xml:space="preserve">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bookmarkEnd w:id="1"/>
    <w:p w:rsidR="001A7E12" w:rsidRDefault="001A7E12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1A7E12" w:rsidRDefault="001A7E12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:rsidR="001A7E12" w:rsidRDefault="001A7E12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A7E12" w:rsidRPr="0084171F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A7E12" w:rsidRDefault="001A7E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A7E12" w:rsidRDefault="001A7E12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1A7E12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12" w:rsidRDefault="001A7E12">
      <w:r>
        <w:separator/>
      </w:r>
    </w:p>
  </w:endnote>
  <w:endnote w:type="continuationSeparator" w:id="0">
    <w:p w:rsidR="001A7E12" w:rsidRDefault="001A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12" w:rsidRPr="00651679" w:rsidRDefault="001A7E12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1A7E12" w:rsidRPr="00651679" w:rsidRDefault="001A7E12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7E12" w:rsidRPr="00651679" w:rsidRDefault="001A7E12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7E12" w:rsidRPr="00651679" w:rsidRDefault="001A7E12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1A7E12" w:rsidRPr="00651679" w:rsidRDefault="001A7E12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1A7E12" w:rsidRPr="00EE6338" w:rsidRDefault="001A7E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12" w:rsidRDefault="001A7E12">
      <w:r>
        <w:separator/>
      </w:r>
    </w:p>
  </w:footnote>
  <w:footnote w:type="continuationSeparator" w:id="0">
    <w:p w:rsidR="001A7E12" w:rsidRDefault="001A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12" w:rsidRDefault="001A7E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6106"/>
    <w:rsid w:val="000128E9"/>
    <w:rsid w:val="00014870"/>
    <w:rsid w:val="00014F27"/>
    <w:rsid w:val="000159EC"/>
    <w:rsid w:val="00016DB1"/>
    <w:rsid w:val="000340E4"/>
    <w:rsid w:val="0003718A"/>
    <w:rsid w:val="000574B2"/>
    <w:rsid w:val="000732CB"/>
    <w:rsid w:val="000748C4"/>
    <w:rsid w:val="00075FB9"/>
    <w:rsid w:val="00097305"/>
    <w:rsid w:val="000A5429"/>
    <w:rsid w:val="000A7399"/>
    <w:rsid w:val="000B0517"/>
    <w:rsid w:val="000B2A0E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1EF1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98A"/>
    <w:rsid w:val="001A7E12"/>
    <w:rsid w:val="001B5DE8"/>
    <w:rsid w:val="001B768D"/>
    <w:rsid w:val="001C4F25"/>
    <w:rsid w:val="001D635F"/>
    <w:rsid w:val="00202807"/>
    <w:rsid w:val="00206F23"/>
    <w:rsid w:val="00214C23"/>
    <w:rsid w:val="00224D51"/>
    <w:rsid w:val="00246F94"/>
    <w:rsid w:val="00255CA1"/>
    <w:rsid w:val="00261A1B"/>
    <w:rsid w:val="0026519A"/>
    <w:rsid w:val="002716A3"/>
    <w:rsid w:val="00273416"/>
    <w:rsid w:val="002A0AFA"/>
    <w:rsid w:val="002B197D"/>
    <w:rsid w:val="002B2FEE"/>
    <w:rsid w:val="002E3D15"/>
    <w:rsid w:val="002E64C1"/>
    <w:rsid w:val="002F47F8"/>
    <w:rsid w:val="002F5E4F"/>
    <w:rsid w:val="003055A0"/>
    <w:rsid w:val="003111DA"/>
    <w:rsid w:val="003117C5"/>
    <w:rsid w:val="00321CCA"/>
    <w:rsid w:val="003535D6"/>
    <w:rsid w:val="0035391E"/>
    <w:rsid w:val="0035551B"/>
    <w:rsid w:val="00364E8D"/>
    <w:rsid w:val="00382951"/>
    <w:rsid w:val="00391E6C"/>
    <w:rsid w:val="00395C7D"/>
    <w:rsid w:val="003A0994"/>
    <w:rsid w:val="003A7410"/>
    <w:rsid w:val="003A7EB4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11411"/>
    <w:rsid w:val="004209E1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5BBD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866"/>
    <w:rsid w:val="00574948"/>
    <w:rsid w:val="005762A4"/>
    <w:rsid w:val="00577603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008F"/>
    <w:rsid w:val="006F13F8"/>
    <w:rsid w:val="006F2CC6"/>
    <w:rsid w:val="00700198"/>
    <w:rsid w:val="00703F6F"/>
    <w:rsid w:val="007119D7"/>
    <w:rsid w:val="00720456"/>
    <w:rsid w:val="0072117E"/>
    <w:rsid w:val="007334F5"/>
    <w:rsid w:val="007357FD"/>
    <w:rsid w:val="00745786"/>
    <w:rsid w:val="0075259E"/>
    <w:rsid w:val="007577ED"/>
    <w:rsid w:val="007644A7"/>
    <w:rsid w:val="00767CFB"/>
    <w:rsid w:val="007748C5"/>
    <w:rsid w:val="007764CD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7F7C53"/>
    <w:rsid w:val="00802C11"/>
    <w:rsid w:val="00814647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073BE"/>
    <w:rsid w:val="009109D2"/>
    <w:rsid w:val="00913300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E1B3C"/>
    <w:rsid w:val="009F475C"/>
    <w:rsid w:val="00A00677"/>
    <w:rsid w:val="00A040D1"/>
    <w:rsid w:val="00A054B6"/>
    <w:rsid w:val="00A06606"/>
    <w:rsid w:val="00A06922"/>
    <w:rsid w:val="00A2045E"/>
    <w:rsid w:val="00A26EB4"/>
    <w:rsid w:val="00A315B3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96305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B71BF"/>
    <w:rsid w:val="00BC5547"/>
    <w:rsid w:val="00BF73ED"/>
    <w:rsid w:val="00C00B88"/>
    <w:rsid w:val="00C01D90"/>
    <w:rsid w:val="00C0742C"/>
    <w:rsid w:val="00C12CEF"/>
    <w:rsid w:val="00C205E6"/>
    <w:rsid w:val="00C243BB"/>
    <w:rsid w:val="00C30121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D367F"/>
    <w:rsid w:val="00CE3045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4104"/>
    <w:rsid w:val="00E82ED5"/>
    <w:rsid w:val="00E866EE"/>
    <w:rsid w:val="00E8743A"/>
    <w:rsid w:val="00EA67CA"/>
    <w:rsid w:val="00EA6C7A"/>
    <w:rsid w:val="00EB3778"/>
    <w:rsid w:val="00EB74AA"/>
    <w:rsid w:val="00EC2890"/>
    <w:rsid w:val="00EC6157"/>
    <w:rsid w:val="00EC7155"/>
    <w:rsid w:val="00ED4EB7"/>
    <w:rsid w:val="00ED5080"/>
    <w:rsid w:val="00EE5D64"/>
    <w:rsid w:val="00EE6338"/>
    <w:rsid w:val="00EE6A42"/>
    <w:rsid w:val="00EF2C16"/>
    <w:rsid w:val="00F04A50"/>
    <w:rsid w:val="00F21525"/>
    <w:rsid w:val="00F25B8F"/>
    <w:rsid w:val="00F333DB"/>
    <w:rsid w:val="00F37079"/>
    <w:rsid w:val="00F450B1"/>
    <w:rsid w:val="00F474C1"/>
    <w:rsid w:val="00F56394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332</Words>
  <Characters>1897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32</cp:revision>
  <cp:lastPrinted>2024-08-14T08:26:00Z</cp:lastPrinted>
  <dcterms:created xsi:type="dcterms:W3CDTF">2024-01-31T09:06:00Z</dcterms:created>
  <dcterms:modified xsi:type="dcterms:W3CDTF">2024-08-14T08:26:00Z</dcterms:modified>
</cp:coreProperties>
</file>