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50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D46250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6250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6250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6250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6250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6250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6250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D46250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D46250" w:rsidRPr="00BC29A8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D46250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D46250" w:rsidRPr="00871602" w:rsidRDefault="00D462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46250" w:rsidRDefault="00D4625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46250" w:rsidRPr="00BC29A8" w:rsidRDefault="00D4625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D46250" w:rsidRPr="002C6248" w:rsidRDefault="00D46250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621EDE">
        <w:t xml:space="preserve">від </w:t>
      </w:r>
      <w:r>
        <w:t>12</w:t>
      </w:r>
      <w:r w:rsidRPr="00621EDE">
        <w:t>.0</w:t>
      </w:r>
      <w:r>
        <w:t>8</w:t>
      </w:r>
      <w:r w:rsidRPr="00621EDE">
        <w:t>.202</w:t>
      </w:r>
      <w:r>
        <w:t>4</w:t>
      </w:r>
      <w:r w:rsidRPr="00D14265">
        <w:t xml:space="preserve"> № </w:t>
      </w:r>
      <w:r w:rsidRPr="00D54B41">
        <w:t>2</w:t>
      </w:r>
      <w:r>
        <w:t xml:space="preserve">6-06/1611,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46250" w:rsidRDefault="00D46250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D46250" w:rsidRDefault="00D46250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D46250" w:rsidRDefault="00D46250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73</w:t>
      </w:r>
      <w:r>
        <w:rPr>
          <w:color w:val="000000"/>
        </w:rPr>
        <w:t> </w:t>
      </w:r>
      <w:r>
        <w:t>764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D46250" w:rsidRDefault="00D46250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D46250" w:rsidRPr="00841CFA" w:rsidRDefault="00D46250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D46250" w:rsidRPr="00DD0441" w:rsidRDefault="00D46250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D46250" w:rsidRPr="00A464B8" w:rsidRDefault="00D46250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D46250" w:rsidRPr="00A464B8" w:rsidRDefault="00D46250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46250" w:rsidRPr="00871602" w:rsidRDefault="00D46250" w:rsidP="00D91D88">
      <w:pPr>
        <w:tabs>
          <w:tab w:val="left" w:pos="-5812"/>
        </w:tabs>
        <w:ind w:right="-15" w:firstLine="567"/>
        <w:jc w:val="both"/>
      </w:pPr>
    </w:p>
    <w:p w:rsidR="00D46250" w:rsidRPr="0077477F" w:rsidRDefault="00D46250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46250" w:rsidRPr="0077477F" w:rsidRDefault="00D46250" w:rsidP="00FC56F1">
      <w:pPr>
        <w:ind w:right="-82"/>
        <w:jc w:val="both"/>
        <w:rPr>
          <w:sz w:val="32"/>
          <w:szCs w:val="32"/>
        </w:rPr>
      </w:pPr>
    </w:p>
    <w:p w:rsidR="00D46250" w:rsidRPr="002C750F" w:rsidRDefault="00D46250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D46250" w:rsidRDefault="00D46250"/>
    <w:sectPr w:rsidR="00D46250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250" w:rsidRDefault="00D46250">
      <w:r>
        <w:separator/>
      </w:r>
    </w:p>
  </w:endnote>
  <w:endnote w:type="continuationSeparator" w:id="0">
    <w:p w:rsidR="00D46250" w:rsidRDefault="00D4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50" w:rsidRPr="00510602" w:rsidRDefault="00D46250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46250" w:rsidRPr="00EE6338" w:rsidRDefault="00D46250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46250" w:rsidRPr="00EE6338" w:rsidRDefault="00D4625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46250" w:rsidRPr="00EE6338" w:rsidRDefault="00D46250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46250" w:rsidRPr="00EE6338" w:rsidRDefault="00D46250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D46250" w:rsidRPr="00EE6338" w:rsidRDefault="00D46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250" w:rsidRDefault="00D46250">
      <w:r>
        <w:separator/>
      </w:r>
    </w:p>
  </w:footnote>
  <w:footnote w:type="continuationSeparator" w:id="0">
    <w:p w:rsidR="00D46250" w:rsidRDefault="00D4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250" w:rsidRDefault="00D462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C22CE"/>
    <w:rsid w:val="000D22D0"/>
    <w:rsid w:val="000D3227"/>
    <w:rsid w:val="000D5A51"/>
    <w:rsid w:val="000D6B07"/>
    <w:rsid w:val="000D758F"/>
    <w:rsid w:val="000E2BC9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095D"/>
    <w:rsid w:val="00537915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376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250"/>
    <w:rsid w:val="00D46B73"/>
    <w:rsid w:val="00D46E4F"/>
    <w:rsid w:val="00D50BDA"/>
    <w:rsid w:val="00D51849"/>
    <w:rsid w:val="00D51A92"/>
    <w:rsid w:val="00D54B41"/>
    <w:rsid w:val="00D60F7A"/>
    <w:rsid w:val="00D708B6"/>
    <w:rsid w:val="00D91D88"/>
    <w:rsid w:val="00D95469"/>
    <w:rsid w:val="00DA254F"/>
    <w:rsid w:val="00DA52CE"/>
    <w:rsid w:val="00DB03DE"/>
    <w:rsid w:val="00DB3B16"/>
    <w:rsid w:val="00DC2889"/>
    <w:rsid w:val="00DC3C6A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403</Words>
  <Characters>2302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24</cp:revision>
  <cp:lastPrinted>2024-08-13T13:52:00Z</cp:lastPrinted>
  <dcterms:created xsi:type="dcterms:W3CDTF">2024-07-23T12:00:00Z</dcterms:created>
  <dcterms:modified xsi:type="dcterms:W3CDTF">2024-08-14T10:36:00Z</dcterms:modified>
</cp:coreProperties>
</file>