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D3" w:rsidRDefault="00DF40D3" w:rsidP="00FC56F1">
      <w:pPr>
        <w:tabs>
          <w:tab w:val="center" w:pos="4677"/>
          <w:tab w:val="right" w:pos="9355"/>
        </w:tabs>
        <w:spacing w:line="100" w:lineRule="atLeast"/>
        <w:ind w:right="-15"/>
        <w:jc w:val="both"/>
        <w:rPr>
          <w:b/>
          <w:bCs/>
          <w:sz w:val="24"/>
          <w:szCs w:val="24"/>
          <w:lang w:val="ru-RU"/>
        </w:rPr>
      </w:pPr>
      <w:r>
        <w:rPr>
          <w:b/>
          <w:bCs/>
          <w:sz w:val="24"/>
          <w:szCs w:val="24"/>
          <w:lang w:val="ru-RU"/>
        </w:rPr>
        <w:t xml:space="preserve"> </w:t>
      </w:r>
    </w:p>
    <w:p w:rsidR="00DF40D3" w:rsidRDefault="00DF40D3" w:rsidP="00FC56F1">
      <w:pPr>
        <w:tabs>
          <w:tab w:val="center" w:pos="4677"/>
          <w:tab w:val="right" w:pos="9355"/>
        </w:tabs>
        <w:spacing w:line="100" w:lineRule="atLeast"/>
        <w:ind w:right="-15"/>
        <w:jc w:val="both"/>
        <w:rPr>
          <w:b/>
          <w:bCs/>
          <w:sz w:val="24"/>
          <w:szCs w:val="24"/>
          <w:lang w:val="ru-RU"/>
        </w:rPr>
      </w:pPr>
    </w:p>
    <w:p w:rsidR="00DF40D3" w:rsidRDefault="00DF40D3" w:rsidP="00FC56F1">
      <w:pPr>
        <w:tabs>
          <w:tab w:val="center" w:pos="4677"/>
          <w:tab w:val="right" w:pos="9355"/>
        </w:tabs>
        <w:spacing w:line="100" w:lineRule="atLeast"/>
        <w:ind w:right="-15"/>
        <w:jc w:val="both"/>
        <w:rPr>
          <w:b/>
          <w:bCs/>
          <w:sz w:val="24"/>
          <w:szCs w:val="24"/>
          <w:lang w:val="ru-RU"/>
        </w:rPr>
      </w:pPr>
    </w:p>
    <w:p w:rsidR="00DF40D3" w:rsidRDefault="00DF40D3" w:rsidP="00FC56F1">
      <w:pPr>
        <w:tabs>
          <w:tab w:val="center" w:pos="4677"/>
          <w:tab w:val="right" w:pos="9355"/>
        </w:tabs>
        <w:spacing w:line="100" w:lineRule="atLeast"/>
        <w:ind w:right="-15"/>
        <w:jc w:val="both"/>
        <w:rPr>
          <w:b/>
          <w:bCs/>
          <w:sz w:val="24"/>
          <w:szCs w:val="24"/>
          <w:lang w:val="ru-RU"/>
        </w:rPr>
      </w:pPr>
    </w:p>
    <w:p w:rsidR="00DF40D3" w:rsidRDefault="00DF40D3" w:rsidP="00FC56F1">
      <w:pPr>
        <w:tabs>
          <w:tab w:val="center" w:pos="4677"/>
          <w:tab w:val="right" w:pos="9355"/>
        </w:tabs>
        <w:spacing w:line="100" w:lineRule="atLeast"/>
        <w:ind w:right="-15"/>
        <w:jc w:val="both"/>
        <w:rPr>
          <w:b/>
          <w:bCs/>
          <w:sz w:val="24"/>
          <w:szCs w:val="24"/>
          <w:lang w:val="ru-RU"/>
        </w:rPr>
      </w:pPr>
    </w:p>
    <w:p w:rsidR="00DF40D3" w:rsidRDefault="00DF40D3" w:rsidP="00FC56F1">
      <w:pPr>
        <w:tabs>
          <w:tab w:val="center" w:pos="4677"/>
          <w:tab w:val="right" w:pos="9355"/>
        </w:tabs>
        <w:spacing w:line="100" w:lineRule="atLeast"/>
        <w:ind w:right="-15"/>
        <w:jc w:val="both"/>
        <w:rPr>
          <w:b/>
          <w:bCs/>
          <w:sz w:val="24"/>
          <w:szCs w:val="24"/>
          <w:lang w:val="ru-RU"/>
        </w:rPr>
      </w:pPr>
    </w:p>
    <w:p w:rsidR="00DF40D3" w:rsidRDefault="00DF40D3" w:rsidP="00FC56F1">
      <w:pPr>
        <w:tabs>
          <w:tab w:val="center" w:pos="4677"/>
          <w:tab w:val="right" w:pos="9355"/>
        </w:tabs>
        <w:spacing w:line="100" w:lineRule="atLeast"/>
        <w:ind w:right="-15"/>
        <w:jc w:val="both"/>
        <w:rPr>
          <w:b/>
          <w:bCs/>
          <w:sz w:val="24"/>
          <w:szCs w:val="24"/>
          <w:lang w:val="ru-RU"/>
        </w:rPr>
      </w:pPr>
    </w:p>
    <w:p w:rsidR="00DF40D3" w:rsidRDefault="00DF40D3" w:rsidP="00FC56F1">
      <w:pPr>
        <w:tabs>
          <w:tab w:val="center" w:pos="4677"/>
          <w:tab w:val="right" w:pos="9355"/>
        </w:tabs>
        <w:spacing w:line="100" w:lineRule="atLeast"/>
        <w:ind w:right="-15"/>
        <w:jc w:val="both"/>
        <w:rPr>
          <w:b/>
          <w:bCs/>
          <w:color w:val="000000"/>
        </w:rPr>
      </w:pPr>
      <w:bookmarkStart w:id="0" w:name="_GoBack"/>
      <w:bookmarkEnd w:id="0"/>
      <w:r w:rsidRPr="00FE58B5">
        <w:rPr>
          <w:b/>
          <w:bCs/>
          <w:color w:val="000000"/>
        </w:rPr>
        <w:t xml:space="preserve">Про виділення коштів з </w:t>
      </w:r>
      <w:r>
        <w:rPr>
          <w:b/>
          <w:bCs/>
          <w:color w:val="000000"/>
        </w:rPr>
        <w:t xml:space="preserve">Стабілізаційного </w:t>
      </w:r>
    </w:p>
    <w:p w:rsidR="00DF40D3" w:rsidRPr="00871602" w:rsidRDefault="00DF40D3"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rsidR="00DF40D3" w:rsidRDefault="00DF40D3"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rsidR="00DF40D3" w:rsidRPr="00163B66" w:rsidRDefault="00DF40D3" w:rsidP="000674AC">
      <w:pPr>
        <w:tabs>
          <w:tab w:val="center" w:pos="4677"/>
          <w:tab w:val="right" w:pos="9355"/>
        </w:tabs>
        <w:ind w:right="-17"/>
        <w:jc w:val="both"/>
        <w:rPr>
          <w:b/>
          <w:bCs/>
          <w:color w:val="000000"/>
          <w:sz w:val="16"/>
          <w:szCs w:val="16"/>
        </w:rPr>
      </w:pPr>
    </w:p>
    <w:p w:rsidR="00DF40D3" w:rsidRDefault="00DF40D3" w:rsidP="00163B66">
      <w:pPr>
        <w:tabs>
          <w:tab w:val="center" w:pos="4677"/>
          <w:tab w:val="right" w:pos="9355"/>
        </w:tabs>
        <w:ind w:right="-17" w:firstLine="567"/>
        <w:jc w:val="both"/>
      </w:pPr>
      <w:r w:rsidRPr="00564517">
        <w:rPr>
          <w:color w:val="000000"/>
        </w:rPr>
        <w:t>Враховуючи звернення</w:t>
      </w:r>
      <w:r>
        <w:rPr>
          <w:color w:val="000000"/>
        </w:rPr>
        <w:t xml:space="preserve"> Кременчуцького міського Центру комплексної реабілітації дітей з інвалідністю Департаменту соціального захисту населення</w:t>
      </w:r>
      <w:r>
        <w:t xml:space="preserve"> Кременчуцької міської ради Кременчуцького району Полтавської області </w:t>
      </w:r>
      <w:r w:rsidRPr="00621EDE">
        <w:t xml:space="preserve">від </w:t>
      </w:r>
      <w:r>
        <w:t>31</w:t>
      </w:r>
      <w:r w:rsidRPr="00621EDE">
        <w:t>.0</w:t>
      </w:r>
      <w:r>
        <w:t>7</w:t>
      </w:r>
      <w:r w:rsidRPr="00621EDE">
        <w:t>.202</w:t>
      </w:r>
      <w:r>
        <w:t xml:space="preserve">4 № 221, </w:t>
      </w:r>
      <w:r>
        <w:rPr>
          <w:color w:val="000000"/>
        </w:rPr>
        <w:t>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DF40D3" w:rsidRDefault="00DF40D3" w:rsidP="00163B66">
      <w:pPr>
        <w:tabs>
          <w:tab w:val="left" w:pos="567"/>
        </w:tabs>
        <w:spacing w:after="120"/>
        <w:ind w:firstLine="567"/>
        <w:jc w:val="both"/>
        <w:rPr>
          <w:b/>
          <w:bCs/>
          <w:color w:val="000000"/>
        </w:rPr>
      </w:pPr>
      <w:r>
        <w:rPr>
          <w:b/>
          <w:bCs/>
          <w:color w:val="000000"/>
        </w:rPr>
        <w:t xml:space="preserve">                                                        </w:t>
      </w:r>
      <w:r w:rsidRPr="00871602">
        <w:rPr>
          <w:b/>
          <w:bCs/>
          <w:color w:val="000000"/>
        </w:rPr>
        <w:t>вирішив:</w:t>
      </w:r>
    </w:p>
    <w:p w:rsidR="00DF40D3" w:rsidRPr="008A04AD" w:rsidRDefault="00DF40D3" w:rsidP="00D91D88">
      <w:pPr>
        <w:tabs>
          <w:tab w:val="left" w:pos="-5812"/>
        </w:tabs>
        <w:ind w:firstLine="567"/>
        <w:jc w:val="both"/>
      </w:pP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в сумі</w:t>
      </w:r>
      <w:r>
        <w:t xml:space="preserve"> 300</w:t>
      </w:r>
      <w:r>
        <w:rPr>
          <w:color w:val="000000"/>
        </w:rPr>
        <w:t> </w:t>
      </w:r>
      <w:r>
        <w:t xml:space="preserve">000 грн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735836">
        <w:t xml:space="preserve"> </w:t>
      </w:r>
      <w:r w:rsidRPr="00352907">
        <w:t xml:space="preserve">по </w:t>
      </w:r>
      <w:r w:rsidRPr="00291E4B">
        <w:t>КПКВКМБ</w:t>
      </w:r>
      <w:r>
        <w:t xml:space="preserve"> 0813105 «Надання реабілітаційних послуг особам з інвалідністю та дітям з інвалідністю» по КЕКВ 2273 «Оплата електроенергії» для </w:t>
      </w:r>
      <w:r>
        <w:rPr>
          <w:color w:val="000000"/>
        </w:rPr>
        <w:t>Кременчуцького міського Центру комплексної реабілітації дітей з інвалідністю Департаменту соціального захисту населення</w:t>
      </w:r>
      <w:r>
        <w:t xml:space="preserve"> Кременчуцької міської ради Кременчуцького району Полтавської області </w:t>
      </w:r>
      <w:r>
        <w:rPr>
          <w:rFonts w:eastAsia="Times New Roman"/>
          <w:color w:val="000000"/>
          <w:lang w:eastAsia="en-US"/>
        </w:rPr>
        <w:t xml:space="preserve">на </w:t>
      </w:r>
      <w:r>
        <w:rPr>
          <w:rFonts w:eastAsia="Times New Roman"/>
          <w:lang w:eastAsia="en-US"/>
        </w:rPr>
        <w:t>оплату</w:t>
      </w:r>
      <w:r w:rsidRPr="008A04AD">
        <w:rPr>
          <w:rFonts w:eastAsia="Times New Roman"/>
          <w:lang w:eastAsia="en-US"/>
        </w:rPr>
        <w:t xml:space="preserve"> </w:t>
      </w:r>
      <w:r>
        <w:rPr>
          <w:rFonts w:eastAsia="Times New Roman"/>
          <w:lang w:eastAsia="en-US"/>
        </w:rPr>
        <w:t>електричної</w:t>
      </w:r>
      <w:r w:rsidRPr="008A04AD">
        <w:rPr>
          <w:rFonts w:eastAsia="Times New Roman"/>
          <w:lang w:eastAsia="en-US"/>
        </w:rPr>
        <w:t xml:space="preserve"> енергі</w:t>
      </w:r>
      <w:r>
        <w:rPr>
          <w:rFonts w:eastAsia="Times New Roman"/>
          <w:lang w:eastAsia="en-US"/>
        </w:rPr>
        <w:t>ї</w:t>
      </w:r>
      <w:r w:rsidRPr="008A04AD">
        <w:rPr>
          <w:rFonts w:eastAsia="Times New Roman"/>
          <w:lang w:eastAsia="en-US"/>
        </w:rPr>
        <w:t>.</w:t>
      </w:r>
    </w:p>
    <w:p w:rsidR="00DF40D3" w:rsidRDefault="00DF40D3" w:rsidP="00D91D88">
      <w:pPr>
        <w:tabs>
          <w:tab w:val="left" w:pos="567"/>
        </w:tabs>
        <w:ind w:firstLine="567"/>
        <w:jc w:val="both"/>
        <w:rPr>
          <w:color w:val="000000"/>
        </w:rPr>
      </w:pPr>
      <w:r>
        <w:rPr>
          <w:color w:val="000000"/>
        </w:rPr>
        <w:t>2</w:t>
      </w:r>
      <w:r w:rsidRPr="00871602">
        <w:rPr>
          <w:color w:val="000000"/>
        </w:rPr>
        <w:t>. 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871602">
        <w:rPr>
          <w:color w:val="000000"/>
        </w:rPr>
        <w:t>.</w:t>
      </w:r>
    </w:p>
    <w:p w:rsidR="00DF40D3" w:rsidRDefault="00DF40D3" w:rsidP="00841CFA">
      <w:pPr>
        <w:tabs>
          <w:tab w:val="left" w:pos="567"/>
        </w:tabs>
        <w:ind w:firstLine="567"/>
        <w:jc w:val="both"/>
        <w:rPr>
          <w:color w:val="000000"/>
        </w:rPr>
      </w:pPr>
      <w:r>
        <w:rPr>
          <w:color w:val="000000"/>
        </w:rPr>
        <w:t>3</w:t>
      </w:r>
      <w:r w:rsidRPr="00871602">
        <w:rPr>
          <w:color w:val="000000"/>
        </w:rPr>
        <w:t>. </w:t>
      </w:r>
      <w:r w:rsidRPr="00841CFA">
        <w:t xml:space="preserve">Департаменту </w:t>
      </w:r>
      <w:r>
        <w:rPr>
          <w:color w:val="000000"/>
        </w:rPr>
        <w:t>соціального захисту населення</w:t>
      </w:r>
      <w:r>
        <w:t xml:space="preserve"> </w:t>
      </w:r>
      <w:r w:rsidRPr="00841CFA">
        <w:t>Кременчуцької міської ради Кременчуцького району Полтавської області</w:t>
      </w:r>
      <w:r w:rsidRPr="00841CFA">
        <w:rPr>
          <w:color w:val="000000"/>
        </w:rPr>
        <w:t xml:space="preserve"> внести зміни до </w:t>
      </w:r>
      <w:r w:rsidRPr="00841CFA">
        <w:t xml:space="preserve">паспорта бюджетної програми на 2024 рік та перерахувати кошти </w:t>
      </w:r>
      <w:r>
        <w:rPr>
          <w:color w:val="000000"/>
        </w:rPr>
        <w:t>Кременчуцькому міському Центру комплексної реабілітації дітей з інвалідністю Департаменту соціального захисту населення</w:t>
      </w:r>
      <w:r>
        <w:t xml:space="preserve"> Кременчуцької міської ради Кременчуцького району Полтавської області</w:t>
      </w:r>
      <w:r w:rsidRPr="00841CFA">
        <w:rPr>
          <w:color w:val="000000"/>
        </w:rPr>
        <w:t xml:space="preserve"> згідно з кошторисними призначеннями.</w:t>
      </w:r>
    </w:p>
    <w:p w:rsidR="00DF40D3" w:rsidRPr="00DD0441" w:rsidRDefault="00DF40D3" w:rsidP="00841CFA">
      <w:pPr>
        <w:widowControl w:val="0"/>
        <w:tabs>
          <w:tab w:val="left" w:pos="567"/>
        </w:tabs>
        <w:ind w:firstLine="567"/>
        <w:jc w:val="both"/>
        <w:rPr>
          <w:color w:val="000000"/>
        </w:rPr>
      </w:pPr>
      <w:r>
        <w:rPr>
          <w:color w:val="000000"/>
        </w:rPr>
        <w:t>4</w:t>
      </w:r>
      <w:r w:rsidRPr="00871602">
        <w:rPr>
          <w:color w:val="000000"/>
        </w:rPr>
        <w:t>. Рішення затвердити на</w:t>
      </w:r>
      <w:r w:rsidRPr="00871602">
        <w:t xml:space="preserve"> черговій сесії Кременчуцької міської ради Кременчуцького району Полтавської області.</w:t>
      </w:r>
    </w:p>
    <w:p w:rsidR="00DF40D3" w:rsidRPr="00A464B8" w:rsidRDefault="00DF40D3" w:rsidP="00A464B8">
      <w:pPr>
        <w:tabs>
          <w:tab w:val="left" w:pos="567"/>
        </w:tabs>
        <w:ind w:firstLine="567"/>
        <w:jc w:val="both"/>
        <w:rPr>
          <w:color w:val="000000"/>
        </w:rPr>
      </w:pPr>
      <w:r>
        <w:t>5</w:t>
      </w:r>
      <w:r w:rsidRPr="00871602">
        <w:t>. Контроль за виконанням рішення покласти на першого заступника міського голови Пелипенка В.М.</w:t>
      </w:r>
      <w:r>
        <w:t xml:space="preserve"> та заступника міського голови Усанову О.П. </w:t>
      </w:r>
    </w:p>
    <w:p w:rsidR="00DF40D3" w:rsidRPr="00A464B8" w:rsidRDefault="00DF40D3" w:rsidP="00A464B8">
      <w:pPr>
        <w:tabs>
          <w:tab w:val="left" w:pos="720"/>
          <w:tab w:val="center" w:pos="4677"/>
          <w:tab w:val="right" w:pos="9355"/>
        </w:tabs>
        <w:spacing w:line="100" w:lineRule="atLeast"/>
        <w:ind w:right="-82"/>
        <w:jc w:val="both"/>
      </w:pPr>
    </w:p>
    <w:p w:rsidR="00DF40D3" w:rsidRPr="00871602" w:rsidRDefault="00DF40D3" w:rsidP="00D91D88">
      <w:pPr>
        <w:tabs>
          <w:tab w:val="left" w:pos="-5812"/>
        </w:tabs>
        <w:ind w:right="-15" w:firstLine="567"/>
        <w:jc w:val="both"/>
      </w:pPr>
    </w:p>
    <w:p w:rsidR="00DF40D3" w:rsidRPr="0077477F" w:rsidRDefault="00DF40D3" w:rsidP="00FC56F1">
      <w:pPr>
        <w:tabs>
          <w:tab w:val="left" w:pos="720"/>
          <w:tab w:val="center" w:pos="4677"/>
          <w:tab w:val="right" w:pos="9355"/>
        </w:tabs>
        <w:spacing w:line="100" w:lineRule="atLeast"/>
        <w:ind w:right="-82"/>
        <w:jc w:val="both"/>
      </w:pPr>
    </w:p>
    <w:p w:rsidR="00DF40D3" w:rsidRPr="0077477F" w:rsidRDefault="00DF40D3" w:rsidP="00FC56F1">
      <w:pPr>
        <w:ind w:right="-82"/>
        <w:jc w:val="both"/>
        <w:rPr>
          <w:sz w:val="32"/>
          <w:szCs w:val="32"/>
        </w:rPr>
      </w:pPr>
    </w:p>
    <w:p w:rsidR="00DF40D3" w:rsidRPr="002C750F" w:rsidRDefault="00DF40D3" w:rsidP="00FC56F1">
      <w:pPr>
        <w:tabs>
          <w:tab w:val="left" w:pos="600"/>
        </w:tabs>
        <w:ind w:right="-2"/>
      </w:pPr>
      <w:r>
        <w:rPr>
          <w:b/>
          <w:bCs/>
        </w:rPr>
        <w:t>Міський голова                                                                   Віталій МАЛЕЦЬКИЙ</w:t>
      </w:r>
    </w:p>
    <w:p w:rsidR="00DF40D3" w:rsidRDefault="00DF40D3"/>
    <w:sectPr w:rsidR="00DF40D3"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0D3" w:rsidRDefault="00DF40D3">
      <w:r>
        <w:separator/>
      </w:r>
    </w:p>
  </w:endnote>
  <w:endnote w:type="continuationSeparator" w:id="0">
    <w:p w:rsidR="00DF40D3" w:rsidRDefault="00DF4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D3" w:rsidRPr="00510602" w:rsidRDefault="00DF40D3"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DF40D3" w:rsidRPr="00EE6338" w:rsidRDefault="00DF40D3"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DF40D3" w:rsidRPr="00EE6338" w:rsidRDefault="00DF40D3" w:rsidP="006D247B">
    <w:pPr>
      <w:tabs>
        <w:tab w:val="center" w:pos="4677"/>
        <w:tab w:val="left" w:pos="6463"/>
      </w:tabs>
      <w:ind w:left="540"/>
      <w:jc w:val="center"/>
      <w:rPr>
        <w:sz w:val="12"/>
        <w:szCs w:val="12"/>
      </w:rPr>
    </w:pPr>
  </w:p>
  <w:p w:rsidR="00DF40D3" w:rsidRPr="00EE6338" w:rsidRDefault="00DF40D3" w:rsidP="00E81A6C">
    <w:pPr>
      <w:jc w:val="center"/>
      <w:rPr>
        <w:sz w:val="20"/>
        <w:szCs w:val="20"/>
      </w:rPr>
    </w:pPr>
    <w:r w:rsidRPr="00EE6338">
      <w:rPr>
        <w:sz w:val="20"/>
        <w:szCs w:val="20"/>
      </w:rPr>
      <w:t>від _________ 20 ____    №  ______</w:t>
    </w:r>
  </w:p>
  <w:p w:rsidR="00DF40D3" w:rsidRPr="00EE6338" w:rsidRDefault="00DF40D3"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DF40D3" w:rsidRPr="00EE6338" w:rsidRDefault="00DF4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0D3" w:rsidRDefault="00DF40D3">
      <w:r>
        <w:separator/>
      </w:r>
    </w:p>
  </w:footnote>
  <w:footnote w:type="continuationSeparator" w:id="0">
    <w:p w:rsidR="00DF40D3" w:rsidRDefault="00DF4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D3" w:rsidRDefault="00DF40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1724A"/>
    <w:rsid w:val="000177B4"/>
    <w:rsid w:val="00020E27"/>
    <w:rsid w:val="00023EFA"/>
    <w:rsid w:val="0003031A"/>
    <w:rsid w:val="00031FF6"/>
    <w:rsid w:val="00044CA2"/>
    <w:rsid w:val="00052727"/>
    <w:rsid w:val="00062D21"/>
    <w:rsid w:val="000674AC"/>
    <w:rsid w:val="00070E8E"/>
    <w:rsid w:val="000748D9"/>
    <w:rsid w:val="00076197"/>
    <w:rsid w:val="00080433"/>
    <w:rsid w:val="00086EEC"/>
    <w:rsid w:val="000872BD"/>
    <w:rsid w:val="00090967"/>
    <w:rsid w:val="00091391"/>
    <w:rsid w:val="000957A4"/>
    <w:rsid w:val="000A2E89"/>
    <w:rsid w:val="000A6667"/>
    <w:rsid w:val="000C22CE"/>
    <w:rsid w:val="000D087B"/>
    <w:rsid w:val="000D22D0"/>
    <w:rsid w:val="000D3227"/>
    <w:rsid w:val="000D5A51"/>
    <w:rsid w:val="000D6B07"/>
    <w:rsid w:val="000D758F"/>
    <w:rsid w:val="000E2BC9"/>
    <w:rsid w:val="000F6A2A"/>
    <w:rsid w:val="0010015A"/>
    <w:rsid w:val="0010680B"/>
    <w:rsid w:val="0011201F"/>
    <w:rsid w:val="001146D8"/>
    <w:rsid w:val="00116E02"/>
    <w:rsid w:val="00117BCC"/>
    <w:rsid w:val="0013148D"/>
    <w:rsid w:val="00131B9F"/>
    <w:rsid w:val="00133B3F"/>
    <w:rsid w:val="00134D73"/>
    <w:rsid w:val="00143E69"/>
    <w:rsid w:val="001528DA"/>
    <w:rsid w:val="001539E8"/>
    <w:rsid w:val="00154E3D"/>
    <w:rsid w:val="00162698"/>
    <w:rsid w:val="0016337D"/>
    <w:rsid w:val="00163B66"/>
    <w:rsid w:val="001658FF"/>
    <w:rsid w:val="0017755F"/>
    <w:rsid w:val="00184225"/>
    <w:rsid w:val="00191F33"/>
    <w:rsid w:val="00193C37"/>
    <w:rsid w:val="0019419A"/>
    <w:rsid w:val="00196C4A"/>
    <w:rsid w:val="001A2409"/>
    <w:rsid w:val="001A5DC9"/>
    <w:rsid w:val="001B07E2"/>
    <w:rsid w:val="001B2FD3"/>
    <w:rsid w:val="001B6544"/>
    <w:rsid w:val="001C1004"/>
    <w:rsid w:val="001C3DB1"/>
    <w:rsid w:val="001D035C"/>
    <w:rsid w:val="001E6B30"/>
    <w:rsid w:val="002048AD"/>
    <w:rsid w:val="00205945"/>
    <w:rsid w:val="002154F4"/>
    <w:rsid w:val="00216A52"/>
    <w:rsid w:val="0021758C"/>
    <w:rsid w:val="00224475"/>
    <w:rsid w:val="00225E48"/>
    <w:rsid w:val="002261F9"/>
    <w:rsid w:val="002337FB"/>
    <w:rsid w:val="00235E16"/>
    <w:rsid w:val="00236EEE"/>
    <w:rsid w:val="00245AA3"/>
    <w:rsid w:val="00264DCC"/>
    <w:rsid w:val="002669E2"/>
    <w:rsid w:val="00266F0E"/>
    <w:rsid w:val="00272D5D"/>
    <w:rsid w:val="002844B1"/>
    <w:rsid w:val="00291E4B"/>
    <w:rsid w:val="00292C3A"/>
    <w:rsid w:val="002957E8"/>
    <w:rsid w:val="00296B6D"/>
    <w:rsid w:val="002A120E"/>
    <w:rsid w:val="002A24E6"/>
    <w:rsid w:val="002A567F"/>
    <w:rsid w:val="002A65F7"/>
    <w:rsid w:val="002B1268"/>
    <w:rsid w:val="002C5987"/>
    <w:rsid w:val="002C6248"/>
    <w:rsid w:val="002C750F"/>
    <w:rsid w:val="002D6FD9"/>
    <w:rsid w:val="002E4968"/>
    <w:rsid w:val="002E5069"/>
    <w:rsid w:val="002F4BAB"/>
    <w:rsid w:val="002F7921"/>
    <w:rsid w:val="00302119"/>
    <w:rsid w:val="00302B33"/>
    <w:rsid w:val="00306454"/>
    <w:rsid w:val="003075A4"/>
    <w:rsid w:val="00310917"/>
    <w:rsid w:val="00314326"/>
    <w:rsid w:val="0031462D"/>
    <w:rsid w:val="00314ECC"/>
    <w:rsid w:val="00315EDA"/>
    <w:rsid w:val="0032621C"/>
    <w:rsid w:val="0032684F"/>
    <w:rsid w:val="00331404"/>
    <w:rsid w:val="003337E6"/>
    <w:rsid w:val="00334551"/>
    <w:rsid w:val="003348FA"/>
    <w:rsid w:val="00335B75"/>
    <w:rsid w:val="00344618"/>
    <w:rsid w:val="00351B71"/>
    <w:rsid w:val="00351F8D"/>
    <w:rsid w:val="00352907"/>
    <w:rsid w:val="00352B2B"/>
    <w:rsid w:val="003559F1"/>
    <w:rsid w:val="00372A34"/>
    <w:rsid w:val="00382BA8"/>
    <w:rsid w:val="003925CC"/>
    <w:rsid w:val="00393F6E"/>
    <w:rsid w:val="00394255"/>
    <w:rsid w:val="003961E7"/>
    <w:rsid w:val="003A5C8D"/>
    <w:rsid w:val="003C1177"/>
    <w:rsid w:val="003C3A2D"/>
    <w:rsid w:val="003D0FC7"/>
    <w:rsid w:val="003D4853"/>
    <w:rsid w:val="003E7342"/>
    <w:rsid w:val="003F17F7"/>
    <w:rsid w:val="003F2A38"/>
    <w:rsid w:val="003F4BDB"/>
    <w:rsid w:val="004017C5"/>
    <w:rsid w:val="00402536"/>
    <w:rsid w:val="00410420"/>
    <w:rsid w:val="004140F0"/>
    <w:rsid w:val="00420125"/>
    <w:rsid w:val="00442A51"/>
    <w:rsid w:val="004459BD"/>
    <w:rsid w:val="00461138"/>
    <w:rsid w:val="00463169"/>
    <w:rsid w:val="004632E8"/>
    <w:rsid w:val="004634CB"/>
    <w:rsid w:val="0046709C"/>
    <w:rsid w:val="004716B8"/>
    <w:rsid w:val="00472463"/>
    <w:rsid w:val="00481334"/>
    <w:rsid w:val="00483BEB"/>
    <w:rsid w:val="004B2FDE"/>
    <w:rsid w:val="004B5D40"/>
    <w:rsid w:val="004B67A3"/>
    <w:rsid w:val="004C045E"/>
    <w:rsid w:val="004C1789"/>
    <w:rsid w:val="004C209B"/>
    <w:rsid w:val="004D2BCE"/>
    <w:rsid w:val="004D49BA"/>
    <w:rsid w:val="004D528C"/>
    <w:rsid w:val="004D6443"/>
    <w:rsid w:val="00505576"/>
    <w:rsid w:val="00510602"/>
    <w:rsid w:val="0051203B"/>
    <w:rsid w:val="005270DB"/>
    <w:rsid w:val="00527D3C"/>
    <w:rsid w:val="00537915"/>
    <w:rsid w:val="00564517"/>
    <w:rsid w:val="00573E30"/>
    <w:rsid w:val="00576DE6"/>
    <w:rsid w:val="00582751"/>
    <w:rsid w:val="005A075D"/>
    <w:rsid w:val="005A590E"/>
    <w:rsid w:val="005A7872"/>
    <w:rsid w:val="005B09CB"/>
    <w:rsid w:val="005B56BE"/>
    <w:rsid w:val="005C3F44"/>
    <w:rsid w:val="005D3947"/>
    <w:rsid w:val="005D3DB7"/>
    <w:rsid w:val="005E342E"/>
    <w:rsid w:val="005F1750"/>
    <w:rsid w:val="005F2586"/>
    <w:rsid w:val="00603497"/>
    <w:rsid w:val="0060775A"/>
    <w:rsid w:val="006139B2"/>
    <w:rsid w:val="0061640C"/>
    <w:rsid w:val="00621EDE"/>
    <w:rsid w:val="00625E63"/>
    <w:rsid w:val="00630629"/>
    <w:rsid w:val="00630EF4"/>
    <w:rsid w:val="00633341"/>
    <w:rsid w:val="006347A9"/>
    <w:rsid w:val="00637407"/>
    <w:rsid w:val="00641CAE"/>
    <w:rsid w:val="00650B0A"/>
    <w:rsid w:val="006552C0"/>
    <w:rsid w:val="00674384"/>
    <w:rsid w:val="006756A6"/>
    <w:rsid w:val="00682A12"/>
    <w:rsid w:val="006A0F7D"/>
    <w:rsid w:val="006A287B"/>
    <w:rsid w:val="006B3A3B"/>
    <w:rsid w:val="006B3C3E"/>
    <w:rsid w:val="006B46B5"/>
    <w:rsid w:val="006C4C06"/>
    <w:rsid w:val="006D0CA8"/>
    <w:rsid w:val="006D247B"/>
    <w:rsid w:val="006D5280"/>
    <w:rsid w:val="006F54FF"/>
    <w:rsid w:val="00700510"/>
    <w:rsid w:val="00700AB5"/>
    <w:rsid w:val="00704FD9"/>
    <w:rsid w:val="007139F6"/>
    <w:rsid w:val="007265D0"/>
    <w:rsid w:val="00735836"/>
    <w:rsid w:val="00740DF2"/>
    <w:rsid w:val="00742BA9"/>
    <w:rsid w:val="0074421F"/>
    <w:rsid w:val="00751BF1"/>
    <w:rsid w:val="00754AEE"/>
    <w:rsid w:val="00771BB7"/>
    <w:rsid w:val="0077477F"/>
    <w:rsid w:val="00774B24"/>
    <w:rsid w:val="00785FB9"/>
    <w:rsid w:val="00787A8A"/>
    <w:rsid w:val="00791335"/>
    <w:rsid w:val="00791C77"/>
    <w:rsid w:val="007A2BE9"/>
    <w:rsid w:val="007A2D0C"/>
    <w:rsid w:val="007A5245"/>
    <w:rsid w:val="007A761C"/>
    <w:rsid w:val="007B1240"/>
    <w:rsid w:val="007B1F5C"/>
    <w:rsid w:val="007B465D"/>
    <w:rsid w:val="007B606A"/>
    <w:rsid w:val="007B755B"/>
    <w:rsid w:val="007C6D55"/>
    <w:rsid w:val="007D01DB"/>
    <w:rsid w:val="007E1A98"/>
    <w:rsid w:val="007E2016"/>
    <w:rsid w:val="007E2094"/>
    <w:rsid w:val="007E680E"/>
    <w:rsid w:val="007E6EC5"/>
    <w:rsid w:val="007F10C0"/>
    <w:rsid w:val="007F4F4E"/>
    <w:rsid w:val="00810CE9"/>
    <w:rsid w:val="00811303"/>
    <w:rsid w:val="0081734B"/>
    <w:rsid w:val="00831119"/>
    <w:rsid w:val="00834E28"/>
    <w:rsid w:val="00836B08"/>
    <w:rsid w:val="0084171F"/>
    <w:rsid w:val="00841CFA"/>
    <w:rsid w:val="00864BE3"/>
    <w:rsid w:val="00871602"/>
    <w:rsid w:val="0087271C"/>
    <w:rsid w:val="00872D8C"/>
    <w:rsid w:val="00880765"/>
    <w:rsid w:val="00880D48"/>
    <w:rsid w:val="00882004"/>
    <w:rsid w:val="008950A2"/>
    <w:rsid w:val="00896817"/>
    <w:rsid w:val="008A04AD"/>
    <w:rsid w:val="008B45BD"/>
    <w:rsid w:val="008C0599"/>
    <w:rsid w:val="008C13FA"/>
    <w:rsid w:val="008C312A"/>
    <w:rsid w:val="008C452C"/>
    <w:rsid w:val="008E316D"/>
    <w:rsid w:val="008F5E63"/>
    <w:rsid w:val="00901562"/>
    <w:rsid w:val="00903EC3"/>
    <w:rsid w:val="00942771"/>
    <w:rsid w:val="00951D17"/>
    <w:rsid w:val="009543A2"/>
    <w:rsid w:val="00954ECC"/>
    <w:rsid w:val="00955EE2"/>
    <w:rsid w:val="00965638"/>
    <w:rsid w:val="009770B0"/>
    <w:rsid w:val="00977B0B"/>
    <w:rsid w:val="00985F19"/>
    <w:rsid w:val="0099027E"/>
    <w:rsid w:val="009A2266"/>
    <w:rsid w:val="009C7B29"/>
    <w:rsid w:val="009D22E1"/>
    <w:rsid w:val="009D6840"/>
    <w:rsid w:val="009D6AE9"/>
    <w:rsid w:val="009E43CF"/>
    <w:rsid w:val="009E446B"/>
    <w:rsid w:val="009F300C"/>
    <w:rsid w:val="009F3FAD"/>
    <w:rsid w:val="009F5DF3"/>
    <w:rsid w:val="009F7AE5"/>
    <w:rsid w:val="00A05B47"/>
    <w:rsid w:val="00A153AC"/>
    <w:rsid w:val="00A15DC6"/>
    <w:rsid w:val="00A24F6A"/>
    <w:rsid w:val="00A336B6"/>
    <w:rsid w:val="00A344EE"/>
    <w:rsid w:val="00A403F5"/>
    <w:rsid w:val="00A464B8"/>
    <w:rsid w:val="00A47774"/>
    <w:rsid w:val="00A50A9B"/>
    <w:rsid w:val="00A5217E"/>
    <w:rsid w:val="00A57CBB"/>
    <w:rsid w:val="00A602EC"/>
    <w:rsid w:val="00A60846"/>
    <w:rsid w:val="00A64C73"/>
    <w:rsid w:val="00A65C93"/>
    <w:rsid w:val="00A679A3"/>
    <w:rsid w:val="00A73139"/>
    <w:rsid w:val="00A73937"/>
    <w:rsid w:val="00A755B3"/>
    <w:rsid w:val="00A81457"/>
    <w:rsid w:val="00A87F13"/>
    <w:rsid w:val="00A93F87"/>
    <w:rsid w:val="00AA620A"/>
    <w:rsid w:val="00AC2780"/>
    <w:rsid w:val="00AC370C"/>
    <w:rsid w:val="00AC5789"/>
    <w:rsid w:val="00AC7882"/>
    <w:rsid w:val="00AE5FB9"/>
    <w:rsid w:val="00AF0184"/>
    <w:rsid w:val="00AF3860"/>
    <w:rsid w:val="00B01F54"/>
    <w:rsid w:val="00B078CD"/>
    <w:rsid w:val="00B12DCD"/>
    <w:rsid w:val="00B12F8C"/>
    <w:rsid w:val="00B15326"/>
    <w:rsid w:val="00B16730"/>
    <w:rsid w:val="00B26685"/>
    <w:rsid w:val="00B27DB0"/>
    <w:rsid w:val="00B3014C"/>
    <w:rsid w:val="00B32624"/>
    <w:rsid w:val="00B3564A"/>
    <w:rsid w:val="00B43EC3"/>
    <w:rsid w:val="00B50A4F"/>
    <w:rsid w:val="00B52721"/>
    <w:rsid w:val="00B63EE9"/>
    <w:rsid w:val="00B6781F"/>
    <w:rsid w:val="00B71238"/>
    <w:rsid w:val="00B72E0D"/>
    <w:rsid w:val="00B77B3B"/>
    <w:rsid w:val="00B804EC"/>
    <w:rsid w:val="00B81E58"/>
    <w:rsid w:val="00B85433"/>
    <w:rsid w:val="00B945E1"/>
    <w:rsid w:val="00B95EAD"/>
    <w:rsid w:val="00BA0AAC"/>
    <w:rsid w:val="00BA4A23"/>
    <w:rsid w:val="00BA505C"/>
    <w:rsid w:val="00BA51B3"/>
    <w:rsid w:val="00BA5E61"/>
    <w:rsid w:val="00BB06DF"/>
    <w:rsid w:val="00BB1346"/>
    <w:rsid w:val="00BB6A49"/>
    <w:rsid w:val="00BC35EE"/>
    <w:rsid w:val="00BC4104"/>
    <w:rsid w:val="00BC56D2"/>
    <w:rsid w:val="00BD0CE3"/>
    <w:rsid w:val="00BD3450"/>
    <w:rsid w:val="00BD3DF6"/>
    <w:rsid w:val="00BD5237"/>
    <w:rsid w:val="00BD680E"/>
    <w:rsid w:val="00BD766B"/>
    <w:rsid w:val="00BE0B78"/>
    <w:rsid w:val="00BE1150"/>
    <w:rsid w:val="00BE1208"/>
    <w:rsid w:val="00BE3F56"/>
    <w:rsid w:val="00BE695B"/>
    <w:rsid w:val="00BF1697"/>
    <w:rsid w:val="00C112BE"/>
    <w:rsid w:val="00C12BBA"/>
    <w:rsid w:val="00C141BE"/>
    <w:rsid w:val="00C147EB"/>
    <w:rsid w:val="00C158ED"/>
    <w:rsid w:val="00C16846"/>
    <w:rsid w:val="00C17FD7"/>
    <w:rsid w:val="00C222DF"/>
    <w:rsid w:val="00C23AB0"/>
    <w:rsid w:val="00C26DCB"/>
    <w:rsid w:val="00C26F00"/>
    <w:rsid w:val="00C30732"/>
    <w:rsid w:val="00C40622"/>
    <w:rsid w:val="00C41F3A"/>
    <w:rsid w:val="00C42B59"/>
    <w:rsid w:val="00C4550C"/>
    <w:rsid w:val="00C515CB"/>
    <w:rsid w:val="00C51B08"/>
    <w:rsid w:val="00C541E4"/>
    <w:rsid w:val="00C60E34"/>
    <w:rsid w:val="00C62753"/>
    <w:rsid w:val="00C629E0"/>
    <w:rsid w:val="00C6384A"/>
    <w:rsid w:val="00C67446"/>
    <w:rsid w:val="00C7288D"/>
    <w:rsid w:val="00C7704E"/>
    <w:rsid w:val="00C8130F"/>
    <w:rsid w:val="00C85D00"/>
    <w:rsid w:val="00C86325"/>
    <w:rsid w:val="00C90301"/>
    <w:rsid w:val="00CA225E"/>
    <w:rsid w:val="00CA49CD"/>
    <w:rsid w:val="00CA7A16"/>
    <w:rsid w:val="00CB30FC"/>
    <w:rsid w:val="00CB408A"/>
    <w:rsid w:val="00CC2A5D"/>
    <w:rsid w:val="00CD2D0C"/>
    <w:rsid w:val="00CD4DE8"/>
    <w:rsid w:val="00CD5EED"/>
    <w:rsid w:val="00CF1772"/>
    <w:rsid w:val="00CF23DE"/>
    <w:rsid w:val="00D05C04"/>
    <w:rsid w:val="00D06FE5"/>
    <w:rsid w:val="00D1019B"/>
    <w:rsid w:val="00D14002"/>
    <w:rsid w:val="00D14265"/>
    <w:rsid w:val="00D15EFB"/>
    <w:rsid w:val="00D20278"/>
    <w:rsid w:val="00D23C8E"/>
    <w:rsid w:val="00D27641"/>
    <w:rsid w:val="00D33088"/>
    <w:rsid w:val="00D339D5"/>
    <w:rsid w:val="00D3797D"/>
    <w:rsid w:val="00D4236A"/>
    <w:rsid w:val="00D42930"/>
    <w:rsid w:val="00D444DD"/>
    <w:rsid w:val="00D44DB1"/>
    <w:rsid w:val="00D46B73"/>
    <w:rsid w:val="00D46E4F"/>
    <w:rsid w:val="00D50BDA"/>
    <w:rsid w:val="00D51849"/>
    <w:rsid w:val="00D51A92"/>
    <w:rsid w:val="00D54B41"/>
    <w:rsid w:val="00D60F7A"/>
    <w:rsid w:val="00D708B6"/>
    <w:rsid w:val="00D91D88"/>
    <w:rsid w:val="00D95469"/>
    <w:rsid w:val="00D97CF7"/>
    <w:rsid w:val="00DA254F"/>
    <w:rsid w:val="00DA52CE"/>
    <w:rsid w:val="00DB03DE"/>
    <w:rsid w:val="00DB3B16"/>
    <w:rsid w:val="00DC2889"/>
    <w:rsid w:val="00DC54CB"/>
    <w:rsid w:val="00DC78DD"/>
    <w:rsid w:val="00DD0441"/>
    <w:rsid w:val="00DD4E95"/>
    <w:rsid w:val="00DE01FE"/>
    <w:rsid w:val="00DE05E5"/>
    <w:rsid w:val="00DE3FB6"/>
    <w:rsid w:val="00DE42A3"/>
    <w:rsid w:val="00DE7003"/>
    <w:rsid w:val="00DF1B11"/>
    <w:rsid w:val="00DF32C1"/>
    <w:rsid w:val="00DF40D3"/>
    <w:rsid w:val="00DF7BA5"/>
    <w:rsid w:val="00E0012B"/>
    <w:rsid w:val="00E12475"/>
    <w:rsid w:val="00E20C10"/>
    <w:rsid w:val="00E227EC"/>
    <w:rsid w:val="00E34F0F"/>
    <w:rsid w:val="00E417B7"/>
    <w:rsid w:val="00E422F7"/>
    <w:rsid w:val="00E44439"/>
    <w:rsid w:val="00E5202D"/>
    <w:rsid w:val="00E572AE"/>
    <w:rsid w:val="00E725B0"/>
    <w:rsid w:val="00E779B4"/>
    <w:rsid w:val="00E81A6C"/>
    <w:rsid w:val="00E820F6"/>
    <w:rsid w:val="00E92269"/>
    <w:rsid w:val="00E92276"/>
    <w:rsid w:val="00E9286D"/>
    <w:rsid w:val="00EA0B1E"/>
    <w:rsid w:val="00EA2A1D"/>
    <w:rsid w:val="00EA3BD5"/>
    <w:rsid w:val="00EA433C"/>
    <w:rsid w:val="00EB091B"/>
    <w:rsid w:val="00EB719A"/>
    <w:rsid w:val="00EC1FDA"/>
    <w:rsid w:val="00EC2166"/>
    <w:rsid w:val="00ED1C8D"/>
    <w:rsid w:val="00ED5785"/>
    <w:rsid w:val="00ED6A34"/>
    <w:rsid w:val="00EE08A1"/>
    <w:rsid w:val="00EE3E17"/>
    <w:rsid w:val="00EE6338"/>
    <w:rsid w:val="00EF2F64"/>
    <w:rsid w:val="00EF5E87"/>
    <w:rsid w:val="00EF6336"/>
    <w:rsid w:val="00EF6C45"/>
    <w:rsid w:val="00F03CA4"/>
    <w:rsid w:val="00F055AE"/>
    <w:rsid w:val="00F074DE"/>
    <w:rsid w:val="00F07DAD"/>
    <w:rsid w:val="00F14598"/>
    <w:rsid w:val="00F167DF"/>
    <w:rsid w:val="00F20DAB"/>
    <w:rsid w:val="00F21AC1"/>
    <w:rsid w:val="00F328AF"/>
    <w:rsid w:val="00F44A14"/>
    <w:rsid w:val="00F46C52"/>
    <w:rsid w:val="00F47B42"/>
    <w:rsid w:val="00F557CC"/>
    <w:rsid w:val="00F607F0"/>
    <w:rsid w:val="00F624C3"/>
    <w:rsid w:val="00F629AD"/>
    <w:rsid w:val="00F66933"/>
    <w:rsid w:val="00F7037E"/>
    <w:rsid w:val="00F706B4"/>
    <w:rsid w:val="00F80563"/>
    <w:rsid w:val="00F819BE"/>
    <w:rsid w:val="00F90D28"/>
    <w:rsid w:val="00FA115D"/>
    <w:rsid w:val="00FA35F7"/>
    <w:rsid w:val="00FB32DD"/>
    <w:rsid w:val="00FC56F1"/>
    <w:rsid w:val="00FC7BB8"/>
    <w:rsid w:val="00FD0B1F"/>
    <w:rsid w:val="00FD199E"/>
    <w:rsid w:val="00FE58B5"/>
    <w:rsid w:val="00FF21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customStyle="1" w:styleId="rvts0">
    <w:name w:val="rvts0"/>
    <w:basedOn w:val="DefaultParagraphFont"/>
    <w:uiPriority w:val="99"/>
    <w:rsid w:val="002A24E6"/>
  </w:style>
</w:styles>
</file>

<file path=word/webSettings.xml><?xml version="1.0" encoding="utf-8"?>
<w:webSettings xmlns:r="http://schemas.openxmlformats.org/officeDocument/2006/relationships" xmlns:w="http://schemas.openxmlformats.org/wordprocessingml/2006/main">
  <w:divs>
    <w:div w:id="1853908367">
      <w:marLeft w:val="0"/>
      <w:marRight w:val="0"/>
      <w:marTop w:val="0"/>
      <w:marBottom w:val="0"/>
      <w:divBdr>
        <w:top w:val="none" w:sz="0" w:space="0" w:color="auto"/>
        <w:left w:val="none" w:sz="0" w:space="0" w:color="auto"/>
        <w:bottom w:val="none" w:sz="0" w:space="0" w:color="auto"/>
        <w:right w:val="none" w:sz="0" w:space="0" w:color="auto"/>
      </w:divBdr>
    </w:div>
    <w:div w:id="1853908368">
      <w:marLeft w:val="0"/>
      <w:marRight w:val="0"/>
      <w:marTop w:val="0"/>
      <w:marBottom w:val="0"/>
      <w:divBdr>
        <w:top w:val="none" w:sz="0" w:space="0" w:color="auto"/>
        <w:left w:val="none" w:sz="0" w:space="0" w:color="auto"/>
        <w:bottom w:val="none" w:sz="0" w:space="0" w:color="auto"/>
        <w:right w:val="none" w:sz="0" w:space="0" w:color="auto"/>
      </w:divBdr>
    </w:div>
    <w:div w:id="1853908369">
      <w:marLeft w:val="0"/>
      <w:marRight w:val="0"/>
      <w:marTop w:val="0"/>
      <w:marBottom w:val="0"/>
      <w:divBdr>
        <w:top w:val="none" w:sz="0" w:space="0" w:color="auto"/>
        <w:left w:val="none" w:sz="0" w:space="0" w:color="auto"/>
        <w:bottom w:val="none" w:sz="0" w:space="0" w:color="auto"/>
        <w:right w:val="none" w:sz="0" w:space="0" w:color="auto"/>
      </w:divBdr>
    </w:div>
    <w:div w:id="1853908370">
      <w:marLeft w:val="0"/>
      <w:marRight w:val="0"/>
      <w:marTop w:val="0"/>
      <w:marBottom w:val="0"/>
      <w:divBdr>
        <w:top w:val="none" w:sz="0" w:space="0" w:color="auto"/>
        <w:left w:val="none" w:sz="0" w:space="0" w:color="auto"/>
        <w:bottom w:val="none" w:sz="0" w:space="0" w:color="auto"/>
        <w:right w:val="none" w:sz="0" w:space="0" w:color="auto"/>
      </w:divBdr>
    </w:div>
    <w:div w:id="1853908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2</Pages>
  <Words>386</Words>
  <Characters>2202</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polyarysh</cp:lastModifiedBy>
  <cp:revision>28</cp:revision>
  <cp:lastPrinted>2024-08-09T11:36:00Z</cp:lastPrinted>
  <dcterms:created xsi:type="dcterms:W3CDTF">2024-07-23T12:00:00Z</dcterms:created>
  <dcterms:modified xsi:type="dcterms:W3CDTF">2024-08-09T11:36:00Z</dcterms:modified>
</cp:coreProperties>
</file>