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D78BB" w:rsidRPr="00FD6634" w:rsidRDefault="000D78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Pr="007113D3" w:rsidRDefault="000D78BB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автотранспортне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менчуцької місь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05.08.2024 № 01-06/837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Pr="00E9052C">
        <w:rPr>
          <w:rFonts w:ascii="Times New Roman" w:eastAsia="MS Mincho" w:hAnsi="Times New Roman" w:cs="Times New Roman"/>
          <w:sz w:val="28"/>
          <w:szCs w:val="28"/>
          <w:lang w:eastAsia="ru-RU"/>
        </w:rPr>
        <w:t>02 серпня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 23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листопада 2021 року «Про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>Програми санітарного очищення Кременчуцької міської територіальної громади та забезпечення діяльності КП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hAnsi="Times New Roman" w:cs="Times New Roman"/>
          <w:sz w:val="28"/>
          <w:szCs w:val="28"/>
        </w:rPr>
        <w:t xml:space="preserve">«Кременчуцьке КАТП 1628» на 2022-2024 роки» та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створення Стабілізаційного Фонду в новій редакції» (зі змінами),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D78BB" w:rsidRPr="007113D3" w:rsidRDefault="000D78BB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D78BB" w:rsidRDefault="000D78BB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D78BB" w:rsidRDefault="000D78B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0D78BB" w:rsidRDefault="000D78BB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280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654 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Style w:val="rvts11"/>
          <w:rFonts w:ascii="Times New Roman" w:hAnsi="Times New Roman" w:cs="Times New Roman"/>
          <w:sz w:val="28"/>
          <w:szCs w:val="28"/>
        </w:rPr>
        <w:t xml:space="preserve">по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«Внески до статутного капіталу суб’єктів господарювання» </w:t>
      </w:r>
      <w:r>
        <w:rPr>
          <w:rStyle w:val="rvts11"/>
          <w:rFonts w:ascii="Times New Roman" w:hAnsi="Times New Roman" w:cs="Times New Roman"/>
          <w:sz w:val="28"/>
          <w:szCs w:val="28"/>
        </w:rPr>
        <w:t>на внески до статутного капіталу к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омунального підприємства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менчуцької міської ради Кременчуцького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проєктування та будівництво контейнерного майданчику для полупідземних контейнерів.</w:t>
      </w:r>
    </w:p>
    <w:p w:rsidR="000D78BB" w:rsidRDefault="000D78BB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0D78BB" w:rsidRDefault="000D78BB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0D78BB" w:rsidRDefault="000D78BB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менчуцької міської ради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нчуцького району Полтавської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0D78BB" w:rsidRDefault="000D78BB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0D78BB" w:rsidRPr="004E78C3" w:rsidRDefault="000D78BB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D78BB" w:rsidRPr="00CE7CAC" w:rsidRDefault="000D78B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Pr="00CE7CAC" w:rsidRDefault="000D78B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78BB" w:rsidRDefault="000D78B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0D78BB" w:rsidRDefault="000D78B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0D78BB" w:rsidSect="00FF59FB">
      <w:headerReference w:type="default" r:id="rId6"/>
      <w:footerReference w:type="default" r:id="rId7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BB" w:rsidRDefault="000D78BB" w:rsidP="0011706C">
      <w:pPr>
        <w:spacing w:after="0" w:line="240" w:lineRule="auto"/>
      </w:pPr>
      <w:r>
        <w:separator/>
      </w:r>
    </w:p>
  </w:endnote>
  <w:endnote w:type="continuationSeparator" w:id="0">
    <w:p w:rsidR="000D78BB" w:rsidRDefault="000D78B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BB" w:rsidRPr="00C86252" w:rsidRDefault="000D78B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D78BB" w:rsidRPr="00C86252" w:rsidRDefault="000D78B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D78BB" w:rsidRPr="00C86252" w:rsidRDefault="000D78B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D78BB" w:rsidRPr="00C86252" w:rsidRDefault="000D78B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D78BB" w:rsidRDefault="000D78B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D78BB" w:rsidRDefault="000D78B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D78BB" w:rsidRPr="0011706C" w:rsidRDefault="000D78B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BB" w:rsidRDefault="000D78BB" w:rsidP="0011706C">
      <w:pPr>
        <w:spacing w:after="0" w:line="240" w:lineRule="auto"/>
      </w:pPr>
      <w:r>
        <w:separator/>
      </w:r>
    </w:p>
  </w:footnote>
  <w:footnote w:type="continuationSeparator" w:id="0">
    <w:p w:rsidR="000D78BB" w:rsidRDefault="000D78B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BB" w:rsidRDefault="000D78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132A8"/>
    <w:rsid w:val="000237DE"/>
    <w:rsid w:val="00024C50"/>
    <w:rsid w:val="0003059A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8BB"/>
    <w:rsid w:val="000D7DB0"/>
    <w:rsid w:val="000E0AE3"/>
    <w:rsid w:val="000E2AC4"/>
    <w:rsid w:val="000E3F39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58D4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3F0F77"/>
    <w:rsid w:val="003F212D"/>
    <w:rsid w:val="00400A29"/>
    <w:rsid w:val="00414B80"/>
    <w:rsid w:val="00427390"/>
    <w:rsid w:val="00435A97"/>
    <w:rsid w:val="00436C55"/>
    <w:rsid w:val="00443171"/>
    <w:rsid w:val="004444B1"/>
    <w:rsid w:val="004553F5"/>
    <w:rsid w:val="00455B95"/>
    <w:rsid w:val="00465F52"/>
    <w:rsid w:val="0047399B"/>
    <w:rsid w:val="00474224"/>
    <w:rsid w:val="00477893"/>
    <w:rsid w:val="00481728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32EEE"/>
    <w:rsid w:val="00551D12"/>
    <w:rsid w:val="00564BCB"/>
    <w:rsid w:val="00580C07"/>
    <w:rsid w:val="00582C0B"/>
    <w:rsid w:val="00585706"/>
    <w:rsid w:val="005909D8"/>
    <w:rsid w:val="0059581B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3F72"/>
    <w:rsid w:val="00714BAE"/>
    <w:rsid w:val="0071612A"/>
    <w:rsid w:val="007315A3"/>
    <w:rsid w:val="00733F08"/>
    <w:rsid w:val="00740169"/>
    <w:rsid w:val="00743FB2"/>
    <w:rsid w:val="00750D93"/>
    <w:rsid w:val="007521BC"/>
    <w:rsid w:val="00761259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4749A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42AA2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76BE3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52C"/>
    <w:rsid w:val="00E90C1C"/>
    <w:rsid w:val="00E92FE8"/>
    <w:rsid w:val="00E963B9"/>
    <w:rsid w:val="00EA4574"/>
    <w:rsid w:val="00EA4660"/>
    <w:rsid w:val="00EB4155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D6634"/>
    <w:rsid w:val="00FE5361"/>
    <w:rsid w:val="00FF1837"/>
    <w:rsid w:val="00FF2D9A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DefaultParagraphFont"/>
    <w:uiPriority w:val="99"/>
    <w:rsid w:val="00911907"/>
  </w:style>
  <w:style w:type="character" w:styleId="Emphasis">
    <w:name w:val="Emphasis"/>
    <w:basedOn w:val="DefaultParagraphFont"/>
    <w:uiPriority w:val="99"/>
    <w:qFormat/>
    <w:rsid w:val="007B7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428</Words>
  <Characters>2445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9</cp:revision>
  <cp:lastPrinted>2024-08-09T05:13:00Z</cp:lastPrinted>
  <dcterms:created xsi:type="dcterms:W3CDTF">2024-07-24T12:51:00Z</dcterms:created>
  <dcterms:modified xsi:type="dcterms:W3CDTF">2024-08-09T05:13:00Z</dcterms:modified>
</cp:coreProperties>
</file>