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21" w:rsidRPr="00FA5631" w:rsidRDefault="00162321" w:rsidP="00D03475">
      <w:pPr>
        <w:pStyle w:val="BodyText2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>Додаток</w:t>
      </w:r>
      <w:r>
        <w:rPr>
          <w:b/>
          <w:bCs/>
        </w:rPr>
        <w:t xml:space="preserve"> </w:t>
      </w:r>
      <w:r w:rsidRPr="00FA5631">
        <w:rPr>
          <w:b/>
          <w:bCs/>
        </w:rPr>
        <w:t xml:space="preserve"> </w:t>
      </w:r>
    </w:p>
    <w:p w:rsidR="00162321" w:rsidRPr="00FA5631" w:rsidRDefault="00162321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:rsidR="00162321" w:rsidRPr="00FA5631" w:rsidRDefault="00162321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:rsidR="00162321" w:rsidRPr="00FA5631" w:rsidRDefault="00162321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:rsidR="00162321" w:rsidRPr="00FA5631" w:rsidRDefault="00162321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:rsidR="00162321" w:rsidRPr="0050349C" w:rsidRDefault="00162321" w:rsidP="00302033">
      <w:pPr>
        <w:pStyle w:val="BodyText2"/>
        <w:tabs>
          <w:tab w:val="left" w:pos="-2244"/>
        </w:tabs>
        <w:ind w:left="5236"/>
        <w:rPr>
          <w:b/>
          <w:bCs/>
          <w:color w:val="FFFFFF"/>
        </w:rPr>
      </w:pPr>
      <w:r w:rsidRPr="0050349C">
        <w:rPr>
          <w:b/>
          <w:bCs/>
          <w:color w:val="FFFFFF"/>
        </w:rPr>
        <w:t>22.03.2024                             №</w:t>
      </w:r>
      <w:bookmarkStart w:id="0" w:name="_GoBack"/>
      <w:bookmarkEnd w:id="0"/>
      <w:r w:rsidRPr="0050349C">
        <w:rPr>
          <w:b/>
          <w:bCs/>
          <w:color w:val="FFFFFF"/>
        </w:rPr>
        <w:t>624</w:t>
      </w:r>
    </w:p>
    <w:p w:rsidR="00162321" w:rsidRPr="00FA5631" w:rsidRDefault="00162321" w:rsidP="00302033">
      <w:pPr>
        <w:pStyle w:val="BodyText2"/>
        <w:tabs>
          <w:tab w:val="left" w:pos="-2244"/>
        </w:tabs>
        <w:ind w:left="5236"/>
        <w:rPr>
          <w:b/>
          <w:bCs/>
        </w:rPr>
      </w:pPr>
    </w:p>
    <w:p w:rsidR="00162321" w:rsidRPr="00FA5631" w:rsidRDefault="00162321" w:rsidP="00302033">
      <w:pPr>
        <w:pStyle w:val="BodyText2"/>
        <w:tabs>
          <w:tab w:val="left" w:pos="-2244"/>
        </w:tabs>
        <w:jc w:val="center"/>
      </w:pPr>
      <w:r w:rsidRPr="00FA5631">
        <w:t>Викопіювання з плану міста М 1:500</w:t>
      </w:r>
    </w:p>
    <w:p w:rsidR="00162321" w:rsidRPr="00A60CD7" w:rsidRDefault="00162321" w:rsidP="00BB3037">
      <w:pPr>
        <w:pStyle w:val="BodyText2"/>
        <w:tabs>
          <w:tab w:val="left" w:pos="-2244"/>
        </w:tabs>
      </w:pPr>
    </w:p>
    <w:p w:rsidR="00162321" w:rsidRPr="00FB36C2" w:rsidRDefault="00162321" w:rsidP="00FB36C2">
      <w:pPr>
        <w:pStyle w:val="BodyText2"/>
        <w:tabs>
          <w:tab w:val="left" w:pos="-2244"/>
        </w:tabs>
      </w:pPr>
      <w:r>
        <w:rPr>
          <w:noProof/>
          <w:lang w:val="ru-RU"/>
        </w:rPr>
        <w:pict>
          <v:rect id="_x0000_s1026" style="position:absolute;left:0;text-align:left;margin-left:161pt;margin-top:79.55pt;width:9.3pt;height:8.95pt;rotation:-22745973fd;z-index:251657728" strokeweight="2.25pt"/>
        </w:pict>
      </w:r>
      <w:r>
        <w:rPr>
          <w:noProof/>
          <w:lang w:val="ru-RU"/>
        </w:rPr>
        <w:pict>
          <v:rect id="_x0000_s1027" style="position:absolute;left:0;text-align:left;margin-left:159.6pt;margin-top:71.15pt;width:9pt;height:9pt;rotation:-28767481fd;z-index:251656704" strokeweight="2.25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223.5pt">
            <v:imagedata r:id="rId7" o:title=""/>
          </v:shape>
        </w:pict>
      </w:r>
    </w:p>
    <w:p w:rsidR="00162321" w:rsidRPr="00A77C88" w:rsidRDefault="00162321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162321" w:rsidRPr="00A77C88" w:rsidRDefault="00162321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162321" w:rsidRPr="00A60CD7" w:rsidRDefault="00162321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162321" w:rsidRPr="006E3A88" w:rsidRDefault="00162321" w:rsidP="00F566AB">
      <w:pPr>
        <w:tabs>
          <w:tab w:val="left" w:pos="-2244"/>
          <w:tab w:val="left" w:pos="7106"/>
        </w:tabs>
        <w:jc w:val="both"/>
        <w:rPr>
          <w:sz w:val="24"/>
        </w:rPr>
      </w:pPr>
      <w:r>
        <w:rPr>
          <w:noProof/>
          <w:lang w:val="ru-RU"/>
        </w:rPr>
      </w:r>
      <w:r w:rsidRPr="00E41F02">
        <w:rPr>
          <w:sz w:val="26"/>
          <w:szCs w:val="26"/>
        </w:rPr>
        <w:pict>
          <v:group id="_x0000_s1028" editas="canvas" style="width:9.35pt;height:9pt;mso-position-horizontal-relative:char;mso-position-vertical-relative:line" coordorigin="2526,4270" coordsize="140,135">
            <o:lock v:ext="edit" aspectratio="t"/>
            <v:shape id="_x0000_s1029" type="#_x0000_t75" style="position:absolute;left:2526;top:4270;width:140;height:135" o:preferrelative="f">
              <v:fill o:detectmouseclick="t"/>
              <v:path o:extrusionok="t" o:connecttype="none"/>
              <o:lock v:ext="edit" text="t"/>
            </v:shape>
            <v:rect id="_x0000_s1030" style="position:absolute;left:2526;top:4270;width:140;height:135" strokeweight="2.25pt"/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  <w:szCs w:val="24"/>
        </w:rPr>
        <w:t>-</w:t>
      </w:r>
      <w:r w:rsidRPr="00A60CD7">
        <w:rPr>
          <w:sz w:val="25"/>
          <w:szCs w:val="25"/>
        </w:rPr>
        <w:t> </w:t>
      </w:r>
      <w:r w:rsidRPr="00042CE6">
        <w:rPr>
          <w:sz w:val="24"/>
          <w:szCs w:val="24"/>
        </w:rPr>
        <w:t xml:space="preserve"> </w:t>
      </w:r>
      <w:r>
        <w:rPr>
          <w:sz w:val="22"/>
          <w:szCs w:val="22"/>
        </w:rPr>
        <w:t xml:space="preserve">2 (два) рекламні засоби, які розміщені на фасаді будинку (власник – фізична особа – підприємець Івашко Наталія Миколаївна) за адресою: проспект Свободи будинок № 14, в м. Кременчуці, що підлягають демонтажу та евакуації на підставі акта обстеження рухомого майна </w:t>
      </w:r>
      <w:r w:rsidRPr="00FF4164">
        <w:rPr>
          <w:sz w:val="22"/>
          <w:szCs w:val="22"/>
        </w:rPr>
        <w:t xml:space="preserve">від </w:t>
      </w:r>
      <w:r>
        <w:rPr>
          <w:sz w:val="22"/>
          <w:szCs w:val="22"/>
        </w:rPr>
        <w:t>12.06.2024</w:t>
      </w:r>
      <w:r w:rsidRPr="006E3A88">
        <w:rPr>
          <w:sz w:val="24"/>
        </w:rPr>
        <w:t>.</w:t>
      </w:r>
    </w:p>
    <w:p w:rsidR="00162321" w:rsidRDefault="00162321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162321" w:rsidRDefault="00162321" w:rsidP="002B4241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162321" w:rsidRPr="00A20F2E" w:rsidRDefault="00162321" w:rsidP="00F566AB">
      <w:pPr>
        <w:tabs>
          <w:tab w:val="left" w:pos="-2244"/>
          <w:tab w:val="left" w:pos="6732"/>
          <w:tab w:val="left" w:pos="7106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  <w:t xml:space="preserve">      </w:t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:rsidR="00162321" w:rsidRPr="00863CC9" w:rsidRDefault="00162321" w:rsidP="00645069">
      <w:pPr>
        <w:tabs>
          <w:tab w:val="left" w:pos="-2244"/>
        </w:tabs>
        <w:jc w:val="both"/>
      </w:pPr>
    </w:p>
    <w:p w:rsidR="00162321" w:rsidRPr="00A60CD7" w:rsidRDefault="00162321" w:rsidP="0064506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</w:t>
      </w:r>
      <w:r w:rsidRPr="00A60CD7">
        <w:rPr>
          <w:b/>
          <w:bCs/>
          <w:sz w:val="22"/>
          <w:szCs w:val="22"/>
        </w:rPr>
        <w:t xml:space="preserve">ачальник управління контролю за </w:t>
      </w:r>
    </w:p>
    <w:p w:rsidR="00162321" w:rsidRPr="00A60CD7" w:rsidRDefault="00162321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:rsidR="00162321" w:rsidRPr="00A60CD7" w:rsidRDefault="00162321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:rsidR="00162321" w:rsidRPr="00A60CD7" w:rsidRDefault="00162321" w:rsidP="00F566AB">
      <w:pPr>
        <w:tabs>
          <w:tab w:val="left" w:pos="6732"/>
          <w:tab w:val="left" w:pos="7106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sz w:val="22"/>
          <w:szCs w:val="22"/>
        </w:rPr>
        <w:tab/>
        <w:t xml:space="preserve">      Володимир ОКУНЬ</w:t>
      </w:r>
    </w:p>
    <w:p w:rsidR="00162321" w:rsidRPr="00A60CD7" w:rsidRDefault="00162321" w:rsidP="00645069">
      <w:pPr>
        <w:tabs>
          <w:tab w:val="left" w:pos="-2244"/>
        </w:tabs>
        <w:jc w:val="both"/>
        <w:rPr>
          <w:sz w:val="16"/>
          <w:szCs w:val="16"/>
        </w:rPr>
      </w:pPr>
    </w:p>
    <w:p w:rsidR="00162321" w:rsidRPr="00A60CD7" w:rsidRDefault="00162321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земельних ресурсів </w:t>
      </w:r>
    </w:p>
    <w:p w:rsidR="00162321" w:rsidRPr="00A60CD7" w:rsidRDefault="00162321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виконавчого комітету Кременчуцької міської ради </w:t>
      </w:r>
    </w:p>
    <w:p w:rsidR="00162321" w:rsidRPr="00A60CD7" w:rsidRDefault="00162321" w:rsidP="00D6508B">
      <w:pPr>
        <w:tabs>
          <w:tab w:val="left" w:pos="-2244"/>
          <w:tab w:val="left" w:pos="6732"/>
          <w:tab w:val="left" w:pos="7106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</w:t>
      </w:r>
      <w:r>
        <w:rPr>
          <w:b/>
          <w:bCs/>
          <w:sz w:val="22"/>
          <w:szCs w:val="22"/>
        </w:rPr>
        <w:tab/>
        <w:t xml:space="preserve">      </w:t>
      </w:r>
      <w:r w:rsidRPr="00A60CD7">
        <w:rPr>
          <w:b/>
          <w:bCs/>
          <w:sz w:val="22"/>
          <w:szCs w:val="22"/>
        </w:rPr>
        <w:t>Ірина БЕЗВЕРХА</w:t>
      </w:r>
    </w:p>
    <w:p w:rsidR="00162321" w:rsidRPr="00A60CD7" w:rsidRDefault="00162321" w:rsidP="00645069">
      <w:pPr>
        <w:tabs>
          <w:tab w:val="left" w:pos="-2244"/>
        </w:tabs>
        <w:jc w:val="both"/>
        <w:rPr>
          <w:sz w:val="16"/>
          <w:szCs w:val="16"/>
        </w:rPr>
      </w:pPr>
    </w:p>
    <w:p w:rsidR="00162321" w:rsidRPr="00A60CD7" w:rsidRDefault="00162321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містобудування </w:t>
      </w:r>
    </w:p>
    <w:p w:rsidR="00162321" w:rsidRPr="00A60CD7" w:rsidRDefault="00162321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>та архітектури Кременчуцької міської ради</w:t>
      </w:r>
    </w:p>
    <w:p w:rsidR="00162321" w:rsidRPr="00A60CD7" w:rsidRDefault="00162321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 w:rsidRPr="00A60CD7">
        <w:rPr>
          <w:b/>
          <w:bCs/>
          <w:sz w:val="22"/>
          <w:szCs w:val="22"/>
        </w:rPr>
        <w:t xml:space="preserve"> Полтавської області</w:t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  <w:t xml:space="preserve">      Олександра ВОЛОЩЕНКО</w:t>
      </w:r>
    </w:p>
    <w:p w:rsidR="00162321" w:rsidRPr="00A60CD7" w:rsidRDefault="00162321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162321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321" w:rsidRDefault="00162321">
      <w:r>
        <w:separator/>
      </w:r>
    </w:p>
  </w:endnote>
  <w:endnote w:type="continuationSeparator" w:id="0">
    <w:p w:rsidR="00162321" w:rsidRDefault="00162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321" w:rsidRPr="00F45CC8" w:rsidRDefault="00162321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162321" w:rsidRPr="00645069" w:rsidRDefault="0016232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162321" w:rsidRPr="00645069" w:rsidRDefault="00162321" w:rsidP="000B4AD7">
    <w:pPr>
      <w:jc w:val="center"/>
      <w:rPr>
        <w:sz w:val="16"/>
        <w:szCs w:val="16"/>
      </w:rPr>
    </w:pPr>
  </w:p>
  <w:p w:rsidR="00162321" w:rsidRPr="00645069" w:rsidRDefault="0016232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162321" w:rsidRPr="00645069" w:rsidRDefault="00162321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162321" w:rsidRDefault="00162321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162321" w:rsidRPr="00F9481A" w:rsidRDefault="00162321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321" w:rsidRDefault="00162321">
      <w:r>
        <w:separator/>
      </w:r>
    </w:p>
  </w:footnote>
  <w:footnote w:type="continuationSeparator" w:id="0">
    <w:p w:rsidR="00162321" w:rsidRDefault="001623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041"/>
    <w:rsid w:val="000751EC"/>
    <w:rsid w:val="000763AF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357F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2321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3CC9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1896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70C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1D2C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80C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C63F6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349C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0BF1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559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B7D9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E6142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5B72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826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518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5724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700"/>
    <w:rsid w:val="00C63B97"/>
    <w:rsid w:val="00C64716"/>
    <w:rsid w:val="00C65DE0"/>
    <w:rsid w:val="00C66369"/>
    <w:rsid w:val="00C6670B"/>
    <w:rsid w:val="00C6779F"/>
    <w:rsid w:val="00C73635"/>
    <w:rsid w:val="00C82563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8C2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26CD6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3DEE"/>
    <w:rsid w:val="00D64BCA"/>
    <w:rsid w:val="00D6508B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1F02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001"/>
    <w:rsid w:val="00E81DCD"/>
    <w:rsid w:val="00E83907"/>
    <w:rsid w:val="00E84D92"/>
    <w:rsid w:val="00E84DE3"/>
    <w:rsid w:val="00E8503F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66AB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550D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4164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74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160</Words>
  <Characters>918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5</cp:revision>
  <cp:lastPrinted>2024-06-13T07:46:00Z</cp:lastPrinted>
  <dcterms:created xsi:type="dcterms:W3CDTF">2024-03-06T12:03:00Z</dcterms:created>
  <dcterms:modified xsi:type="dcterms:W3CDTF">2024-06-13T07:47:00Z</dcterms:modified>
</cp:coreProperties>
</file>