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75" w:rsidRPr="00C50754" w:rsidRDefault="00B21175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B21175" w:rsidRPr="00FA5631" w:rsidRDefault="00B2117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B21175" w:rsidRPr="00FA5631" w:rsidRDefault="00B2117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B21175" w:rsidRPr="00FA5631" w:rsidRDefault="00B2117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B21175" w:rsidRPr="00FA5631" w:rsidRDefault="00B2117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B21175" w:rsidRPr="0048187C" w:rsidRDefault="00B21175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48187C">
        <w:rPr>
          <w:b/>
          <w:color w:val="FFFFFF"/>
          <w:szCs w:val="28"/>
        </w:rPr>
        <w:t>28.09.2022      № 1370</w:t>
      </w:r>
      <w:bookmarkStart w:id="0" w:name="_GoBack"/>
      <w:bookmarkEnd w:id="0"/>
    </w:p>
    <w:p w:rsidR="00B21175" w:rsidRPr="00FA5631" w:rsidRDefault="00B21175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B21175" w:rsidRPr="00FA5631" w:rsidRDefault="00B21175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B21175" w:rsidRPr="00A60CD7" w:rsidRDefault="00B21175" w:rsidP="00BB3037">
      <w:pPr>
        <w:pStyle w:val="BodyText2"/>
        <w:tabs>
          <w:tab w:val="left" w:pos="-2244"/>
        </w:tabs>
      </w:pPr>
    </w:p>
    <w:p w:rsidR="00B21175" w:rsidRDefault="00B21175" w:rsidP="000770D9">
      <w:pPr>
        <w:pStyle w:val="BodyText2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33.75pt;margin-top:125.1pt;width:15.9pt;height:9pt;z-index:251658240" strokeweight="3pt"/>
        </w:pict>
      </w:r>
      <w:r w:rsidRPr="004F4CA2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31.75pt">
            <v:imagedata r:id="rId7" o:title=""/>
          </v:shape>
        </w:pict>
      </w:r>
    </w:p>
    <w:p w:rsidR="00B21175" w:rsidRPr="000770D9" w:rsidRDefault="00B21175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:rsidR="00B21175" w:rsidRPr="00A77C88" w:rsidRDefault="00B2117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B21175" w:rsidRPr="00A60CD7" w:rsidRDefault="00B2117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B21175" w:rsidRPr="002973B9" w:rsidRDefault="00B21175" w:rsidP="007C18BC">
      <w:pPr>
        <w:tabs>
          <w:tab w:val="left" w:pos="-2244"/>
        </w:tabs>
        <w:jc w:val="both"/>
        <w:rPr>
          <w:color w:val="000000"/>
          <w:sz w:val="24"/>
        </w:rPr>
      </w:pPr>
      <w:r>
        <w:rPr>
          <w:noProof/>
          <w:lang w:val="ru-RU"/>
        </w:rPr>
      </w:r>
      <w:r w:rsidRPr="005D5AAA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металоконструкція (кіоск), який розташований в районі будинку № 71 по просп. Лесі Українки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Pr="002973B9">
        <w:rPr>
          <w:color w:val="000000"/>
          <w:sz w:val="22"/>
          <w:szCs w:val="22"/>
        </w:rPr>
        <w:t>10.06.2024</w:t>
      </w:r>
      <w:r w:rsidRPr="002973B9">
        <w:rPr>
          <w:color w:val="000000"/>
          <w:sz w:val="24"/>
        </w:rPr>
        <w:t>.</w:t>
      </w:r>
    </w:p>
    <w:p w:rsidR="00B21175" w:rsidRDefault="00B21175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B21175" w:rsidRDefault="00B2117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B21175" w:rsidRPr="00A20F2E" w:rsidRDefault="00B21175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B21175" w:rsidRPr="00863CC9" w:rsidRDefault="00B21175" w:rsidP="00D678C0">
      <w:pPr>
        <w:tabs>
          <w:tab w:val="left" w:pos="-2244"/>
        </w:tabs>
        <w:jc w:val="both"/>
        <w:rPr>
          <w:szCs w:val="28"/>
        </w:rPr>
      </w:pPr>
    </w:p>
    <w:p w:rsidR="00B21175" w:rsidRPr="00AE0CED" w:rsidRDefault="00B21175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B21175" w:rsidRPr="00AE0CED" w:rsidRDefault="00B21175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B21175" w:rsidRPr="00AE0CED" w:rsidRDefault="00B21175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B21175" w:rsidRPr="00AE0CED" w:rsidRDefault="00B21175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B21175" w:rsidRPr="00A60CD7" w:rsidRDefault="00B2117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21175" w:rsidRPr="00A60CD7" w:rsidRDefault="00B2117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B21175" w:rsidRPr="00A60CD7" w:rsidRDefault="00B2117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B21175" w:rsidRPr="00A60CD7" w:rsidRDefault="00B21175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B21175" w:rsidRPr="00A60CD7" w:rsidRDefault="00B2117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21175" w:rsidRPr="00A60CD7" w:rsidRDefault="00B2117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B21175" w:rsidRPr="00A60CD7" w:rsidRDefault="00B2117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B21175" w:rsidRPr="00A60CD7" w:rsidRDefault="00B2117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B21175" w:rsidRPr="00A60CD7" w:rsidRDefault="00B2117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2117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75" w:rsidRDefault="00B21175">
      <w:r>
        <w:separator/>
      </w:r>
    </w:p>
  </w:endnote>
  <w:endnote w:type="continuationSeparator" w:id="0">
    <w:p w:rsidR="00B21175" w:rsidRDefault="00B2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75" w:rsidRPr="00F45CC8" w:rsidRDefault="00B21175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21175" w:rsidRPr="00645069" w:rsidRDefault="00B2117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B21175" w:rsidRPr="00645069" w:rsidRDefault="00B21175" w:rsidP="000B4AD7">
    <w:pPr>
      <w:jc w:val="center"/>
      <w:rPr>
        <w:sz w:val="16"/>
        <w:szCs w:val="16"/>
      </w:rPr>
    </w:pPr>
  </w:p>
  <w:p w:rsidR="00B21175" w:rsidRPr="00645069" w:rsidRDefault="00B2117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B21175" w:rsidRPr="00645069" w:rsidRDefault="00B21175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B21175" w:rsidRDefault="00B2117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B21175" w:rsidRPr="00F9481A" w:rsidRDefault="00B2117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75" w:rsidRDefault="00B21175">
      <w:r>
        <w:separator/>
      </w:r>
    </w:p>
  </w:footnote>
  <w:footnote w:type="continuationSeparator" w:id="0">
    <w:p w:rsidR="00B21175" w:rsidRDefault="00B21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0D9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3B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47E1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27C8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0F9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5AAA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2CC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32DC"/>
    <w:rsid w:val="00946A4A"/>
    <w:rsid w:val="0094732D"/>
    <w:rsid w:val="009479C0"/>
    <w:rsid w:val="00950661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D7C87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175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1807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65F6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201</Words>
  <Characters>1149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2023-05-08T11:12:00Z</cp:lastPrinted>
  <dcterms:created xsi:type="dcterms:W3CDTF">2024-05-20T13:32:00Z</dcterms:created>
  <dcterms:modified xsi:type="dcterms:W3CDTF">2024-06-11T10:13:00Z</dcterms:modified>
</cp:coreProperties>
</file>