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3CD" w:rsidRPr="00B557C6" w:rsidRDefault="007A73CD" w:rsidP="00BB3037">
      <w:pPr>
        <w:pStyle w:val="BodyText2"/>
        <w:tabs>
          <w:tab w:val="left" w:pos="-2244"/>
        </w:tabs>
        <w:rPr>
          <w:color w:val="FFFFFF"/>
        </w:rPr>
      </w:pPr>
    </w:p>
    <w:p w:rsidR="007A73CD" w:rsidRPr="00B557C6" w:rsidRDefault="007A73CD" w:rsidP="00BB3037">
      <w:pPr>
        <w:pStyle w:val="BodyText2"/>
        <w:tabs>
          <w:tab w:val="left" w:pos="-2244"/>
        </w:tabs>
        <w:rPr>
          <w:color w:val="FFFFFF"/>
        </w:rPr>
      </w:pPr>
    </w:p>
    <w:p w:rsidR="007A73CD" w:rsidRPr="00B557C6" w:rsidRDefault="007A73CD" w:rsidP="00BB3037">
      <w:pPr>
        <w:pStyle w:val="BodyText2"/>
        <w:tabs>
          <w:tab w:val="left" w:pos="-2244"/>
        </w:tabs>
        <w:rPr>
          <w:color w:val="FFFFFF"/>
        </w:rPr>
      </w:pPr>
    </w:p>
    <w:p w:rsidR="007A73CD" w:rsidRPr="00B557C6" w:rsidRDefault="007A73CD" w:rsidP="00BB3037">
      <w:pPr>
        <w:pStyle w:val="BodyText2"/>
        <w:tabs>
          <w:tab w:val="left" w:pos="-2244"/>
        </w:tabs>
        <w:rPr>
          <w:color w:val="FFFFFF"/>
        </w:rPr>
      </w:pPr>
    </w:p>
    <w:p w:rsidR="007A73CD" w:rsidRPr="00B557C6" w:rsidRDefault="007A73CD" w:rsidP="00BB3037">
      <w:pPr>
        <w:pStyle w:val="BodyText2"/>
        <w:tabs>
          <w:tab w:val="left" w:pos="-2244"/>
        </w:tabs>
        <w:rPr>
          <w:color w:val="FFFFFF"/>
        </w:rPr>
      </w:pPr>
      <w:r w:rsidRPr="00B557C6">
        <w:rPr>
          <w:color w:val="FFFFFF"/>
        </w:rPr>
        <w:t>28.09.2022                                                                                            № 1370</w:t>
      </w:r>
      <w:bookmarkStart w:id="0" w:name="_GoBack"/>
      <w:bookmarkEnd w:id="0"/>
    </w:p>
    <w:p w:rsidR="007A73CD" w:rsidRPr="00B557C6" w:rsidRDefault="007A73CD" w:rsidP="00BB3037">
      <w:pPr>
        <w:pStyle w:val="BodyText2"/>
        <w:tabs>
          <w:tab w:val="left" w:pos="-2244"/>
        </w:tabs>
        <w:rPr>
          <w:color w:val="FFFFFF"/>
          <w:szCs w:val="28"/>
        </w:rPr>
      </w:pPr>
      <w:r w:rsidRPr="00B557C6">
        <w:rPr>
          <w:color w:val="FFFFFF"/>
          <w:szCs w:val="28"/>
        </w:rPr>
        <w:t>18.08.2022                                                                                             № 1136</w:t>
      </w:r>
    </w:p>
    <w:p w:rsidR="007A73CD" w:rsidRPr="00B557C6" w:rsidRDefault="007A73CD" w:rsidP="00BB3037">
      <w:pPr>
        <w:pStyle w:val="BodyText2"/>
        <w:tabs>
          <w:tab w:val="left" w:pos="-2244"/>
        </w:tabs>
        <w:rPr>
          <w:color w:val="FFFFFF"/>
          <w:szCs w:val="28"/>
        </w:rPr>
      </w:pPr>
    </w:p>
    <w:tbl>
      <w:tblPr>
        <w:tblW w:w="0" w:type="auto"/>
        <w:tblLook w:val="01E0"/>
      </w:tblPr>
      <w:tblGrid>
        <w:gridCol w:w="4783"/>
      </w:tblGrid>
      <w:tr w:rsidR="007A73CD" w:rsidRPr="0021243F">
        <w:tc>
          <w:tcPr>
            <w:tcW w:w="4783" w:type="dxa"/>
          </w:tcPr>
          <w:p w:rsidR="007A73CD" w:rsidRPr="0021243F" w:rsidRDefault="007A73CD" w:rsidP="0021243F">
            <w:pPr>
              <w:pStyle w:val="BodyText2"/>
              <w:tabs>
                <w:tab w:val="left" w:pos="-2244"/>
              </w:tabs>
              <w:rPr>
                <w:rFonts w:eastAsia="Times New Roman"/>
                <w:szCs w:val="28"/>
              </w:rPr>
            </w:pPr>
            <w:r w:rsidRPr="0021243F">
              <w:rPr>
                <w:rFonts w:eastAsia="Times New Roman"/>
                <w:b/>
              </w:rPr>
              <w:t xml:space="preserve">Про </w:t>
            </w:r>
            <w:r w:rsidRPr="0021243F">
              <w:rPr>
                <w:rFonts w:eastAsia="Times New Roman"/>
                <w:b/>
                <w:szCs w:val="28"/>
              </w:rPr>
              <w:t>затвердження акта обстеження та демонтаж і евакуаці</w:t>
            </w:r>
            <w:r>
              <w:rPr>
                <w:rFonts w:eastAsia="Times New Roman"/>
                <w:b/>
                <w:szCs w:val="28"/>
              </w:rPr>
              <w:t>ю</w:t>
            </w:r>
            <w:r w:rsidRPr="0021243F">
              <w:rPr>
                <w:rFonts w:eastAsia="Times New Roman"/>
                <w:b/>
                <w:szCs w:val="28"/>
              </w:rPr>
              <w:t xml:space="preserve"> рухомого (</w:t>
            </w:r>
            <w:r w:rsidRPr="0021243F">
              <w:rPr>
                <w:rFonts w:eastAsia="Times New Roman"/>
                <w:b/>
              </w:rPr>
              <w:t>безхазяйного</w:t>
            </w:r>
            <w:r w:rsidRPr="0021243F">
              <w:rPr>
                <w:rFonts w:eastAsia="Times New Roman"/>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rsidR="007A73CD" w:rsidRPr="00A014C9" w:rsidRDefault="007A73CD" w:rsidP="004517C4">
      <w:pPr>
        <w:pStyle w:val="BodyText2"/>
        <w:tabs>
          <w:tab w:val="left" w:pos="-2244"/>
        </w:tabs>
        <w:rPr>
          <w:szCs w:val="28"/>
        </w:rPr>
      </w:pPr>
    </w:p>
    <w:p w:rsidR="007A73CD" w:rsidRDefault="007A73CD" w:rsidP="007C3A83">
      <w:pPr>
        <w:ind w:firstLine="561"/>
        <w:jc w:val="both"/>
        <w:rPr>
          <w:szCs w:val="28"/>
        </w:rPr>
      </w:pPr>
      <w:r>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затвердженим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Pr>
          <w:szCs w:val="28"/>
          <w:lang w:val="ru-RU"/>
        </w:rPr>
        <w:t>  </w:t>
      </w:r>
      <w:r>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7A73CD" w:rsidRDefault="007A73CD" w:rsidP="004517C4">
      <w:pPr>
        <w:jc w:val="center"/>
        <w:rPr>
          <w:b/>
        </w:rPr>
      </w:pPr>
      <w:r w:rsidRPr="00923C43">
        <w:rPr>
          <w:b/>
        </w:rPr>
        <w:t>вирішив:</w:t>
      </w:r>
    </w:p>
    <w:p w:rsidR="007A73CD" w:rsidRDefault="007A73CD" w:rsidP="00A70F00">
      <w:pPr>
        <w:ind w:firstLine="561"/>
        <w:jc w:val="both"/>
      </w:pPr>
      <w:r>
        <w:rPr>
          <w:szCs w:val="28"/>
        </w:rPr>
        <w:t>1. </w:t>
      </w:r>
      <w:r w:rsidRPr="00264D9E">
        <w:rPr>
          <w:szCs w:val="28"/>
        </w:rPr>
        <w:t>Затвердити акт обстеження та демонтаж</w:t>
      </w:r>
      <w:r>
        <w:rPr>
          <w:szCs w:val="28"/>
        </w:rPr>
        <w:t xml:space="preserve"> і евакуацію</w:t>
      </w:r>
      <w:r w:rsidRPr="00264D9E">
        <w:rPr>
          <w:szCs w:val="28"/>
        </w:rPr>
        <w:t xml:space="preserve"> рухомого </w:t>
      </w:r>
      <w:r w:rsidRPr="00967B50">
        <w:rPr>
          <w:szCs w:val="28"/>
        </w:rPr>
        <w:t>(</w:t>
      </w:r>
      <w:r w:rsidRPr="00967B50">
        <w:t>безхазяйного</w:t>
      </w:r>
      <w:r w:rsidRPr="00967B50">
        <w:rPr>
          <w:szCs w:val="28"/>
        </w:rPr>
        <w:t xml:space="preserve">) </w:t>
      </w:r>
      <w:r w:rsidRPr="005A599C">
        <w:rPr>
          <w:szCs w:val="28"/>
        </w:rPr>
        <w:t xml:space="preserve">майна, щодо якого уповноваженим органом визначено управління контролю за станом благоустрою виконавчого комітету Кременчуцької міської </w:t>
      </w:r>
      <w:r w:rsidRPr="002206E0">
        <w:rPr>
          <w:szCs w:val="28"/>
        </w:rPr>
        <w:t xml:space="preserve">ради </w:t>
      </w:r>
      <w:r w:rsidRPr="002206E0">
        <w:rPr>
          <w:noProof/>
          <w:szCs w:val="28"/>
        </w:rPr>
        <w:t>Кременчуцького району</w:t>
      </w:r>
      <w:r w:rsidRPr="002206E0">
        <w:rPr>
          <w:szCs w:val="28"/>
        </w:rPr>
        <w:t xml:space="preserve"> Полтавської</w:t>
      </w:r>
      <w:r w:rsidRPr="005A599C">
        <w:rPr>
          <w:szCs w:val="28"/>
        </w:rPr>
        <w:t xml:space="preserve"> області</w:t>
      </w:r>
      <w:r>
        <w:rPr>
          <w:szCs w:val="28"/>
        </w:rPr>
        <w:t xml:space="preserve">, від </w:t>
      </w:r>
      <w:r w:rsidRPr="00EB74A2">
        <w:rPr>
          <w:color w:val="000000"/>
          <w:szCs w:val="28"/>
        </w:rPr>
        <w:t>10.06.2024</w:t>
      </w:r>
      <w:r w:rsidRPr="00A971C9">
        <w:rPr>
          <w:szCs w:val="28"/>
        </w:rPr>
        <w:t>.</w:t>
      </w:r>
    </w:p>
    <w:p w:rsidR="007A73CD" w:rsidRPr="00911AB1" w:rsidRDefault="007A73CD" w:rsidP="00907BF7">
      <w:pPr>
        <w:ind w:firstLine="567"/>
        <w:jc w:val="both"/>
        <w:rPr>
          <w:szCs w:val="28"/>
        </w:rPr>
      </w:pPr>
      <w:r w:rsidRPr="007F3705">
        <w:rPr>
          <w:rStyle w:val="Heading1Char"/>
          <w:b w:val="0"/>
          <w:bCs/>
          <w:sz w:val="28"/>
          <w:szCs w:val="28"/>
        </w:rPr>
        <w:t>2</w:t>
      </w:r>
      <w:r w:rsidRPr="00911AB1">
        <w:rPr>
          <w:rStyle w:val="Heading1Char"/>
          <w:b w:val="0"/>
          <w:bCs/>
          <w:sz w:val="28"/>
          <w:szCs w:val="28"/>
        </w:rPr>
        <w:t>.</w:t>
      </w:r>
      <w:r w:rsidRPr="00911AB1">
        <w:rPr>
          <w:rStyle w:val="Heading1Char"/>
          <w:b w:val="0"/>
          <w:bCs/>
          <w:sz w:val="28"/>
          <w:szCs w:val="28"/>
          <w:lang w:val="en-US"/>
        </w:rPr>
        <w:t> </w:t>
      </w:r>
      <w:r w:rsidRPr="00911AB1">
        <w:rPr>
          <w:rStyle w:val="Heading1Char"/>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7F3705">
        <w:rPr>
          <w:szCs w:val="28"/>
        </w:rPr>
        <w:t xml:space="preserve"> </w:t>
      </w:r>
      <w:r w:rsidRPr="00911AB1">
        <w:rPr>
          <w:szCs w:val="28"/>
        </w:rPr>
        <w:t xml:space="preserve">- </w:t>
      </w:r>
      <w:r>
        <w:rPr>
          <w:szCs w:val="28"/>
        </w:rPr>
        <w:t>2</w:t>
      </w:r>
      <w:r w:rsidRPr="00911AB1">
        <w:rPr>
          <w:szCs w:val="28"/>
        </w:rPr>
        <w:t xml:space="preserve"> (</w:t>
      </w:r>
      <w:r>
        <w:rPr>
          <w:szCs w:val="28"/>
        </w:rPr>
        <w:t>двох</w:t>
      </w:r>
      <w:r w:rsidRPr="00911AB1">
        <w:rPr>
          <w:szCs w:val="28"/>
        </w:rPr>
        <w:t xml:space="preserve">) </w:t>
      </w:r>
      <w:r>
        <w:rPr>
          <w:szCs w:val="28"/>
        </w:rPr>
        <w:t>металоконструкцій (кіосків)</w:t>
      </w:r>
      <w:r w:rsidRPr="00911AB1">
        <w:rPr>
          <w:szCs w:val="28"/>
        </w:rPr>
        <w:t>, згідно з додатками №</w:t>
      </w:r>
      <w:r>
        <w:rPr>
          <w:szCs w:val="28"/>
        </w:rPr>
        <w:t xml:space="preserve"> 1</w:t>
      </w:r>
      <w:r w:rsidRPr="00911AB1">
        <w:rPr>
          <w:szCs w:val="28"/>
        </w:rPr>
        <w:t xml:space="preserve"> </w:t>
      </w:r>
      <w:r>
        <w:rPr>
          <w:szCs w:val="28"/>
        </w:rPr>
        <w:t>- 2</w:t>
      </w:r>
      <w:r w:rsidRPr="00911AB1">
        <w:rPr>
          <w:szCs w:val="28"/>
        </w:rPr>
        <w:t>,</w:t>
      </w:r>
    </w:p>
    <w:p w:rsidR="007A73CD" w:rsidRPr="007F3705" w:rsidRDefault="007A73CD" w:rsidP="00907BF7">
      <w:pPr>
        <w:ind w:firstLine="567"/>
        <w:jc w:val="both"/>
        <w:rPr>
          <w:szCs w:val="28"/>
          <w:lang w:val="ru-RU"/>
        </w:rPr>
      </w:pPr>
      <w:r w:rsidRPr="00911AB1">
        <w:rPr>
          <w:szCs w:val="28"/>
        </w:rPr>
        <w:t>та:</w:t>
      </w:r>
    </w:p>
    <w:p w:rsidR="007A73CD" w:rsidRPr="005C5BB8" w:rsidRDefault="007A73CD" w:rsidP="00A70F00">
      <w:pPr>
        <w:ind w:firstLine="561"/>
        <w:jc w:val="both"/>
      </w:pPr>
      <w:r>
        <w:rPr>
          <w:szCs w:val="28"/>
        </w:rPr>
        <w:t>2.1. </w:t>
      </w:r>
      <w:r w:rsidRPr="00C3254F">
        <w:rPr>
          <w:szCs w:val="28"/>
        </w:rPr>
        <w:t>демонтаж та евакуацію</w:t>
      </w:r>
      <w:r w:rsidRPr="00C3254F">
        <w:t xml:space="preserve"> рухомого </w:t>
      </w:r>
      <w:r w:rsidRPr="001215D3">
        <w:t>майна</w:t>
      </w:r>
      <w:r w:rsidRPr="001215D3">
        <w:rPr>
          <w:color w:val="000000"/>
          <w:szCs w:val="28"/>
        </w:rPr>
        <w:t xml:space="preserve"> </w:t>
      </w:r>
      <w:r w:rsidRPr="00C3254F">
        <w:rPr>
          <w:szCs w:val="28"/>
        </w:rPr>
        <w:t xml:space="preserve">провести </w:t>
      </w:r>
      <w:r w:rsidRPr="001215D3">
        <w:rPr>
          <w:color w:val="000000"/>
          <w:szCs w:val="28"/>
        </w:rPr>
        <w:t>протягом 15 днів</w:t>
      </w:r>
      <w:r>
        <w:rPr>
          <w:color w:val="000000"/>
          <w:szCs w:val="28"/>
        </w:rPr>
        <w:t xml:space="preserve"> з дня</w:t>
      </w:r>
      <w:r w:rsidRPr="001215D3">
        <w:rPr>
          <w:color w:val="000000"/>
          <w:szCs w:val="28"/>
        </w:rPr>
        <w:t xml:space="preserve"> прийняття </w:t>
      </w:r>
      <w:r>
        <w:rPr>
          <w:color w:val="000000"/>
          <w:szCs w:val="28"/>
        </w:rPr>
        <w:t>цього</w:t>
      </w:r>
      <w:r w:rsidRPr="001215D3">
        <w:rPr>
          <w:color w:val="000000"/>
          <w:szCs w:val="28"/>
        </w:rPr>
        <w:t xml:space="preserve"> рі</w:t>
      </w:r>
      <w:r>
        <w:rPr>
          <w:color w:val="000000"/>
          <w:szCs w:val="28"/>
        </w:rPr>
        <w:t xml:space="preserve">шення </w:t>
      </w:r>
      <w:r w:rsidRPr="00A91DC1">
        <w:rPr>
          <w:color w:val="000000"/>
          <w:szCs w:val="28"/>
        </w:rPr>
        <w:t>у разі, якщо власник</w:t>
      </w:r>
      <w:r>
        <w:rPr>
          <w:color w:val="000000"/>
          <w:szCs w:val="28"/>
        </w:rPr>
        <w:t>и самостійно не забирають</w:t>
      </w:r>
      <w:r w:rsidRPr="00A91DC1">
        <w:rPr>
          <w:color w:val="000000"/>
          <w:szCs w:val="28"/>
        </w:rPr>
        <w:t xml:space="preserve"> рухоме майно</w:t>
      </w:r>
      <w:r w:rsidRPr="00C3254F">
        <w:rPr>
          <w:szCs w:val="28"/>
        </w:rPr>
        <w:t>;</w:t>
      </w:r>
    </w:p>
    <w:p w:rsidR="007A73CD" w:rsidRPr="00C3254F" w:rsidRDefault="007A73CD" w:rsidP="00A70F00">
      <w:pPr>
        <w:tabs>
          <w:tab w:val="left" w:pos="-2244"/>
        </w:tabs>
        <w:ind w:firstLine="561"/>
        <w:jc w:val="both"/>
        <w:rPr>
          <w:szCs w:val="28"/>
        </w:rPr>
      </w:pPr>
      <w:r>
        <w:rPr>
          <w:szCs w:val="28"/>
        </w:rPr>
        <w:t>2.2</w:t>
      </w:r>
      <w:r w:rsidRPr="00C3254F">
        <w:rPr>
          <w:szCs w:val="28"/>
        </w:rPr>
        <w:t>. забезпечити тимчасове зберігання евакуйованого майна в спеціально відведених місцях;</w:t>
      </w:r>
    </w:p>
    <w:p w:rsidR="007A73CD" w:rsidRPr="00E5004A" w:rsidRDefault="007A73CD" w:rsidP="00A70F00">
      <w:pPr>
        <w:ind w:firstLine="561"/>
        <w:jc w:val="both"/>
        <w:rPr>
          <w:szCs w:val="28"/>
        </w:rPr>
      </w:pPr>
      <w:r>
        <w:rPr>
          <w:szCs w:val="28"/>
        </w:rPr>
        <w:t>2</w:t>
      </w:r>
      <w:r w:rsidRPr="009849C6">
        <w:rPr>
          <w:szCs w:val="28"/>
        </w:rPr>
        <w:t>.</w:t>
      </w:r>
      <w:r>
        <w:rPr>
          <w:szCs w:val="28"/>
        </w:rPr>
        <w:t>3.</w:t>
      </w:r>
      <w:r w:rsidRPr="009849C6">
        <w:rPr>
          <w:szCs w:val="28"/>
        </w:rPr>
        <w:t> після демонтажу та евакуації рухомого майна прибрати територію від залишкового сміття.</w:t>
      </w:r>
    </w:p>
    <w:p w:rsidR="007A73CD" w:rsidRPr="007F3705" w:rsidRDefault="007A73CD" w:rsidP="001B3485">
      <w:pPr>
        <w:ind w:firstLine="567"/>
        <w:jc w:val="both"/>
        <w:rPr>
          <w:szCs w:val="28"/>
        </w:rPr>
      </w:pPr>
      <w:r w:rsidRPr="00911AB1">
        <w:rPr>
          <w:szCs w:val="28"/>
        </w:rPr>
        <w:t xml:space="preserve">3. Кременчуцькій </w:t>
      </w:r>
      <w:r>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w:t>
      </w:r>
      <w:r>
        <w:rPr>
          <w:szCs w:val="28"/>
        </w:rPr>
        <w:t xml:space="preserve"> Кременчуцького району Полтавської області</w:t>
      </w:r>
      <w:r w:rsidRPr="00911AB1">
        <w:rPr>
          <w:szCs w:val="28"/>
        </w:rPr>
        <w:t xml:space="preserve"> у разі необхідності провести роботи по відключенню рухомого майна від мереж електропостачання.</w:t>
      </w:r>
    </w:p>
    <w:p w:rsidR="007A73CD" w:rsidRPr="00911AB1" w:rsidRDefault="007A73CD" w:rsidP="001B3485">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Heading1Char"/>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rsidR="007A73CD" w:rsidRDefault="007A73CD" w:rsidP="00B86038">
      <w:pPr>
        <w:tabs>
          <w:tab w:val="left" w:pos="-2244"/>
        </w:tabs>
        <w:ind w:firstLine="561"/>
        <w:jc w:val="both"/>
        <w:rPr>
          <w:szCs w:val="28"/>
        </w:rPr>
      </w:pPr>
      <w:r>
        <w:rPr>
          <w:szCs w:val="28"/>
        </w:rPr>
        <w:t>5. </w:t>
      </w:r>
      <w:r w:rsidRPr="00923C43">
        <w:rPr>
          <w:szCs w:val="28"/>
        </w:rPr>
        <w:t>Оприлюднити рішення відповідно до вимог законодавства.</w:t>
      </w:r>
    </w:p>
    <w:p w:rsidR="007A73CD" w:rsidRPr="000357E7" w:rsidRDefault="007A73CD" w:rsidP="00A60EA3">
      <w:pPr>
        <w:ind w:firstLine="561"/>
        <w:jc w:val="both"/>
        <w:rPr>
          <w:lang w:val="ru-RU"/>
        </w:rPr>
      </w:pPr>
      <w:r>
        <w:t>6. </w:t>
      </w:r>
      <w:r w:rsidRPr="009849C6">
        <w:t xml:space="preserve">Контроль за виконанням рішення покласти на </w:t>
      </w:r>
      <w:r>
        <w:t xml:space="preserve">першого </w:t>
      </w:r>
      <w:r w:rsidRPr="009849C6">
        <w:t xml:space="preserve">заступника </w:t>
      </w:r>
      <w:r>
        <w:t xml:space="preserve">міського голови Пелипенка В.М. та </w:t>
      </w:r>
      <w:r w:rsidRPr="009849C6">
        <w:t xml:space="preserve">заступника </w:t>
      </w:r>
      <w:r>
        <w:t>міського голови -</w:t>
      </w:r>
      <w:r w:rsidRPr="009849C6">
        <w:t xml:space="preserve"> </w:t>
      </w:r>
      <w:r>
        <w:t>Директора Департаменту житлово-комунального господарства Кременчуцької міської ради Кременчуцького району Полтавської області Москалика І.В.</w:t>
      </w:r>
    </w:p>
    <w:p w:rsidR="007A73CD" w:rsidRPr="00A60EA3" w:rsidRDefault="007A73CD" w:rsidP="00E1449F">
      <w:pPr>
        <w:jc w:val="both"/>
        <w:rPr>
          <w:lang w:val="ru-RU"/>
        </w:rPr>
      </w:pPr>
    </w:p>
    <w:p w:rsidR="007A73CD" w:rsidRPr="002E44B9" w:rsidRDefault="007A73CD" w:rsidP="00E1449F">
      <w:pPr>
        <w:jc w:val="both"/>
      </w:pPr>
    </w:p>
    <w:p w:rsidR="007A73CD" w:rsidRPr="002E44B9" w:rsidRDefault="007A73CD" w:rsidP="00E1449F">
      <w:pPr>
        <w:tabs>
          <w:tab w:val="left" w:pos="748"/>
        </w:tabs>
        <w:jc w:val="both"/>
        <w:rPr>
          <w:szCs w:val="28"/>
        </w:rPr>
      </w:pPr>
    </w:p>
    <w:p w:rsidR="007A73CD" w:rsidRPr="009849C6" w:rsidRDefault="007A73CD" w:rsidP="000B1B7D">
      <w:pPr>
        <w:pStyle w:val="BodyText2"/>
        <w:tabs>
          <w:tab w:val="left" w:pos="-2244"/>
          <w:tab w:val="left" w:pos="-2057"/>
        </w:tabs>
        <w:rPr>
          <w:b/>
        </w:rPr>
      </w:pPr>
      <w:r w:rsidRPr="009849C6">
        <w:rPr>
          <w:b/>
          <w:szCs w:val="28"/>
        </w:rPr>
        <w:t>Міський голова</w:t>
      </w:r>
      <w:r w:rsidRPr="009849C6">
        <w:rPr>
          <w:b/>
          <w:szCs w:val="28"/>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b/>
          <w:szCs w:val="28"/>
        </w:rPr>
        <w:t xml:space="preserve">Віталій </w:t>
      </w:r>
      <w:r w:rsidRPr="009849C6">
        <w:rPr>
          <w:b/>
          <w:szCs w:val="28"/>
        </w:rPr>
        <w:t>МАЛЕЦЬКИЙ</w:t>
      </w:r>
    </w:p>
    <w:sectPr w:rsidR="007A73CD" w:rsidRPr="009849C6" w:rsidSect="00647DA8">
      <w:footerReference w:type="default" r:id="rId7"/>
      <w:pgSz w:w="11906" w:h="16838"/>
      <w:pgMar w:top="1134" w:right="624" w:bottom="1134" w:left="1729"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3CD" w:rsidRDefault="007A73CD">
      <w:r>
        <w:separator/>
      </w:r>
    </w:p>
  </w:endnote>
  <w:endnote w:type="continuationSeparator" w:id="0">
    <w:p w:rsidR="007A73CD" w:rsidRDefault="007A73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3CD" w:rsidRPr="00F45CC8" w:rsidRDefault="007A73CD" w:rsidP="002E0556">
    <w:pPr>
      <w:pStyle w:val="Footer"/>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rsidR="007A73CD" w:rsidRPr="00E5004A" w:rsidRDefault="007A73CD" w:rsidP="000B4AD7">
    <w:pPr>
      <w:jc w:val="center"/>
      <w:rPr>
        <w:sz w:val="20"/>
        <w:szCs w:val="20"/>
      </w:rPr>
    </w:pPr>
    <w:r w:rsidRPr="00E5004A">
      <w:rPr>
        <w:sz w:val="20"/>
        <w:szCs w:val="20"/>
      </w:rPr>
      <w:t xml:space="preserve">Рішення виконавчого комітету Кременчуцької міської ради </w:t>
    </w:r>
    <w:r>
      <w:rPr>
        <w:sz w:val="20"/>
        <w:szCs w:val="20"/>
      </w:rPr>
      <w:t>Кременчуцького району</w:t>
    </w:r>
    <w:r w:rsidRPr="00E5004A">
      <w:rPr>
        <w:sz w:val="20"/>
        <w:szCs w:val="20"/>
      </w:rPr>
      <w:t xml:space="preserve"> Полтавської області</w:t>
    </w:r>
  </w:p>
  <w:p w:rsidR="007A73CD" w:rsidRPr="00E5004A" w:rsidRDefault="007A73CD" w:rsidP="000B4AD7">
    <w:pPr>
      <w:jc w:val="center"/>
      <w:rPr>
        <w:sz w:val="16"/>
        <w:szCs w:val="16"/>
      </w:rPr>
    </w:pPr>
  </w:p>
  <w:p w:rsidR="007A73CD" w:rsidRPr="00E5004A" w:rsidRDefault="007A73CD" w:rsidP="000B4AD7">
    <w:pPr>
      <w:jc w:val="center"/>
      <w:rPr>
        <w:sz w:val="20"/>
        <w:szCs w:val="20"/>
      </w:rPr>
    </w:pPr>
    <w:r w:rsidRPr="00E5004A">
      <w:rPr>
        <w:sz w:val="20"/>
        <w:szCs w:val="20"/>
      </w:rPr>
      <w:t>від __________20____ № ______</w:t>
    </w:r>
  </w:p>
  <w:p w:rsidR="007A73CD" w:rsidRDefault="007A73CD" w:rsidP="00E01247">
    <w:pPr>
      <w:pStyle w:val="Footer"/>
      <w:tabs>
        <w:tab w:val="clear" w:pos="4677"/>
        <w:tab w:val="center" w:pos="-2244"/>
      </w:tabs>
      <w:ind w:right="360"/>
      <w:jc w:val="center"/>
      <w:rPr>
        <w:rStyle w:val="PageNumber"/>
        <w:sz w:val="20"/>
        <w:szCs w:val="20"/>
      </w:rPr>
    </w:pPr>
    <w:r w:rsidRPr="00442DA2">
      <w:rPr>
        <w:sz w:val="20"/>
        <w:szCs w:val="20"/>
      </w:rPr>
      <w:t>Сторінка</w:t>
    </w:r>
    <w:r>
      <w:rPr>
        <w:sz w:val="20"/>
        <w:szCs w:val="20"/>
      </w:rPr>
      <w:t xml:space="preserve"> </w:t>
    </w:r>
    <w:r w:rsidRPr="00C630D6">
      <w:rPr>
        <w:rStyle w:val="PageNumber"/>
        <w:sz w:val="20"/>
        <w:szCs w:val="20"/>
      </w:rPr>
      <w:fldChar w:fldCharType="begin"/>
    </w:r>
    <w:r w:rsidRPr="00C630D6">
      <w:rPr>
        <w:rStyle w:val="PageNumber"/>
        <w:sz w:val="20"/>
        <w:szCs w:val="20"/>
      </w:rPr>
      <w:instrText xml:space="preserve"> PAGE </w:instrText>
    </w:r>
    <w:r w:rsidRPr="00C630D6">
      <w:rPr>
        <w:rStyle w:val="PageNumber"/>
        <w:sz w:val="20"/>
        <w:szCs w:val="20"/>
      </w:rPr>
      <w:fldChar w:fldCharType="separate"/>
    </w:r>
    <w:r>
      <w:rPr>
        <w:rStyle w:val="PageNumber"/>
        <w:noProof/>
        <w:sz w:val="20"/>
        <w:szCs w:val="20"/>
      </w:rPr>
      <w:t>1</w:t>
    </w:r>
    <w:r w:rsidRPr="00C630D6">
      <w:rPr>
        <w:rStyle w:val="PageNumber"/>
        <w:sz w:val="20"/>
        <w:szCs w:val="20"/>
      </w:rPr>
      <w:fldChar w:fldCharType="end"/>
    </w:r>
    <w:r>
      <w:rPr>
        <w:rStyle w:val="PageNumber"/>
        <w:sz w:val="20"/>
        <w:szCs w:val="20"/>
      </w:rPr>
      <w:t xml:space="preserve"> з 4</w:t>
    </w:r>
  </w:p>
  <w:p w:rsidR="007A73CD" w:rsidRDefault="007A73CD" w:rsidP="00E01247">
    <w:pPr>
      <w:pStyle w:val="Footer"/>
      <w:tabs>
        <w:tab w:val="clear" w:pos="4677"/>
        <w:tab w:val="center" w:pos="-2244"/>
      </w:tabs>
      <w:ind w:right="360"/>
      <w:jc w:val="center"/>
      <w:rPr>
        <w:sz w:val="20"/>
        <w:szCs w:val="20"/>
      </w:rPr>
    </w:pPr>
  </w:p>
  <w:p w:rsidR="007A73CD" w:rsidRPr="00F9481A" w:rsidRDefault="007A73CD" w:rsidP="00E01247">
    <w:pPr>
      <w:pStyle w:val="Footer"/>
      <w:tabs>
        <w:tab w:val="clear" w:pos="4677"/>
        <w:tab w:val="center" w:pos="-2244"/>
      </w:tabs>
      <w:ind w:right="360"/>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3CD" w:rsidRDefault="007A73CD">
      <w:r>
        <w:separator/>
      </w:r>
    </w:p>
  </w:footnote>
  <w:footnote w:type="continuationSeparator" w:id="0">
    <w:p w:rsidR="007A73CD" w:rsidRDefault="007A73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5071"/>
    <w:multiLevelType w:val="hybridMultilevel"/>
    <w:tmpl w:val="70EA52F6"/>
    <w:lvl w:ilvl="0" w:tplc="97A040E8">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E0F07F0"/>
    <w:multiLevelType w:val="hybridMultilevel"/>
    <w:tmpl w:val="FEC2F6DE"/>
    <w:lvl w:ilvl="0" w:tplc="7E1213E0">
      <w:numFmt w:val="bullet"/>
      <w:lvlText w:val="-"/>
      <w:lvlJc w:val="left"/>
      <w:pPr>
        <w:tabs>
          <w:tab w:val="num" w:pos="734"/>
        </w:tabs>
        <w:ind w:left="73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34E03CA"/>
    <w:multiLevelType w:val="hybridMultilevel"/>
    <w:tmpl w:val="ED66F5CE"/>
    <w:lvl w:ilvl="0" w:tplc="161C7BC6">
      <w:start w:val="1"/>
      <w:numFmt w:val="decimal"/>
      <w:lvlText w:val="%1."/>
      <w:lvlJc w:val="left"/>
      <w:pPr>
        <w:tabs>
          <w:tab w:val="num" w:pos="1818"/>
        </w:tabs>
        <w:ind w:left="1818" w:hanging="111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454C484F"/>
    <w:multiLevelType w:val="hybridMultilevel"/>
    <w:tmpl w:val="96BE931C"/>
    <w:lvl w:ilvl="0" w:tplc="257A32BA">
      <w:start w:val="1"/>
      <w:numFmt w:val="decimal"/>
      <w:lvlText w:val="%1."/>
      <w:lvlJc w:val="left"/>
      <w:pPr>
        <w:tabs>
          <w:tab w:val="num" w:pos="1268"/>
        </w:tabs>
        <w:ind w:left="1268" w:hanging="570"/>
      </w:pPr>
      <w:rPr>
        <w:rFonts w:cs="Times New Roman" w:hint="default"/>
        <w:b/>
      </w:rPr>
    </w:lvl>
    <w:lvl w:ilvl="1" w:tplc="04190019" w:tentative="1">
      <w:start w:val="1"/>
      <w:numFmt w:val="lowerLetter"/>
      <w:lvlText w:val="%2."/>
      <w:lvlJc w:val="left"/>
      <w:pPr>
        <w:tabs>
          <w:tab w:val="num" w:pos="1778"/>
        </w:tabs>
        <w:ind w:left="1778" w:hanging="360"/>
      </w:pPr>
      <w:rPr>
        <w:rFonts w:cs="Times New Roman"/>
      </w:rPr>
    </w:lvl>
    <w:lvl w:ilvl="2" w:tplc="0419001B" w:tentative="1">
      <w:start w:val="1"/>
      <w:numFmt w:val="lowerRoman"/>
      <w:lvlText w:val="%3."/>
      <w:lvlJc w:val="right"/>
      <w:pPr>
        <w:tabs>
          <w:tab w:val="num" w:pos="2498"/>
        </w:tabs>
        <w:ind w:left="2498" w:hanging="180"/>
      </w:pPr>
      <w:rPr>
        <w:rFonts w:cs="Times New Roman"/>
      </w:rPr>
    </w:lvl>
    <w:lvl w:ilvl="3" w:tplc="0419000F" w:tentative="1">
      <w:start w:val="1"/>
      <w:numFmt w:val="decimal"/>
      <w:lvlText w:val="%4."/>
      <w:lvlJc w:val="left"/>
      <w:pPr>
        <w:tabs>
          <w:tab w:val="num" w:pos="3218"/>
        </w:tabs>
        <w:ind w:left="3218" w:hanging="360"/>
      </w:pPr>
      <w:rPr>
        <w:rFonts w:cs="Times New Roman"/>
      </w:rPr>
    </w:lvl>
    <w:lvl w:ilvl="4" w:tplc="04190019" w:tentative="1">
      <w:start w:val="1"/>
      <w:numFmt w:val="lowerLetter"/>
      <w:lvlText w:val="%5."/>
      <w:lvlJc w:val="left"/>
      <w:pPr>
        <w:tabs>
          <w:tab w:val="num" w:pos="3938"/>
        </w:tabs>
        <w:ind w:left="3938" w:hanging="360"/>
      </w:pPr>
      <w:rPr>
        <w:rFonts w:cs="Times New Roman"/>
      </w:rPr>
    </w:lvl>
    <w:lvl w:ilvl="5" w:tplc="0419001B" w:tentative="1">
      <w:start w:val="1"/>
      <w:numFmt w:val="lowerRoman"/>
      <w:lvlText w:val="%6."/>
      <w:lvlJc w:val="right"/>
      <w:pPr>
        <w:tabs>
          <w:tab w:val="num" w:pos="4658"/>
        </w:tabs>
        <w:ind w:left="4658" w:hanging="180"/>
      </w:pPr>
      <w:rPr>
        <w:rFonts w:cs="Times New Roman"/>
      </w:rPr>
    </w:lvl>
    <w:lvl w:ilvl="6" w:tplc="0419000F" w:tentative="1">
      <w:start w:val="1"/>
      <w:numFmt w:val="decimal"/>
      <w:lvlText w:val="%7."/>
      <w:lvlJc w:val="left"/>
      <w:pPr>
        <w:tabs>
          <w:tab w:val="num" w:pos="5378"/>
        </w:tabs>
        <w:ind w:left="5378" w:hanging="360"/>
      </w:pPr>
      <w:rPr>
        <w:rFonts w:cs="Times New Roman"/>
      </w:rPr>
    </w:lvl>
    <w:lvl w:ilvl="7" w:tplc="04190019" w:tentative="1">
      <w:start w:val="1"/>
      <w:numFmt w:val="lowerLetter"/>
      <w:lvlText w:val="%8."/>
      <w:lvlJc w:val="left"/>
      <w:pPr>
        <w:tabs>
          <w:tab w:val="num" w:pos="6098"/>
        </w:tabs>
        <w:ind w:left="6098" w:hanging="360"/>
      </w:pPr>
      <w:rPr>
        <w:rFonts w:cs="Times New Roman"/>
      </w:rPr>
    </w:lvl>
    <w:lvl w:ilvl="8" w:tplc="0419001B" w:tentative="1">
      <w:start w:val="1"/>
      <w:numFmt w:val="lowerRoman"/>
      <w:lvlText w:val="%9."/>
      <w:lvlJc w:val="right"/>
      <w:pPr>
        <w:tabs>
          <w:tab w:val="num" w:pos="6818"/>
        </w:tabs>
        <w:ind w:left="6818" w:hanging="180"/>
      </w:pPr>
      <w:rPr>
        <w:rFonts w:cs="Times New Roman"/>
      </w:rPr>
    </w:lvl>
  </w:abstractNum>
  <w:abstractNum w:abstractNumId="4">
    <w:nsid w:val="5EE078C1"/>
    <w:multiLevelType w:val="hybridMultilevel"/>
    <w:tmpl w:val="7E12064A"/>
    <w:lvl w:ilvl="0" w:tplc="C72A3248">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62F935C0"/>
    <w:multiLevelType w:val="hybridMultilevel"/>
    <w:tmpl w:val="8738FF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7CC847AD"/>
    <w:multiLevelType w:val="hybridMultilevel"/>
    <w:tmpl w:val="DF4A9776"/>
    <w:lvl w:ilvl="0" w:tplc="F4D2B53A">
      <w:start w:val="2"/>
      <w:numFmt w:val="decimal"/>
      <w:lvlText w:val="%1."/>
      <w:lvlJc w:val="left"/>
      <w:pPr>
        <w:tabs>
          <w:tab w:val="num" w:pos="1068"/>
        </w:tabs>
        <w:ind w:left="1068" w:hanging="360"/>
      </w:pPr>
      <w:rPr>
        <w:rFonts w:cs="Times New Roman" w:hint="default"/>
        <w:color w:val="auto"/>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2"/>
  </w:num>
  <w:num w:numId="3">
    <w:abstractNumId w:val="5"/>
  </w:num>
  <w:num w:numId="4">
    <w:abstractNumId w:val="0"/>
  </w:num>
  <w:num w:numId="5">
    <w:abstractNumId w:val="6"/>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drawingGridHorizontalSpacing w:val="187"/>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4AA"/>
    <w:rsid w:val="000014D8"/>
    <w:rsid w:val="000117CE"/>
    <w:rsid w:val="00012781"/>
    <w:rsid w:val="000149BA"/>
    <w:rsid w:val="000149C6"/>
    <w:rsid w:val="00014B69"/>
    <w:rsid w:val="00014D4A"/>
    <w:rsid w:val="0001594A"/>
    <w:rsid w:val="000176A9"/>
    <w:rsid w:val="00017BF6"/>
    <w:rsid w:val="00022307"/>
    <w:rsid w:val="00023FDD"/>
    <w:rsid w:val="00026A79"/>
    <w:rsid w:val="000275D5"/>
    <w:rsid w:val="00033350"/>
    <w:rsid w:val="000357E7"/>
    <w:rsid w:val="00036BD3"/>
    <w:rsid w:val="00036E84"/>
    <w:rsid w:val="000371D4"/>
    <w:rsid w:val="00037489"/>
    <w:rsid w:val="0004125E"/>
    <w:rsid w:val="0004436E"/>
    <w:rsid w:val="000506BC"/>
    <w:rsid w:val="000532A8"/>
    <w:rsid w:val="00053318"/>
    <w:rsid w:val="000555BF"/>
    <w:rsid w:val="00057B47"/>
    <w:rsid w:val="0006278D"/>
    <w:rsid w:val="00063E73"/>
    <w:rsid w:val="0006446F"/>
    <w:rsid w:val="00065976"/>
    <w:rsid w:val="00066D58"/>
    <w:rsid w:val="00067944"/>
    <w:rsid w:val="000706DE"/>
    <w:rsid w:val="000751EC"/>
    <w:rsid w:val="00076740"/>
    <w:rsid w:val="00077112"/>
    <w:rsid w:val="00077AA6"/>
    <w:rsid w:val="00080D7C"/>
    <w:rsid w:val="0008104D"/>
    <w:rsid w:val="000834B5"/>
    <w:rsid w:val="00083710"/>
    <w:rsid w:val="00087E9E"/>
    <w:rsid w:val="00092F53"/>
    <w:rsid w:val="000940AC"/>
    <w:rsid w:val="000951FC"/>
    <w:rsid w:val="000968EB"/>
    <w:rsid w:val="000973F1"/>
    <w:rsid w:val="000A04DE"/>
    <w:rsid w:val="000A07C1"/>
    <w:rsid w:val="000A2490"/>
    <w:rsid w:val="000A2934"/>
    <w:rsid w:val="000A3A6B"/>
    <w:rsid w:val="000A42FC"/>
    <w:rsid w:val="000A4FB2"/>
    <w:rsid w:val="000A5141"/>
    <w:rsid w:val="000A60EC"/>
    <w:rsid w:val="000A6E50"/>
    <w:rsid w:val="000A7B81"/>
    <w:rsid w:val="000A7EF4"/>
    <w:rsid w:val="000B12E7"/>
    <w:rsid w:val="000B1B7D"/>
    <w:rsid w:val="000B25C3"/>
    <w:rsid w:val="000B3F4A"/>
    <w:rsid w:val="000B4AD7"/>
    <w:rsid w:val="000C2F5E"/>
    <w:rsid w:val="000C4546"/>
    <w:rsid w:val="000C4726"/>
    <w:rsid w:val="000D3B66"/>
    <w:rsid w:val="000D48F2"/>
    <w:rsid w:val="000D4E22"/>
    <w:rsid w:val="000D4F04"/>
    <w:rsid w:val="000D6D65"/>
    <w:rsid w:val="000E0ED1"/>
    <w:rsid w:val="000E1327"/>
    <w:rsid w:val="000E3F54"/>
    <w:rsid w:val="000E44B8"/>
    <w:rsid w:val="000E76E5"/>
    <w:rsid w:val="000F2A5B"/>
    <w:rsid w:val="000F59E9"/>
    <w:rsid w:val="000F75ED"/>
    <w:rsid w:val="000F7E1B"/>
    <w:rsid w:val="00101731"/>
    <w:rsid w:val="001041CE"/>
    <w:rsid w:val="00105CB0"/>
    <w:rsid w:val="001124F3"/>
    <w:rsid w:val="00113A38"/>
    <w:rsid w:val="00113F8E"/>
    <w:rsid w:val="00114656"/>
    <w:rsid w:val="00114F2E"/>
    <w:rsid w:val="00120E2A"/>
    <w:rsid w:val="001215D3"/>
    <w:rsid w:val="0012214F"/>
    <w:rsid w:val="00125BA7"/>
    <w:rsid w:val="00126ACA"/>
    <w:rsid w:val="00127A8D"/>
    <w:rsid w:val="00127E9C"/>
    <w:rsid w:val="0013346C"/>
    <w:rsid w:val="001346F9"/>
    <w:rsid w:val="0013599C"/>
    <w:rsid w:val="00140887"/>
    <w:rsid w:val="00140BAF"/>
    <w:rsid w:val="00142501"/>
    <w:rsid w:val="00142CA6"/>
    <w:rsid w:val="001435EF"/>
    <w:rsid w:val="00143A72"/>
    <w:rsid w:val="00145342"/>
    <w:rsid w:val="00145EDF"/>
    <w:rsid w:val="00150DF6"/>
    <w:rsid w:val="00151656"/>
    <w:rsid w:val="00152F16"/>
    <w:rsid w:val="00153CF5"/>
    <w:rsid w:val="00161419"/>
    <w:rsid w:val="0016591B"/>
    <w:rsid w:val="0016695C"/>
    <w:rsid w:val="00166D76"/>
    <w:rsid w:val="00172A9E"/>
    <w:rsid w:val="00173E13"/>
    <w:rsid w:val="001767C9"/>
    <w:rsid w:val="00182AFC"/>
    <w:rsid w:val="0018587B"/>
    <w:rsid w:val="001863D9"/>
    <w:rsid w:val="00186E50"/>
    <w:rsid w:val="00187A6E"/>
    <w:rsid w:val="00191CFE"/>
    <w:rsid w:val="00192119"/>
    <w:rsid w:val="00193461"/>
    <w:rsid w:val="00194218"/>
    <w:rsid w:val="00195026"/>
    <w:rsid w:val="001955A7"/>
    <w:rsid w:val="001957BD"/>
    <w:rsid w:val="00197124"/>
    <w:rsid w:val="001A0D10"/>
    <w:rsid w:val="001A254C"/>
    <w:rsid w:val="001A3700"/>
    <w:rsid w:val="001A72F7"/>
    <w:rsid w:val="001B06F3"/>
    <w:rsid w:val="001B0F13"/>
    <w:rsid w:val="001B139E"/>
    <w:rsid w:val="001B2F21"/>
    <w:rsid w:val="001B3485"/>
    <w:rsid w:val="001B4C7B"/>
    <w:rsid w:val="001B7584"/>
    <w:rsid w:val="001B787F"/>
    <w:rsid w:val="001C3FF9"/>
    <w:rsid w:val="001C72C7"/>
    <w:rsid w:val="001D0F91"/>
    <w:rsid w:val="001D3B9F"/>
    <w:rsid w:val="001D76DB"/>
    <w:rsid w:val="001D7768"/>
    <w:rsid w:val="001E0613"/>
    <w:rsid w:val="001E21D5"/>
    <w:rsid w:val="001E247A"/>
    <w:rsid w:val="001E350E"/>
    <w:rsid w:val="001E7393"/>
    <w:rsid w:val="001F1BF6"/>
    <w:rsid w:val="001F2642"/>
    <w:rsid w:val="001F3F6D"/>
    <w:rsid w:val="001F5E76"/>
    <w:rsid w:val="001F6E2D"/>
    <w:rsid w:val="001F77CC"/>
    <w:rsid w:val="001F7EFB"/>
    <w:rsid w:val="002011C1"/>
    <w:rsid w:val="0020265B"/>
    <w:rsid w:val="00202AC8"/>
    <w:rsid w:val="002041E4"/>
    <w:rsid w:val="0020670E"/>
    <w:rsid w:val="0021198C"/>
    <w:rsid w:val="00211A4A"/>
    <w:rsid w:val="0021243F"/>
    <w:rsid w:val="00213E02"/>
    <w:rsid w:val="0021729F"/>
    <w:rsid w:val="0021765D"/>
    <w:rsid w:val="002206E0"/>
    <w:rsid w:val="002208D0"/>
    <w:rsid w:val="0022238E"/>
    <w:rsid w:val="00224DDD"/>
    <w:rsid w:val="002260E1"/>
    <w:rsid w:val="00226B34"/>
    <w:rsid w:val="00232906"/>
    <w:rsid w:val="00237E91"/>
    <w:rsid w:val="00240830"/>
    <w:rsid w:val="00240849"/>
    <w:rsid w:val="00242E20"/>
    <w:rsid w:val="0024316C"/>
    <w:rsid w:val="00244E3E"/>
    <w:rsid w:val="002478EC"/>
    <w:rsid w:val="00250AA2"/>
    <w:rsid w:val="00251C09"/>
    <w:rsid w:val="00253CAF"/>
    <w:rsid w:val="00255281"/>
    <w:rsid w:val="00257A0F"/>
    <w:rsid w:val="00263B8B"/>
    <w:rsid w:val="00263F4B"/>
    <w:rsid w:val="00264D9E"/>
    <w:rsid w:val="0026700E"/>
    <w:rsid w:val="002740B8"/>
    <w:rsid w:val="0027469D"/>
    <w:rsid w:val="00276739"/>
    <w:rsid w:val="002820EF"/>
    <w:rsid w:val="002827BA"/>
    <w:rsid w:val="00286023"/>
    <w:rsid w:val="00286B6D"/>
    <w:rsid w:val="00286D8D"/>
    <w:rsid w:val="00290931"/>
    <w:rsid w:val="002914F0"/>
    <w:rsid w:val="00295F69"/>
    <w:rsid w:val="00297E66"/>
    <w:rsid w:val="002A4AB1"/>
    <w:rsid w:val="002A4ECC"/>
    <w:rsid w:val="002A5193"/>
    <w:rsid w:val="002A58D6"/>
    <w:rsid w:val="002A6C60"/>
    <w:rsid w:val="002B1237"/>
    <w:rsid w:val="002B2CDC"/>
    <w:rsid w:val="002C5F76"/>
    <w:rsid w:val="002D2BFD"/>
    <w:rsid w:val="002D38BD"/>
    <w:rsid w:val="002D3E14"/>
    <w:rsid w:val="002D427C"/>
    <w:rsid w:val="002D4362"/>
    <w:rsid w:val="002D4BAB"/>
    <w:rsid w:val="002D529C"/>
    <w:rsid w:val="002D56A9"/>
    <w:rsid w:val="002D6DF1"/>
    <w:rsid w:val="002D7C94"/>
    <w:rsid w:val="002E0556"/>
    <w:rsid w:val="002E44B9"/>
    <w:rsid w:val="002E4AD4"/>
    <w:rsid w:val="002E5AB0"/>
    <w:rsid w:val="002E5E9B"/>
    <w:rsid w:val="002E64B6"/>
    <w:rsid w:val="002E7E5F"/>
    <w:rsid w:val="002F037E"/>
    <w:rsid w:val="002F2CDE"/>
    <w:rsid w:val="002F67C4"/>
    <w:rsid w:val="003013BF"/>
    <w:rsid w:val="00302129"/>
    <w:rsid w:val="00306F5B"/>
    <w:rsid w:val="0030750E"/>
    <w:rsid w:val="0032118F"/>
    <w:rsid w:val="00322167"/>
    <w:rsid w:val="00322F14"/>
    <w:rsid w:val="003236A2"/>
    <w:rsid w:val="00324234"/>
    <w:rsid w:val="00327C67"/>
    <w:rsid w:val="00331B9C"/>
    <w:rsid w:val="00336429"/>
    <w:rsid w:val="00336871"/>
    <w:rsid w:val="00336ECA"/>
    <w:rsid w:val="00342734"/>
    <w:rsid w:val="00345619"/>
    <w:rsid w:val="00350FFE"/>
    <w:rsid w:val="003527EB"/>
    <w:rsid w:val="003532D3"/>
    <w:rsid w:val="00354619"/>
    <w:rsid w:val="00356764"/>
    <w:rsid w:val="00357943"/>
    <w:rsid w:val="00357C3C"/>
    <w:rsid w:val="00361C38"/>
    <w:rsid w:val="00363865"/>
    <w:rsid w:val="0036438D"/>
    <w:rsid w:val="00367BDC"/>
    <w:rsid w:val="00370CBD"/>
    <w:rsid w:val="00371361"/>
    <w:rsid w:val="00371D00"/>
    <w:rsid w:val="00372EF1"/>
    <w:rsid w:val="00381174"/>
    <w:rsid w:val="00381A1C"/>
    <w:rsid w:val="0038277B"/>
    <w:rsid w:val="0038312D"/>
    <w:rsid w:val="00384F03"/>
    <w:rsid w:val="0038576C"/>
    <w:rsid w:val="003860BE"/>
    <w:rsid w:val="0038710A"/>
    <w:rsid w:val="00390864"/>
    <w:rsid w:val="0039456E"/>
    <w:rsid w:val="003949B3"/>
    <w:rsid w:val="003A2204"/>
    <w:rsid w:val="003A522B"/>
    <w:rsid w:val="003A52B9"/>
    <w:rsid w:val="003A6B37"/>
    <w:rsid w:val="003A6CB2"/>
    <w:rsid w:val="003B3A2E"/>
    <w:rsid w:val="003B55AD"/>
    <w:rsid w:val="003B5EFF"/>
    <w:rsid w:val="003B78A6"/>
    <w:rsid w:val="003C08E9"/>
    <w:rsid w:val="003C0BD6"/>
    <w:rsid w:val="003C5346"/>
    <w:rsid w:val="003D1267"/>
    <w:rsid w:val="003D1641"/>
    <w:rsid w:val="003D176B"/>
    <w:rsid w:val="003D317D"/>
    <w:rsid w:val="003D68ED"/>
    <w:rsid w:val="003D79C3"/>
    <w:rsid w:val="003E0ACE"/>
    <w:rsid w:val="003E1931"/>
    <w:rsid w:val="003E1A47"/>
    <w:rsid w:val="003E3C19"/>
    <w:rsid w:val="003E4666"/>
    <w:rsid w:val="003E4B1E"/>
    <w:rsid w:val="003E62E3"/>
    <w:rsid w:val="003E65B5"/>
    <w:rsid w:val="003E6EC3"/>
    <w:rsid w:val="003F0010"/>
    <w:rsid w:val="003F0070"/>
    <w:rsid w:val="003F14AC"/>
    <w:rsid w:val="003F18B0"/>
    <w:rsid w:val="003F29AB"/>
    <w:rsid w:val="003F2FDB"/>
    <w:rsid w:val="003F6E09"/>
    <w:rsid w:val="003F71EC"/>
    <w:rsid w:val="00400605"/>
    <w:rsid w:val="00402CAC"/>
    <w:rsid w:val="0040382A"/>
    <w:rsid w:val="00407993"/>
    <w:rsid w:val="004079E2"/>
    <w:rsid w:val="00410609"/>
    <w:rsid w:val="00411106"/>
    <w:rsid w:val="0041121D"/>
    <w:rsid w:val="0041436C"/>
    <w:rsid w:val="00415501"/>
    <w:rsid w:val="00417F3D"/>
    <w:rsid w:val="00420A49"/>
    <w:rsid w:val="00422613"/>
    <w:rsid w:val="004231D8"/>
    <w:rsid w:val="0042451D"/>
    <w:rsid w:val="00424A5A"/>
    <w:rsid w:val="00425AAB"/>
    <w:rsid w:val="0042761E"/>
    <w:rsid w:val="00430164"/>
    <w:rsid w:val="004325B5"/>
    <w:rsid w:val="0043384C"/>
    <w:rsid w:val="00435A7A"/>
    <w:rsid w:val="00437312"/>
    <w:rsid w:val="004412F3"/>
    <w:rsid w:val="00442B6F"/>
    <w:rsid w:val="00442DA2"/>
    <w:rsid w:val="00446AB9"/>
    <w:rsid w:val="004517C4"/>
    <w:rsid w:val="00452BD4"/>
    <w:rsid w:val="00453DF4"/>
    <w:rsid w:val="004548CE"/>
    <w:rsid w:val="00455471"/>
    <w:rsid w:val="00455AF9"/>
    <w:rsid w:val="00462FE1"/>
    <w:rsid w:val="00463C24"/>
    <w:rsid w:val="00465D90"/>
    <w:rsid w:val="00466B01"/>
    <w:rsid w:val="0047211A"/>
    <w:rsid w:val="00472A6D"/>
    <w:rsid w:val="00472F5C"/>
    <w:rsid w:val="004750F3"/>
    <w:rsid w:val="00475A65"/>
    <w:rsid w:val="00476AFF"/>
    <w:rsid w:val="004814A2"/>
    <w:rsid w:val="004853AD"/>
    <w:rsid w:val="00485BAE"/>
    <w:rsid w:val="00491670"/>
    <w:rsid w:val="004941CB"/>
    <w:rsid w:val="00496F2F"/>
    <w:rsid w:val="00497C4E"/>
    <w:rsid w:val="004A12CF"/>
    <w:rsid w:val="004A1B00"/>
    <w:rsid w:val="004A1C7D"/>
    <w:rsid w:val="004A2006"/>
    <w:rsid w:val="004B0340"/>
    <w:rsid w:val="004B48E4"/>
    <w:rsid w:val="004B559A"/>
    <w:rsid w:val="004B5A74"/>
    <w:rsid w:val="004B5B74"/>
    <w:rsid w:val="004C172F"/>
    <w:rsid w:val="004C2ED2"/>
    <w:rsid w:val="004C48BF"/>
    <w:rsid w:val="004C5629"/>
    <w:rsid w:val="004D16E1"/>
    <w:rsid w:val="004D22F1"/>
    <w:rsid w:val="004D25F5"/>
    <w:rsid w:val="004D2BFA"/>
    <w:rsid w:val="004D45A5"/>
    <w:rsid w:val="004D7F1E"/>
    <w:rsid w:val="004E1A7B"/>
    <w:rsid w:val="004E3F18"/>
    <w:rsid w:val="004E6307"/>
    <w:rsid w:val="004E6631"/>
    <w:rsid w:val="004F0EC9"/>
    <w:rsid w:val="004F26F2"/>
    <w:rsid w:val="005024D4"/>
    <w:rsid w:val="00507E69"/>
    <w:rsid w:val="0051156F"/>
    <w:rsid w:val="005116FB"/>
    <w:rsid w:val="00512060"/>
    <w:rsid w:val="00513C80"/>
    <w:rsid w:val="00513D22"/>
    <w:rsid w:val="0051708A"/>
    <w:rsid w:val="00521254"/>
    <w:rsid w:val="005213DA"/>
    <w:rsid w:val="00523066"/>
    <w:rsid w:val="00527512"/>
    <w:rsid w:val="00531399"/>
    <w:rsid w:val="00532F81"/>
    <w:rsid w:val="00533F1E"/>
    <w:rsid w:val="00536B78"/>
    <w:rsid w:val="00537A61"/>
    <w:rsid w:val="0054571A"/>
    <w:rsid w:val="00551F60"/>
    <w:rsid w:val="005535E7"/>
    <w:rsid w:val="00555AA0"/>
    <w:rsid w:val="0056526F"/>
    <w:rsid w:val="0056674A"/>
    <w:rsid w:val="00570FB8"/>
    <w:rsid w:val="00573378"/>
    <w:rsid w:val="00575A52"/>
    <w:rsid w:val="00576D10"/>
    <w:rsid w:val="00577E74"/>
    <w:rsid w:val="00580FCC"/>
    <w:rsid w:val="00582F15"/>
    <w:rsid w:val="00584898"/>
    <w:rsid w:val="005916F2"/>
    <w:rsid w:val="00592826"/>
    <w:rsid w:val="00593EBE"/>
    <w:rsid w:val="00593FA6"/>
    <w:rsid w:val="00597FAC"/>
    <w:rsid w:val="005A2ECD"/>
    <w:rsid w:val="005A4C56"/>
    <w:rsid w:val="005A599C"/>
    <w:rsid w:val="005B271D"/>
    <w:rsid w:val="005B3D3C"/>
    <w:rsid w:val="005B4A56"/>
    <w:rsid w:val="005B684B"/>
    <w:rsid w:val="005C12F8"/>
    <w:rsid w:val="005C38A8"/>
    <w:rsid w:val="005C5BB8"/>
    <w:rsid w:val="005D4DDD"/>
    <w:rsid w:val="005D670A"/>
    <w:rsid w:val="005D7972"/>
    <w:rsid w:val="005E024B"/>
    <w:rsid w:val="005E0399"/>
    <w:rsid w:val="005E18BF"/>
    <w:rsid w:val="005E1A05"/>
    <w:rsid w:val="005E26AC"/>
    <w:rsid w:val="005E3043"/>
    <w:rsid w:val="005E3C3D"/>
    <w:rsid w:val="005E7ECE"/>
    <w:rsid w:val="005F58B2"/>
    <w:rsid w:val="005F5B76"/>
    <w:rsid w:val="005F7863"/>
    <w:rsid w:val="00603EE5"/>
    <w:rsid w:val="006105A9"/>
    <w:rsid w:val="00610A26"/>
    <w:rsid w:val="00612B4C"/>
    <w:rsid w:val="00613361"/>
    <w:rsid w:val="00615BC5"/>
    <w:rsid w:val="00616D07"/>
    <w:rsid w:val="00617E9A"/>
    <w:rsid w:val="0062490E"/>
    <w:rsid w:val="00625BF1"/>
    <w:rsid w:val="00630B3E"/>
    <w:rsid w:val="0063361B"/>
    <w:rsid w:val="006358C6"/>
    <w:rsid w:val="006369DE"/>
    <w:rsid w:val="00637848"/>
    <w:rsid w:val="006378E0"/>
    <w:rsid w:val="00643A1C"/>
    <w:rsid w:val="00644730"/>
    <w:rsid w:val="00645091"/>
    <w:rsid w:val="00647908"/>
    <w:rsid w:val="00647DA8"/>
    <w:rsid w:val="006518AF"/>
    <w:rsid w:val="006541E5"/>
    <w:rsid w:val="00655E9C"/>
    <w:rsid w:val="006561BE"/>
    <w:rsid w:val="00662A4A"/>
    <w:rsid w:val="00663A54"/>
    <w:rsid w:val="006641F1"/>
    <w:rsid w:val="00665881"/>
    <w:rsid w:val="00667243"/>
    <w:rsid w:val="0066738A"/>
    <w:rsid w:val="00672467"/>
    <w:rsid w:val="00674763"/>
    <w:rsid w:val="00676841"/>
    <w:rsid w:val="006769C7"/>
    <w:rsid w:val="00677D2B"/>
    <w:rsid w:val="006802D6"/>
    <w:rsid w:val="006837C6"/>
    <w:rsid w:val="00683F1A"/>
    <w:rsid w:val="00691123"/>
    <w:rsid w:val="006A03AD"/>
    <w:rsid w:val="006A0DE7"/>
    <w:rsid w:val="006A24E1"/>
    <w:rsid w:val="006A46D9"/>
    <w:rsid w:val="006A492A"/>
    <w:rsid w:val="006A4A38"/>
    <w:rsid w:val="006A6D0A"/>
    <w:rsid w:val="006B0F18"/>
    <w:rsid w:val="006B1571"/>
    <w:rsid w:val="006B2010"/>
    <w:rsid w:val="006B2D63"/>
    <w:rsid w:val="006B3A52"/>
    <w:rsid w:val="006B79B0"/>
    <w:rsid w:val="006C267C"/>
    <w:rsid w:val="006C3143"/>
    <w:rsid w:val="006C53F5"/>
    <w:rsid w:val="006C5FCB"/>
    <w:rsid w:val="006C6490"/>
    <w:rsid w:val="006C6E60"/>
    <w:rsid w:val="006C77E0"/>
    <w:rsid w:val="006D1864"/>
    <w:rsid w:val="006D6924"/>
    <w:rsid w:val="006D6F09"/>
    <w:rsid w:val="006D764F"/>
    <w:rsid w:val="006E03DD"/>
    <w:rsid w:val="006E076D"/>
    <w:rsid w:val="006E1928"/>
    <w:rsid w:val="006E3466"/>
    <w:rsid w:val="006E3BB6"/>
    <w:rsid w:val="006E6F44"/>
    <w:rsid w:val="006F2D2E"/>
    <w:rsid w:val="006F4AA9"/>
    <w:rsid w:val="00700F05"/>
    <w:rsid w:val="007029FD"/>
    <w:rsid w:val="0070425E"/>
    <w:rsid w:val="00704AFE"/>
    <w:rsid w:val="00704B6D"/>
    <w:rsid w:val="00704BB4"/>
    <w:rsid w:val="0070548A"/>
    <w:rsid w:val="007069FD"/>
    <w:rsid w:val="00706A7C"/>
    <w:rsid w:val="00713E26"/>
    <w:rsid w:val="00714BD5"/>
    <w:rsid w:val="00716973"/>
    <w:rsid w:val="0072023A"/>
    <w:rsid w:val="00721866"/>
    <w:rsid w:val="00722826"/>
    <w:rsid w:val="007228A8"/>
    <w:rsid w:val="00722A79"/>
    <w:rsid w:val="007256D6"/>
    <w:rsid w:val="007270AA"/>
    <w:rsid w:val="00730C6D"/>
    <w:rsid w:val="00736559"/>
    <w:rsid w:val="00736D47"/>
    <w:rsid w:val="00740276"/>
    <w:rsid w:val="0074221D"/>
    <w:rsid w:val="007450A6"/>
    <w:rsid w:val="007456DD"/>
    <w:rsid w:val="00746EE7"/>
    <w:rsid w:val="00753D77"/>
    <w:rsid w:val="00755189"/>
    <w:rsid w:val="00756D9E"/>
    <w:rsid w:val="00757274"/>
    <w:rsid w:val="00763E3D"/>
    <w:rsid w:val="00765FCE"/>
    <w:rsid w:val="00766748"/>
    <w:rsid w:val="00771405"/>
    <w:rsid w:val="00772E5C"/>
    <w:rsid w:val="00775ABB"/>
    <w:rsid w:val="00775FC0"/>
    <w:rsid w:val="00777629"/>
    <w:rsid w:val="007831B1"/>
    <w:rsid w:val="007852DB"/>
    <w:rsid w:val="0078532A"/>
    <w:rsid w:val="00785BBE"/>
    <w:rsid w:val="00786236"/>
    <w:rsid w:val="007916C5"/>
    <w:rsid w:val="007935BC"/>
    <w:rsid w:val="0079585D"/>
    <w:rsid w:val="00796137"/>
    <w:rsid w:val="007A2B9B"/>
    <w:rsid w:val="007A300A"/>
    <w:rsid w:val="007A33C3"/>
    <w:rsid w:val="007A6AE5"/>
    <w:rsid w:val="007A71ED"/>
    <w:rsid w:val="007A73CD"/>
    <w:rsid w:val="007A7FE8"/>
    <w:rsid w:val="007B0123"/>
    <w:rsid w:val="007B6164"/>
    <w:rsid w:val="007B6B90"/>
    <w:rsid w:val="007B6C51"/>
    <w:rsid w:val="007B7153"/>
    <w:rsid w:val="007C3A83"/>
    <w:rsid w:val="007C4ED9"/>
    <w:rsid w:val="007C524D"/>
    <w:rsid w:val="007C5E8E"/>
    <w:rsid w:val="007D0E9D"/>
    <w:rsid w:val="007D1B8B"/>
    <w:rsid w:val="007D234E"/>
    <w:rsid w:val="007D29AC"/>
    <w:rsid w:val="007D4111"/>
    <w:rsid w:val="007D433B"/>
    <w:rsid w:val="007D585D"/>
    <w:rsid w:val="007D746B"/>
    <w:rsid w:val="007D79F5"/>
    <w:rsid w:val="007D7FBD"/>
    <w:rsid w:val="007E1F41"/>
    <w:rsid w:val="007E3A5E"/>
    <w:rsid w:val="007E4908"/>
    <w:rsid w:val="007E5355"/>
    <w:rsid w:val="007F094F"/>
    <w:rsid w:val="007F2D3B"/>
    <w:rsid w:val="007F3705"/>
    <w:rsid w:val="007F42F5"/>
    <w:rsid w:val="007F4402"/>
    <w:rsid w:val="007F4C93"/>
    <w:rsid w:val="00801DE4"/>
    <w:rsid w:val="008039A0"/>
    <w:rsid w:val="00806E8D"/>
    <w:rsid w:val="008104A9"/>
    <w:rsid w:val="00811453"/>
    <w:rsid w:val="0081206F"/>
    <w:rsid w:val="0081547A"/>
    <w:rsid w:val="00817E44"/>
    <w:rsid w:val="00823C06"/>
    <w:rsid w:val="0082720F"/>
    <w:rsid w:val="00832829"/>
    <w:rsid w:val="00832FBB"/>
    <w:rsid w:val="00833A1E"/>
    <w:rsid w:val="00834BF9"/>
    <w:rsid w:val="00834E2A"/>
    <w:rsid w:val="00836034"/>
    <w:rsid w:val="00840C5D"/>
    <w:rsid w:val="00842284"/>
    <w:rsid w:val="008436C6"/>
    <w:rsid w:val="00844CB9"/>
    <w:rsid w:val="008474D6"/>
    <w:rsid w:val="00854748"/>
    <w:rsid w:val="00857301"/>
    <w:rsid w:val="00857463"/>
    <w:rsid w:val="00860499"/>
    <w:rsid w:val="00863016"/>
    <w:rsid w:val="00864B41"/>
    <w:rsid w:val="00865033"/>
    <w:rsid w:val="008703BC"/>
    <w:rsid w:val="008719F8"/>
    <w:rsid w:val="00875FBC"/>
    <w:rsid w:val="00880CA4"/>
    <w:rsid w:val="0088508F"/>
    <w:rsid w:val="00885CBC"/>
    <w:rsid w:val="00886045"/>
    <w:rsid w:val="00892AD2"/>
    <w:rsid w:val="008933F0"/>
    <w:rsid w:val="00896632"/>
    <w:rsid w:val="00897FCF"/>
    <w:rsid w:val="008A07E7"/>
    <w:rsid w:val="008A4471"/>
    <w:rsid w:val="008A5DF2"/>
    <w:rsid w:val="008A7DAF"/>
    <w:rsid w:val="008B04AA"/>
    <w:rsid w:val="008B1E3A"/>
    <w:rsid w:val="008B5617"/>
    <w:rsid w:val="008B576B"/>
    <w:rsid w:val="008B5BE9"/>
    <w:rsid w:val="008B6D08"/>
    <w:rsid w:val="008C3A1A"/>
    <w:rsid w:val="008C5AE5"/>
    <w:rsid w:val="008D1657"/>
    <w:rsid w:val="008D2853"/>
    <w:rsid w:val="008D2DF5"/>
    <w:rsid w:val="008D300B"/>
    <w:rsid w:val="008D307C"/>
    <w:rsid w:val="008D3F0A"/>
    <w:rsid w:val="008D4865"/>
    <w:rsid w:val="008D4A49"/>
    <w:rsid w:val="008E2F17"/>
    <w:rsid w:val="008E7CA1"/>
    <w:rsid w:val="008F09C3"/>
    <w:rsid w:val="008F2C8F"/>
    <w:rsid w:val="008F2E36"/>
    <w:rsid w:val="008F39FF"/>
    <w:rsid w:val="008F408C"/>
    <w:rsid w:val="008F725C"/>
    <w:rsid w:val="00902E47"/>
    <w:rsid w:val="00906F90"/>
    <w:rsid w:val="009070F2"/>
    <w:rsid w:val="00907BF7"/>
    <w:rsid w:val="009118C7"/>
    <w:rsid w:val="00911AB1"/>
    <w:rsid w:val="00911E67"/>
    <w:rsid w:val="009120C1"/>
    <w:rsid w:val="009127B2"/>
    <w:rsid w:val="0091478B"/>
    <w:rsid w:val="00914796"/>
    <w:rsid w:val="00916554"/>
    <w:rsid w:val="00921564"/>
    <w:rsid w:val="00922F3F"/>
    <w:rsid w:val="00923C43"/>
    <w:rsid w:val="00924D1B"/>
    <w:rsid w:val="0093017E"/>
    <w:rsid w:val="00930F21"/>
    <w:rsid w:val="00930F95"/>
    <w:rsid w:val="00931799"/>
    <w:rsid w:val="00933B74"/>
    <w:rsid w:val="00933FF0"/>
    <w:rsid w:val="00934A5D"/>
    <w:rsid w:val="009419F3"/>
    <w:rsid w:val="00946A4A"/>
    <w:rsid w:val="0094732D"/>
    <w:rsid w:val="00947461"/>
    <w:rsid w:val="009503BF"/>
    <w:rsid w:val="00950A9D"/>
    <w:rsid w:val="009518EF"/>
    <w:rsid w:val="009528C8"/>
    <w:rsid w:val="0095414B"/>
    <w:rsid w:val="009556C7"/>
    <w:rsid w:val="009558C7"/>
    <w:rsid w:val="00960CD8"/>
    <w:rsid w:val="00961887"/>
    <w:rsid w:val="009631AE"/>
    <w:rsid w:val="00967B50"/>
    <w:rsid w:val="0097128A"/>
    <w:rsid w:val="00971603"/>
    <w:rsid w:val="009748F5"/>
    <w:rsid w:val="00977DC1"/>
    <w:rsid w:val="00980373"/>
    <w:rsid w:val="00980D04"/>
    <w:rsid w:val="009812B8"/>
    <w:rsid w:val="00983192"/>
    <w:rsid w:val="009849C6"/>
    <w:rsid w:val="009857B8"/>
    <w:rsid w:val="00992B7D"/>
    <w:rsid w:val="00993111"/>
    <w:rsid w:val="00996721"/>
    <w:rsid w:val="0099747F"/>
    <w:rsid w:val="00997DB2"/>
    <w:rsid w:val="009A5968"/>
    <w:rsid w:val="009A6D4F"/>
    <w:rsid w:val="009B0149"/>
    <w:rsid w:val="009B31E5"/>
    <w:rsid w:val="009B5F67"/>
    <w:rsid w:val="009B71D9"/>
    <w:rsid w:val="009B7E8B"/>
    <w:rsid w:val="009C3D6A"/>
    <w:rsid w:val="009C6AF9"/>
    <w:rsid w:val="009D3DB2"/>
    <w:rsid w:val="009D6A8F"/>
    <w:rsid w:val="009E1D36"/>
    <w:rsid w:val="009E63F5"/>
    <w:rsid w:val="009E7337"/>
    <w:rsid w:val="009E7F32"/>
    <w:rsid w:val="009F0148"/>
    <w:rsid w:val="009F06D9"/>
    <w:rsid w:val="009F17C7"/>
    <w:rsid w:val="009F7919"/>
    <w:rsid w:val="00A0088D"/>
    <w:rsid w:val="00A00A1E"/>
    <w:rsid w:val="00A014C9"/>
    <w:rsid w:val="00A03482"/>
    <w:rsid w:val="00A0456A"/>
    <w:rsid w:val="00A0515D"/>
    <w:rsid w:val="00A065D3"/>
    <w:rsid w:val="00A0747C"/>
    <w:rsid w:val="00A100D5"/>
    <w:rsid w:val="00A11306"/>
    <w:rsid w:val="00A114CC"/>
    <w:rsid w:val="00A1192D"/>
    <w:rsid w:val="00A1238A"/>
    <w:rsid w:val="00A1299C"/>
    <w:rsid w:val="00A13AD8"/>
    <w:rsid w:val="00A140D9"/>
    <w:rsid w:val="00A140F6"/>
    <w:rsid w:val="00A1489A"/>
    <w:rsid w:val="00A14A4D"/>
    <w:rsid w:val="00A14E84"/>
    <w:rsid w:val="00A2119E"/>
    <w:rsid w:val="00A2199B"/>
    <w:rsid w:val="00A226FC"/>
    <w:rsid w:val="00A2324C"/>
    <w:rsid w:val="00A23A28"/>
    <w:rsid w:val="00A24ABF"/>
    <w:rsid w:val="00A25353"/>
    <w:rsid w:val="00A259DB"/>
    <w:rsid w:val="00A273B8"/>
    <w:rsid w:val="00A3091A"/>
    <w:rsid w:val="00A32BA3"/>
    <w:rsid w:val="00A35399"/>
    <w:rsid w:val="00A37620"/>
    <w:rsid w:val="00A40F7E"/>
    <w:rsid w:val="00A4226E"/>
    <w:rsid w:val="00A42629"/>
    <w:rsid w:val="00A45421"/>
    <w:rsid w:val="00A51D8E"/>
    <w:rsid w:val="00A52611"/>
    <w:rsid w:val="00A527C2"/>
    <w:rsid w:val="00A52FE0"/>
    <w:rsid w:val="00A5481D"/>
    <w:rsid w:val="00A56A10"/>
    <w:rsid w:val="00A56A21"/>
    <w:rsid w:val="00A57073"/>
    <w:rsid w:val="00A570A0"/>
    <w:rsid w:val="00A574A2"/>
    <w:rsid w:val="00A579EE"/>
    <w:rsid w:val="00A60EA3"/>
    <w:rsid w:val="00A6164B"/>
    <w:rsid w:val="00A64173"/>
    <w:rsid w:val="00A64DBD"/>
    <w:rsid w:val="00A64E0A"/>
    <w:rsid w:val="00A66F16"/>
    <w:rsid w:val="00A70F00"/>
    <w:rsid w:val="00A72A78"/>
    <w:rsid w:val="00A72B2D"/>
    <w:rsid w:val="00A761CA"/>
    <w:rsid w:val="00A76ADF"/>
    <w:rsid w:val="00A82742"/>
    <w:rsid w:val="00A82ACC"/>
    <w:rsid w:val="00A840F0"/>
    <w:rsid w:val="00A84635"/>
    <w:rsid w:val="00A85E5B"/>
    <w:rsid w:val="00A90F4C"/>
    <w:rsid w:val="00A91DC1"/>
    <w:rsid w:val="00A92A9B"/>
    <w:rsid w:val="00A92D60"/>
    <w:rsid w:val="00A94839"/>
    <w:rsid w:val="00A96856"/>
    <w:rsid w:val="00A96A8E"/>
    <w:rsid w:val="00A971C9"/>
    <w:rsid w:val="00A9762D"/>
    <w:rsid w:val="00AA03DB"/>
    <w:rsid w:val="00AA202F"/>
    <w:rsid w:val="00AA2DAC"/>
    <w:rsid w:val="00AA3E49"/>
    <w:rsid w:val="00AA5E44"/>
    <w:rsid w:val="00AA7C61"/>
    <w:rsid w:val="00AB2AF8"/>
    <w:rsid w:val="00AB3AC7"/>
    <w:rsid w:val="00AB7B6E"/>
    <w:rsid w:val="00AC1034"/>
    <w:rsid w:val="00AC218E"/>
    <w:rsid w:val="00AC380A"/>
    <w:rsid w:val="00AC451E"/>
    <w:rsid w:val="00AC4D87"/>
    <w:rsid w:val="00AC5106"/>
    <w:rsid w:val="00AD3738"/>
    <w:rsid w:val="00AD4FD6"/>
    <w:rsid w:val="00AE097C"/>
    <w:rsid w:val="00AE1683"/>
    <w:rsid w:val="00AE4B74"/>
    <w:rsid w:val="00AE6B15"/>
    <w:rsid w:val="00AE7145"/>
    <w:rsid w:val="00AF061A"/>
    <w:rsid w:val="00B008B9"/>
    <w:rsid w:val="00B00AC8"/>
    <w:rsid w:val="00B025F0"/>
    <w:rsid w:val="00B02CA7"/>
    <w:rsid w:val="00B055CB"/>
    <w:rsid w:val="00B0685F"/>
    <w:rsid w:val="00B07415"/>
    <w:rsid w:val="00B11D5A"/>
    <w:rsid w:val="00B12326"/>
    <w:rsid w:val="00B15419"/>
    <w:rsid w:val="00B1563C"/>
    <w:rsid w:val="00B15B05"/>
    <w:rsid w:val="00B15C0D"/>
    <w:rsid w:val="00B204E4"/>
    <w:rsid w:val="00B21E82"/>
    <w:rsid w:val="00B21FC7"/>
    <w:rsid w:val="00B2595B"/>
    <w:rsid w:val="00B25E3D"/>
    <w:rsid w:val="00B276ED"/>
    <w:rsid w:val="00B36A74"/>
    <w:rsid w:val="00B36ACE"/>
    <w:rsid w:val="00B40092"/>
    <w:rsid w:val="00B40114"/>
    <w:rsid w:val="00B42E15"/>
    <w:rsid w:val="00B45CF7"/>
    <w:rsid w:val="00B4603F"/>
    <w:rsid w:val="00B518EB"/>
    <w:rsid w:val="00B521BA"/>
    <w:rsid w:val="00B53EFF"/>
    <w:rsid w:val="00B54EEC"/>
    <w:rsid w:val="00B557A3"/>
    <w:rsid w:val="00B557C6"/>
    <w:rsid w:val="00B638D3"/>
    <w:rsid w:val="00B700A4"/>
    <w:rsid w:val="00B71E65"/>
    <w:rsid w:val="00B7371B"/>
    <w:rsid w:val="00B73C8D"/>
    <w:rsid w:val="00B800CD"/>
    <w:rsid w:val="00B8056F"/>
    <w:rsid w:val="00B80896"/>
    <w:rsid w:val="00B83735"/>
    <w:rsid w:val="00B85CF8"/>
    <w:rsid w:val="00B86038"/>
    <w:rsid w:val="00B90D5E"/>
    <w:rsid w:val="00B90DBC"/>
    <w:rsid w:val="00B91927"/>
    <w:rsid w:val="00B9414A"/>
    <w:rsid w:val="00B96632"/>
    <w:rsid w:val="00BA5E2A"/>
    <w:rsid w:val="00BA7A5E"/>
    <w:rsid w:val="00BA7A62"/>
    <w:rsid w:val="00BB1919"/>
    <w:rsid w:val="00BB1D86"/>
    <w:rsid w:val="00BB3037"/>
    <w:rsid w:val="00BB5071"/>
    <w:rsid w:val="00BB6E27"/>
    <w:rsid w:val="00BC25E7"/>
    <w:rsid w:val="00BC3A0C"/>
    <w:rsid w:val="00BC3AD4"/>
    <w:rsid w:val="00BC5141"/>
    <w:rsid w:val="00BC5459"/>
    <w:rsid w:val="00BC7519"/>
    <w:rsid w:val="00BD2B79"/>
    <w:rsid w:val="00BD5F3F"/>
    <w:rsid w:val="00BD5FA1"/>
    <w:rsid w:val="00BD64B2"/>
    <w:rsid w:val="00BD7BCD"/>
    <w:rsid w:val="00BE27DE"/>
    <w:rsid w:val="00BE29AB"/>
    <w:rsid w:val="00BE2BAD"/>
    <w:rsid w:val="00BE2F68"/>
    <w:rsid w:val="00BE37C0"/>
    <w:rsid w:val="00BE666E"/>
    <w:rsid w:val="00BF0921"/>
    <w:rsid w:val="00BF1982"/>
    <w:rsid w:val="00BF3766"/>
    <w:rsid w:val="00BF6C10"/>
    <w:rsid w:val="00BF6C6E"/>
    <w:rsid w:val="00C0072A"/>
    <w:rsid w:val="00C04A75"/>
    <w:rsid w:val="00C11EDA"/>
    <w:rsid w:val="00C12A2F"/>
    <w:rsid w:val="00C14027"/>
    <w:rsid w:val="00C14ADA"/>
    <w:rsid w:val="00C15F4A"/>
    <w:rsid w:val="00C178C9"/>
    <w:rsid w:val="00C23177"/>
    <w:rsid w:val="00C233D8"/>
    <w:rsid w:val="00C23566"/>
    <w:rsid w:val="00C2356F"/>
    <w:rsid w:val="00C23C2B"/>
    <w:rsid w:val="00C23CCD"/>
    <w:rsid w:val="00C2525A"/>
    <w:rsid w:val="00C2615F"/>
    <w:rsid w:val="00C266C9"/>
    <w:rsid w:val="00C3254F"/>
    <w:rsid w:val="00C32B86"/>
    <w:rsid w:val="00C366C5"/>
    <w:rsid w:val="00C4098C"/>
    <w:rsid w:val="00C423B3"/>
    <w:rsid w:val="00C53A8E"/>
    <w:rsid w:val="00C53AD5"/>
    <w:rsid w:val="00C54006"/>
    <w:rsid w:val="00C54AD8"/>
    <w:rsid w:val="00C54BA8"/>
    <w:rsid w:val="00C56072"/>
    <w:rsid w:val="00C6023C"/>
    <w:rsid w:val="00C630D6"/>
    <w:rsid w:val="00C64716"/>
    <w:rsid w:val="00C64FFB"/>
    <w:rsid w:val="00C65DE0"/>
    <w:rsid w:val="00C66369"/>
    <w:rsid w:val="00C6670B"/>
    <w:rsid w:val="00C73635"/>
    <w:rsid w:val="00C8333D"/>
    <w:rsid w:val="00C85731"/>
    <w:rsid w:val="00C8576A"/>
    <w:rsid w:val="00C8603F"/>
    <w:rsid w:val="00C86F33"/>
    <w:rsid w:val="00C91456"/>
    <w:rsid w:val="00C91751"/>
    <w:rsid w:val="00C93BCD"/>
    <w:rsid w:val="00C94282"/>
    <w:rsid w:val="00C956B9"/>
    <w:rsid w:val="00C956EB"/>
    <w:rsid w:val="00C973A8"/>
    <w:rsid w:val="00CA0DAC"/>
    <w:rsid w:val="00CA1948"/>
    <w:rsid w:val="00CA1ADE"/>
    <w:rsid w:val="00CA28B6"/>
    <w:rsid w:val="00CA2E1F"/>
    <w:rsid w:val="00CA4A46"/>
    <w:rsid w:val="00CA6EC5"/>
    <w:rsid w:val="00CA7C60"/>
    <w:rsid w:val="00CB2B68"/>
    <w:rsid w:val="00CB4F4F"/>
    <w:rsid w:val="00CC1815"/>
    <w:rsid w:val="00CC1F96"/>
    <w:rsid w:val="00CC46BB"/>
    <w:rsid w:val="00CD00D4"/>
    <w:rsid w:val="00CD1405"/>
    <w:rsid w:val="00CD2325"/>
    <w:rsid w:val="00CD33AC"/>
    <w:rsid w:val="00CD5078"/>
    <w:rsid w:val="00CD5760"/>
    <w:rsid w:val="00CD6FEE"/>
    <w:rsid w:val="00CE1F67"/>
    <w:rsid w:val="00CE29E4"/>
    <w:rsid w:val="00CE5FB7"/>
    <w:rsid w:val="00CE614B"/>
    <w:rsid w:val="00CF0469"/>
    <w:rsid w:val="00CF4308"/>
    <w:rsid w:val="00CF4B39"/>
    <w:rsid w:val="00CF5391"/>
    <w:rsid w:val="00CF578F"/>
    <w:rsid w:val="00CF5A17"/>
    <w:rsid w:val="00CF5E04"/>
    <w:rsid w:val="00CF5E84"/>
    <w:rsid w:val="00CF6140"/>
    <w:rsid w:val="00CF7E43"/>
    <w:rsid w:val="00D01061"/>
    <w:rsid w:val="00D0169E"/>
    <w:rsid w:val="00D04ACE"/>
    <w:rsid w:val="00D0536A"/>
    <w:rsid w:val="00D06BFA"/>
    <w:rsid w:val="00D11B20"/>
    <w:rsid w:val="00D13486"/>
    <w:rsid w:val="00D13E34"/>
    <w:rsid w:val="00D144E1"/>
    <w:rsid w:val="00D154AF"/>
    <w:rsid w:val="00D173F8"/>
    <w:rsid w:val="00D178CC"/>
    <w:rsid w:val="00D20676"/>
    <w:rsid w:val="00D210DA"/>
    <w:rsid w:val="00D24D81"/>
    <w:rsid w:val="00D25A46"/>
    <w:rsid w:val="00D25E18"/>
    <w:rsid w:val="00D31214"/>
    <w:rsid w:val="00D332ED"/>
    <w:rsid w:val="00D3426C"/>
    <w:rsid w:val="00D400F9"/>
    <w:rsid w:val="00D40FFE"/>
    <w:rsid w:val="00D412A4"/>
    <w:rsid w:val="00D41EB6"/>
    <w:rsid w:val="00D43FAC"/>
    <w:rsid w:val="00D4739C"/>
    <w:rsid w:val="00D5573F"/>
    <w:rsid w:val="00D57259"/>
    <w:rsid w:val="00D5748A"/>
    <w:rsid w:val="00D64BCA"/>
    <w:rsid w:val="00D65E39"/>
    <w:rsid w:val="00D66457"/>
    <w:rsid w:val="00D71932"/>
    <w:rsid w:val="00D73A70"/>
    <w:rsid w:val="00D75EDB"/>
    <w:rsid w:val="00D7777B"/>
    <w:rsid w:val="00D84C10"/>
    <w:rsid w:val="00D87701"/>
    <w:rsid w:val="00D917D0"/>
    <w:rsid w:val="00D92014"/>
    <w:rsid w:val="00D925A3"/>
    <w:rsid w:val="00DA1BDA"/>
    <w:rsid w:val="00DA34BC"/>
    <w:rsid w:val="00DA6418"/>
    <w:rsid w:val="00DA69B2"/>
    <w:rsid w:val="00DA6EFF"/>
    <w:rsid w:val="00DB0135"/>
    <w:rsid w:val="00DB3E05"/>
    <w:rsid w:val="00DB60ED"/>
    <w:rsid w:val="00DC2D85"/>
    <w:rsid w:val="00DC2EE3"/>
    <w:rsid w:val="00DD0E14"/>
    <w:rsid w:val="00DD11E0"/>
    <w:rsid w:val="00DD1632"/>
    <w:rsid w:val="00DD2AFA"/>
    <w:rsid w:val="00DD2D90"/>
    <w:rsid w:val="00DD2F53"/>
    <w:rsid w:val="00DD3B1D"/>
    <w:rsid w:val="00DD5477"/>
    <w:rsid w:val="00DD7DB6"/>
    <w:rsid w:val="00DE0E86"/>
    <w:rsid w:val="00DE3549"/>
    <w:rsid w:val="00DE40FE"/>
    <w:rsid w:val="00DE7277"/>
    <w:rsid w:val="00DE79FA"/>
    <w:rsid w:val="00DE7D91"/>
    <w:rsid w:val="00DF0A84"/>
    <w:rsid w:val="00DF31B6"/>
    <w:rsid w:val="00E0000D"/>
    <w:rsid w:val="00E01247"/>
    <w:rsid w:val="00E01760"/>
    <w:rsid w:val="00E017FF"/>
    <w:rsid w:val="00E018E3"/>
    <w:rsid w:val="00E0302F"/>
    <w:rsid w:val="00E031EE"/>
    <w:rsid w:val="00E06B3C"/>
    <w:rsid w:val="00E070BB"/>
    <w:rsid w:val="00E11D0D"/>
    <w:rsid w:val="00E13361"/>
    <w:rsid w:val="00E13C4B"/>
    <w:rsid w:val="00E1449F"/>
    <w:rsid w:val="00E14BFB"/>
    <w:rsid w:val="00E176E4"/>
    <w:rsid w:val="00E21D2C"/>
    <w:rsid w:val="00E23635"/>
    <w:rsid w:val="00E24ED2"/>
    <w:rsid w:val="00E258BC"/>
    <w:rsid w:val="00E362AC"/>
    <w:rsid w:val="00E36B29"/>
    <w:rsid w:val="00E4206F"/>
    <w:rsid w:val="00E437C8"/>
    <w:rsid w:val="00E44473"/>
    <w:rsid w:val="00E44D53"/>
    <w:rsid w:val="00E46630"/>
    <w:rsid w:val="00E47555"/>
    <w:rsid w:val="00E5004A"/>
    <w:rsid w:val="00E506E9"/>
    <w:rsid w:val="00E51642"/>
    <w:rsid w:val="00E51B76"/>
    <w:rsid w:val="00E61303"/>
    <w:rsid w:val="00E61613"/>
    <w:rsid w:val="00E6183E"/>
    <w:rsid w:val="00E61EEE"/>
    <w:rsid w:val="00E62523"/>
    <w:rsid w:val="00E657C6"/>
    <w:rsid w:val="00E675AC"/>
    <w:rsid w:val="00E73A97"/>
    <w:rsid w:val="00E74435"/>
    <w:rsid w:val="00E75B2F"/>
    <w:rsid w:val="00E76E81"/>
    <w:rsid w:val="00E81DCD"/>
    <w:rsid w:val="00E83907"/>
    <w:rsid w:val="00E84D92"/>
    <w:rsid w:val="00E865FE"/>
    <w:rsid w:val="00E876DD"/>
    <w:rsid w:val="00E933B4"/>
    <w:rsid w:val="00E97A82"/>
    <w:rsid w:val="00EA16F9"/>
    <w:rsid w:val="00EA2ECA"/>
    <w:rsid w:val="00EA70E2"/>
    <w:rsid w:val="00EB2B27"/>
    <w:rsid w:val="00EB74A2"/>
    <w:rsid w:val="00EC137F"/>
    <w:rsid w:val="00EC2E3C"/>
    <w:rsid w:val="00EC33CD"/>
    <w:rsid w:val="00EC3921"/>
    <w:rsid w:val="00EC3A7B"/>
    <w:rsid w:val="00EC4CFF"/>
    <w:rsid w:val="00EC5F23"/>
    <w:rsid w:val="00EC68CF"/>
    <w:rsid w:val="00ED3079"/>
    <w:rsid w:val="00ED341A"/>
    <w:rsid w:val="00ED3D3C"/>
    <w:rsid w:val="00ED47B3"/>
    <w:rsid w:val="00ED4B00"/>
    <w:rsid w:val="00EE03FA"/>
    <w:rsid w:val="00EE526E"/>
    <w:rsid w:val="00EF03EF"/>
    <w:rsid w:val="00EF0C8D"/>
    <w:rsid w:val="00EF26F1"/>
    <w:rsid w:val="00EF2D08"/>
    <w:rsid w:val="00EF5C08"/>
    <w:rsid w:val="00EF6E92"/>
    <w:rsid w:val="00F00833"/>
    <w:rsid w:val="00F01ABF"/>
    <w:rsid w:val="00F030DC"/>
    <w:rsid w:val="00F03E4B"/>
    <w:rsid w:val="00F05315"/>
    <w:rsid w:val="00F05B84"/>
    <w:rsid w:val="00F06441"/>
    <w:rsid w:val="00F0721D"/>
    <w:rsid w:val="00F10CF6"/>
    <w:rsid w:val="00F1153B"/>
    <w:rsid w:val="00F1397C"/>
    <w:rsid w:val="00F15CED"/>
    <w:rsid w:val="00F20864"/>
    <w:rsid w:val="00F21B8C"/>
    <w:rsid w:val="00F239A1"/>
    <w:rsid w:val="00F24EA9"/>
    <w:rsid w:val="00F25E6F"/>
    <w:rsid w:val="00F26616"/>
    <w:rsid w:val="00F26811"/>
    <w:rsid w:val="00F27C57"/>
    <w:rsid w:val="00F310F6"/>
    <w:rsid w:val="00F320AC"/>
    <w:rsid w:val="00F3555B"/>
    <w:rsid w:val="00F35F22"/>
    <w:rsid w:val="00F403D2"/>
    <w:rsid w:val="00F40AD5"/>
    <w:rsid w:val="00F410E2"/>
    <w:rsid w:val="00F41CEA"/>
    <w:rsid w:val="00F45303"/>
    <w:rsid w:val="00F45CC8"/>
    <w:rsid w:val="00F45EF8"/>
    <w:rsid w:val="00F528A0"/>
    <w:rsid w:val="00F52AB3"/>
    <w:rsid w:val="00F54F2F"/>
    <w:rsid w:val="00F55856"/>
    <w:rsid w:val="00F578B1"/>
    <w:rsid w:val="00F61AEC"/>
    <w:rsid w:val="00F61D56"/>
    <w:rsid w:val="00F61D68"/>
    <w:rsid w:val="00F64FE4"/>
    <w:rsid w:val="00F6594C"/>
    <w:rsid w:val="00F67510"/>
    <w:rsid w:val="00F7206F"/>
    <w:rsid w:val="00F73FF8"/>
    <w:rsid w:val="00F760C8"/>
    <w:rsid w:val="00F82544"/>
    <w:rsid w:val="00F85B57"/>
    <w:rsid w:val="00F906CB"/>
    <w:rsid w:val="00F9132F"/>
    <w:rsid w:val="00F9293D"/>
    <w:rsid w:val="00F9319D"/>
    <w:rsid w:val="00F93387"/>
    <w:rsid w:val="00F94009"/>
    <w:rsid w:val="00F9481A"/>
    <w:rsid w:val="00F95142"/>
    <w:rsid w:val="00F962AC"/>
    <w:rsid w:val="00FA06F1"/>
    <w:rsid w:val="00FA0CF1"/>
    <w:rsid w:val="00FA46DC"/>
    <w:rsid w:val="00FB09CF"/>
    <w:rsid w:val="00FB7A61"/>
    <w:rsid w:val="00FB7ADA"/>
    <w:rsid w:val="00FB7CFC"/>
    <w:rsid w:val="00FC02CB"/>
    <w:rsid w:val="00FC3343"/>
    <w:rsid w:val="00FC696E"/>
    <w:rsid w:val="00FC6E05"/>
    <w:rsid w:val="00FD06DD"/>
    <w:rsid w:val="00FD2033"/>
    <w:rsid w:val="00FD224B"/>
    <w:rsid w:val="00FD2AB9"/>
    <w:rsid w:val="00FD384A"/>
    <w:rsid w:val="00FD5A5A"/>
    <w:rsid w:val="00FD7C0E"/>
    <w:rsid w:val="00FE1D75"/>
    <w:rsid w:val="00FE2372"/>
    <w:rsid w:val="00FE4F69"/>
    <w:rsid w:val="00FE59FB"/>
    <w:rsid w:val="00FF1719"/>
    <w:rsid w:val="00FF2212"/>
    <w:rsid w:val="00FF3B59"/>
    <w:rsid w:val="00FF6856"/>
    <w:rsid w:val="00FF6A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2CF"/>
    <w:rPr>
      <w:sz w:val="28"/>
      <w:szCs w:val="24"/>
      <w:lang w:val="uk-UA"/>
    </w:rPr>
  </w:style>
  <w:style w:type="paragraph" w:styleId="Heading1">
    <w:name w:val="heading 1"/>
    <w:basedOn w:val="Normal"/>
    <w:next w:val="Normal"/>
    <w:link w:val="Heading1Char"/>
    <w:uiPriority w:val="99"/>
    <w:qFormat/>
    <w:rsid w:val="004A12CF"/>
    <w:pPr>
      <w:keepNext/>
      <w:outlineLvl w:val="0"/>
    </w:pPr>
    <w:rPr>
      <w:b/>
      <w:sz w:val="36"/>
      <w:szCs w:val="20"/>
    </w:rPr>
  </w:style>
  <w:style w:type="paragraph" w:styleId="Heading2">
    <w:name w:val="heading 2"/>
    <w:basedOn w:val="Normal"/>
    <w:next w:val="Normal"/>
    <w:link w:val="Heading2Char"/>
    <w:uiPriority w:val="99"/>
    <w:qFormat/>
    <w:rsid w:val="004A12CF"/>
    <w:pPr>
      <w:keepNext/>
      <w:jc w:val="both"/>
      <w:outlineLvl w:val="1"/>
    </w:pPr>
    <w:rPr>
      <w:b/>
      <w:szCs w:val="20"/>
    </w:rPr>
  </w:style>
  <w:style w:type="paragraph" w:styleId="Heading3">
    <w:name w:val="heading 3"/>
    <w:basedOn w:val="Normal"/>
    <w:next w:val="Normal"/>
    <w:link w:val="Heading3Char"/>
    <w:uiPriority w:val="99"/>
    <w:qFormat/>
    <w:rsid w:val="004A12CF"/>
    <w:pPr>
      <w:keepNext/>
      <w:outlineLvl w:val="2"/>
    </w:pPr>
    <w:rPr>
      <w:sz w:val="32"/>
      <w:szCs w:val="20"/>
    </w:rPr>
  </w:style>
  <w:style w:type="paragraph" w:styleId="Heading4">
    <w:name w:val="heading 4"/>
    <w:basedOn w:val="Normal"/>
    <w:next w:val="Normal"/>
    <w:link w:val="Heading4Char"/>
    <w:uiPriority w:val="99"/>
    <w:qFormat/>
    <w:rsid w:val="004A12CF"/>
    <w:pPr>
      <w:keepNext/>
      <w:ind w:left="2160" w:firstLine="720"/>
      <w:outlineLvl w:val="3"/>
    </w:pPr>
    <w:rPr>
      <w:b/>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E27DE"/>
    <w:rPr>
      <w:rFonts w:eastAsia="MS Mincho" w:cs="Times New Roman"/>
      <w:b/>
      <w:sz w:val="36"/>
      <w:lang w:val="uk-UA" w:eastAsia="ru-RU"/>
    </w:rPr>
  </w:style>
  <w:style w:type="character" w:customStyle="1" w:styleId="Heading2Char">
    <w:name w:val="Heading 2 Char"/>
    <w:basedOn w:val="DefaultParagraphFont"/>
    <w:link w:val="Heading2"/>
    <w:uiPriority w:val="99"/>
    <w:semiHidden/>
    <w:locked/>
    <w:rsid w:val="0036438D"/>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semiHidden/>
    <w:locked/>
    <w:rsid w:val="0036438D"/>
    <w:rPr>
      <w:rFonts w:ascii="Cambria" w:hAnsi="Cambria" w:cs="Times New Roman"/>
      <w:b/>
      <w:bCs/>
      <w:sz w:val="26"/>
      <w:szCs w:val="26"/>
      <w:lang w:eastAsia="ru-RU"/>
    </w:rPr>
  </w:style>
  <w:style w:type="character" w:customStyle="1" w:styleId="Heading4Char">
    <w:name w:val="Heading 4 Char"/>
    <w:basedOn w:val="DefaultParagraphFont"/>
    <w:link w:val="Heading4"/>
    <w:uiPriority w:val="99"/>
    <w:semiHidden/>
    <w:locked/>
    <w:rsid w:val="0036438D"/>
    <w:rPr>
      <w:rFonts w:ascii="Calibri" w:hAnsi="Calibri" w:cs="Times New Roman"/>
      <w:b/>
      <w:bCs/>
      <w:sz w:val="28"/>
      <w:szCs w:val="28"/>
      <w:lang w:eastAsia="ru-RU"/>
    </w:rPr>
  </w:style>
  <w:style w:type="paragraph" w:styleId="BodyText">
    <w:name w:val="Body Text"/>
    <w:basedOn w:val="Normal"/>
    <w:link w:val="BodyTextChar"/>
    <w:uiPriority w:val="99"/>
    <w:rsid w:val="004A12CF"/>
    <w:pPr>
      <w:jc w:val="both"/>
    </w:pPr>
    <w:rPr>
      <w:sz w:val="24"/>
      <w:szCs w:val="20"/>
    </w:rPr>
  </w:style>
  <w:style w:type="character" w:customStyle="1" w:styleId="BodyTextChar">
    <w:name w:val="Body Text Char"/>
    <w:basedOn w:val="DefaultParagraphFont"/>
    <w:link w:val="BodyText"/>
    <w:uiPriority w:val="99"/>
    <w:semiHidden/>
    <w:locked/>
    <w:rsid w:val="0036438D"/>
    <w:rPr>
      <w:rFonts w:cs="Times New Roman"/>
      <w:sz w:val="24"/>
      <w:szCs w:val="24"/>
      <w:lang w:eastAsia="ru-RU"/>
    </w:rPr>
  </w:style>
  <w:style w:type="paragraph" w:styleId="BodyTextIndent">
    <w:name w:val="Body Text Indent"/>
    <w:basedOn w:val="Normal"/>
    <w:link w:val="BodyTextIndentChar"/>
    <w:uiPriority w:val="99"/>
    <w:rsid w:val="004A12CF"/>
    <w:pPr>
      <w:ind w:hanging="142"/>
      <w:jc w:val="both"/>
    </w:pPr>
    <w:rPr>
      <w:szCs w:val="20"/>
    </w:rPr>
  </w:style>
  <w:style w:type="character" w:customStyle="1" w:styleId="BodyTextIndentChar">
    <w:name w:val="Body Text Indent Char"/>
    <w:basedOn w:val="DefaultParagraphFont"/>
    <w:link w:val="BodyTextIndent"/>
    <w:uiPriority w:val="99"/>
    <w:semiHidden/>
    <w:locked/>
    <w:rsid w:val="0036438D"/>
    <w:rPr>
      <w:rFonts w:cs="Times New Roman"/>
      <w:sz w:val="24"/>
      <w:szCs w:val="24"/>
      <w:lang w:eastAsia="ru-RU"/>
    </w:rPr>
  </w:style>
  <w:style w:type="paragraph" w:styleId="BodyText2">
    <w:name w:val="Body Text 2"/>
    <w:basedOn w:val="Normal"/>
    <w:link w:val="BodyText2Char"/>
    <w:uiPriority w:val="99"/>
    <w:rsid w:val="004A12CF"/>
    <w:pPr>
      <w:jc w:val="both"/>
    </w:pPr>
  </w:style>
  <w:style w:type="character" w:customStyle="1" w:styleId="BodyText2Char">
    <w:name w:val="Body Text 2 Char"/>
    <w:basedOn w:val="DefaultParagraphFont"/>
    <w:link w:val="BodyText2"/>
    <w:uiPriority w:val="99"/>
    <w:semiHidden/>
    <w:locked/>
    <w:rsid w:val="0036438D"/>
    <w:rPr>
      <w:rFonts w:cs="Times New Roman"/>
      <w:sz w:val="24"/>
      <w:szCs w:val="24"/>
      <w:lang w:eastAsia="ru-RU"/>
    </w:rPr>
  </w:style>
  <w:style w:type="paragraph" w:styleId="BodyTextIndent2">
    <w:name w:val="Body Text Indent 2"/>
    <w:basedOn w:val="Normal"/>
    <w:link w:val="BodyTextIndent2Char"/>
    <w:uiPriority w:val="99"/>
    <w:rsid w:val="004A12CF"/>
    <w:pPr>
      <w:ind w:right="-2" w:hanging="153"/>
      <w:jc w:val="both"/>
    </w:pPr>
    <w:rPr>
      <w:szCs w:val="20"/>
    </w:rPr>
  </w:style>
  <w:style w:type="character" w:customStyle="1" w:styleId="BodyTextIndent2Char">
    <w:name w:val="Body Text Indent 2 Char"/>
    <w:basedOn w:val="DefaultParagraphFont"/>
    <w:link w:val="BodyTextIndent2"/>
    <w:uiPriority w:val="99"/>
    <w:semiHidden/>
    <w:locked/>
    <w:rsid w:val="0036438D"/>
    <w:rPr>
      <w:rFonts w:cs="Times New Roman"/>
      <w:sz w:val="24"/>
      <w:szCs w:val="24"/>
      <w:lang w:eastAsia="ru-RU"/>
    </w:rPr>
  </w:style>
  <w:style w:type="paragraph" w:styleId="BlockText">
    <w:name w:val="Block Text"/>
    <w:basedOn w:val="Normal"/>
    <w:uiPriority w:val="99"/>
    <w:rsid w:val="004A12CF"/>
    <w:pPr>
      <w:ind w:left="709" w:right="281" w:firstLine="491"/>
      <w:jc w:val="both"/>
    </w:pPr>
    <w:rPr>
      <w:sz w:val="24"/>
      <w:szCs w:val="20"/>
    </w:rPr>
  </w:style>
  <w:style w:type="paragraph" w:styleId="BalloonText">
    <w:name w:val="Balloon Text"/>
    <w:basedOn w:val="Normal"/>
    <w:link w:val="BalloonTextChar"/>
    <w:uiPriority w:val="99"/>
    <w:semiHidden/>
    <w:rsid w:val="00435A7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38D"/>
    <w:rPr>
      <w:rFonts w:cs="Times New Roman"/>
      <w:sz w:val="2"/>
      <w:lang w:eastAsia="ru-RU"/>
    </w:rPr>
  </w:style>
  <w:style w:type="paragraph" w:styleId="Footer">
    <w:name w:val="footer"/>
    <w:basedOn w:val="Normal"/>
    <w:link w:val="FooterChar"/>
    <w:uiPriority w:val="99"/>
    <w:rsid w:val="00551F60"/>
    <w:pPr>
      <w:tabs>
        <w:tab w:val="center" w:pos="4677"/>
        <w:tab w:val="right" w:pos="9355"/>
      </w:tabs>
    </w:pPr>
    <w:rPr>
      <w:sz w:val="24"/>
    </w:rPr>
  </w:style>
  <w:style w:type="character" w:customStyle="1" w:styleId="FooterChar">
    <w:name w:val="Footer Char"/>
    <w:basedOn w:val="DefaultParagraphFont"/>
    <w:link w:val="Footer"/>
    <w:uiPriority w:val="99"/>
    <w:semiHidden/>
    <w:locked/>
    <w:rsid w:val="0036438D"/>
    <w:rPr>
      <w:rFonts w:cs="Times New Roman"/>
      <w:sz w:val="24"/>
      <w:szCs w:val="24"/>
      <w:lang w:eastAsia="ru-RU"/>
    </w:rPr>
  </w:style>
  <w:style w:type="character" w:styleId="Hyperlink">
    <w:name w:val="Hyperlink"/>
    <w:basedOn w:val="DefaultParagraphFont"/>
    <w:uiPriority w:val="99"/>
    <w:rsid w:val="00551F60"/>
    <w:rPr>
      <w:rFonts w:cs="Times New Roman"/>
      <w:color w:val="0000FF"/>
      <w:u w:val="single"/>
    </w:rPr>
  </w:style>
  <w:style w:type="paragraph" w:styleId="Header">
    <w:name w:val="header"/>
    <w:basedOn w:val="Normal"/>
    <w:link w:val="HeaderChar"/>
    <w:uiPriority w:val="99"/>
    <w:rsid w:val="006A46D9"/>
    <w:pPr>
      <w:tabs>
        <w:tab w:val="center" w:pos="4677"/>
        <w:tab w:val="right" w:pos="9355"/>
      </w:tabs>
    </w:pPr>
  </w:style>
  <w:style w:type="character" w:customStyle="1" w:styleId="HeaderChar">
    <w:name w:val="Header Char"/>
    <w:basedOn w:val="DefaultParagraphFont"/>
    <w:link w:val="Header"/>
    <w:uiPriority w:val="99"/>
    <w:semiHidden/>
    <w:locked/>
    <w:rsid w:val="0036438D"/>
    <w:rPr>
      <w:rFonts w:cs="Times New Roman"/>
      <w:sz w:val="24"/>
      <w:szCs w:val="24"/>
      <w:lang w:eastAsia="ru-RU"/>
    </w:rPr>
  </w:style>
  <w:style w:type="character" w:styleId="PageNumber">
    <w:name w:val="page number"/>
    <w:basedOn w:val="DefaultParagraphFont"/>
    <w:uiPriority w:val="99"/>
    <w:rsid w:val="00C630D6"/>
    <w:rPr>
      <w:rFonts w:cs="Times New Roman"/>
    </w:rPr>
  </w:style>
  <w:style w:type="table" w:styleId="TableGrid">
    <w:name w:val="Table Grid"/>
    <w:basedOn w:val="TableNormal"/>
    <w:uiPriority w:val="99"/>
    <w:rsid w:val="00730C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Знак Знак Знак Знак Знак Знак"/>
    <w:basedOn w:val="Normal"/>
    <w:uiPriority w:val="99"/>
    <w:rsid w:val="009E63F5"/>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32710643">
      <w:marLeft w:val="0"/>
      <w:marRight w:val="0"/>
      <w:marTop w:val="0"/>
      <w:marBottom w:val="0"/>
      <w:divBdr>
        <w:top w:val="none" w:sz="0" w:space="0" w:color="auto"/>
        <w:left w:val="none" w:sz="0" w:space="0" w:color="auto"/>
        <w:bottom w:val="none" w:sz="0" w:space="0" w:color="auto"/>
        <w:right w:val="none" w:sz="0" w:space="0" w:color="auto"/>
      </w:divBdr>
    </w:div>
    <w:div w:id="632710644">
      <w:marLeft w:val="0"/>
      <w:marRight w:val="0"/>
      <w:marTop w:val="0"/>
      <w:marBottom w:val="0"/>
      <w:divBdr>
        <w:top w:val="none" w:sz="0" w:space="0" w:color="auto"/>
        <w:left w:val="none" w:sz="0" w:space="0" w:color="auto"/>
        <w:bottom w:val="none" w:sz="0" w:space="0" w:color="auto"/>
        <w:right w:val="none" w:sz="0" w:space="0" w:color="auto"/>
      </w:divBdr>
    </w:div>
    <w:div w:id="632710645">
      <w:marLeft w:val="0"/>
      <w:marRight w:val="0"/>
      <w:marTop w:val="0"/>
      <w:marBottom w:val="0"/>
      <w:divBdr>
        <w:top w:val="none" w:sz="0" w:space="0" w:color="auto"/>
        <w:left w:val="none" w:sz="0" w:space="0" w:color="auto"/>
        <w:bottom w:val="none" w:sz="0" w:space="0" w:color="auto"/>
        <w:right w:val="none" w:sz="0" w:space="0" w:color="auto"/>
      </w:divBdr>
    </w:div>
    <w:div w:id="632710646">
      <w:marLeft w:val="0"/>
      <w:marRight w:val="0"/>
      <w:marTop w:val="0"/>
      <w:marBottom w:val="0"/>
      <w:divBdr>
        <w:top w:val="none" w:sz="0" w:space="0" w:color="auto"/>
        <w:left w:val="none" w:sz="0" w:space="0" w:color="auto"/>
        <w:bottom w:val="none" w:sz="0" w:space="0" w:color="auto"/>
        <w:right w:val="none" w:sz="0" w:space="0" w:color="auto"/>
      </w:divBdr>
    </w:div>
    <w:div w:id="632710647">
      <w:marLeft w:val="0"/>
      <w:marRight w:val="0"/>
      <w:marTop w:val="0"/>
      <w:marBottom w:val="0"/>
      <w:divBdr>
        <w:top w:val="none" w:sz="0" w:space="0" w:color="auto"/>
        <w:left w:val="none" w:sz="0" w:space="0" w:color="auto"/>
        <w:bottom w:val="none" w:sz="0" w:space="0" w:color="auto"/>
        <w:right w:val="none" w:sz="0" w:space="0" w:color="auto"/>
      </w:divBdr>
    </w:div>
    <w:div w:id="632710648">
      <w:marLeft w:val="0"/>
      <w:marRight w:val="0"/>
      <w:marTop w:val="0"/>
      <w:marBottom w:val="0"/>
      <w:divBdr>
        <w:top w:val="none" w:sz="0" w:space="0" w:color="auto"/>
        <w:left w:val="none" w:sz="0" w:space="0" w:color="auto"/>
        <w:bottom w:val="none" w:sz="0" w:space="0" w:color="auto"/>
        <w:right w:val="none" w:sz="0" w:space="0" w:color="auto"/>
      </w:divBdr>
    </w:div>
    <w:div w:id="632710649">
      <w:marLeft w:val="0"/>
      <w:marRight w:val="0"/>
      <w:marTop w:val="0"/>
      <w:marBottom w:val="0"/>
      <w:divBdr>
        <w:top w:val="none" w:sz="0" w:space="0" w:color="auto"/>
        <w:left w:val="none" w:sz="0" w:space="0" w:color="auto"/>
        <w:bottom w:val="none" w:sz="0" w:space="0" w:color="auto"/>
        <w:right w:val="none" w:sz="0" w:space="0" w:color="auto"/>
      </w:divBdr>
    </w:div>
    <w:div w:id="632710650">
      <w:marLeft w:val="0"/>
      <w:marRight w:val="0"/>
      <w:marTop w:val="0"/>
      <w:marBottom w:val="0"/>
      <w:divBdr>
        <w:top w:val="none" w:sz="0" w:space="0" w:color="auto"/>
        <w:left w:val="none" w:sz="0" w:space="0" w:color="auto"/>
        <w:bottom w:val="none" w:sz="0" w:space="0" w:color="auto"/>
        <w:right w:val="none" w:sz="0" w:space="0" w:color="auto"/>
      </w:divBdr>
    </w:div>
    <w:div w:id="632710651">
      <w:marLeft w:val="0"/>
      <w:marRight w:val="0"/>
      <w:marTop w:val="0"/>
      <w:marBottom w:val="0"/>
      <w:divBdr>
        <w:top w:val="none" w:sz="0" w:space="0" w:color="auto"/>
        <w:left w:val="none" w:sz="0" w:space="0" w:color="auto"/>
        <w:bottom w:val="none" w:sz="0" w:space="0" w:color="auto"/>
        <w:right w:val="none" w:sz="0" w:space="0" w:color="auto"/>
      </w:divBdr>
    </w:div>
    <w:div w:id="632710652">
      <w:marLeft w:val="0"/>
      <w:marRight w:val="0"/>
      <w:marTop w:val="0"/>
      <w:marBottom w:val="0"/>
      <w:divBdr>
        <w:top w:val="none" w:sz="0" w:space="0" w:color="auto"/>
        <w:left w:val="none" w:sz="0" w:space="0" w:color="auto"/>
        <w:bottom w:val="none" w:sz="0" w:space="0" w:color="auto"/>
        <w:right w:val="none" w:sz="0" w:space="0" w:color="auto"/>
      </w:divBdr>
    </w:div>
    <w:div w:id="632710653">
      <w:marLeft w:val="0"/>
      <w:marRight w:val="0"/>
      <w:marTop w:val="0"/>
      <w:marBottom w:val="0"/>
      <w:divBdr>
        <w:top w:val="none" w:sz="0" w:space="0" w:color="auto"/>
        <w:left w:val="none" w:sz="0" w:space="0" w:color="auto"/>
        <w:bottom w:val="none" w:sz="0" w:space="0" w:color="auto"/>
        <w:right w:val="none" w:sz="0" w:space="0" w:color="auto"/>
      </w:divBdr>
    </w:div>
    <w:div w:id="632710654">
      <w:marLeft w:val="0"/>
      <w:marRight w:val="0"/>
      <w:marTop w:val="0"/>
      <w:marBottom w:val="0"/>
      <w:divBdr>
        <w:top w:val="none" w:sz="0" w:space="0" w:color="auto"/>
        <w:left w:val="none" w:sz="0" w:space="0" w:color="auto"/>
        <w:bottom w:val="none" w:sz="0" w:space="0" w:color="auto"/>
        <w:right w:val="none" w:sz="0" w:space="0" w:color="auto"/>
      </w:divBdr>
    </w:div>
    <w:div w:id="632710655">
      <w:marLeft w:val="0"/>
      <w:marRight w:val="0"/>
      <w:marTop w:val="0"/>
      <w:marBottom w:val="0"/>
      <w:divBdr>
        <w:top w:val="none" w:sz="0" w:space="0" w:color="auto"/>
        <w:left w:val="none" w:sz="0" w:space="0" w:color="auto"/>
        <w:bottom w:val="none" w:sz="0" w:space="0" w:color="auto"/>
        <w:right w:val="none" w:sz="0" w:space="0" w:color="auto"/>
      </w:divBdr>
    </w:div>
    <w:div w:id="632710656">
      <w:marLeft w:val="0"/>
      <w:marRight w:val="0"/>
      <w:marTop w:val="0"/>
      <w:marBottom w:val="0"/>
      <w:divBdr>
        <w:top w:val="none" w:sz="0" w:space="0" w:color="auto"/>
        <w:left w:val="none" w:sz="0" w:space="0" w:color="auto"/>
        <w:bottom w:val="none" w:sz="0" w:space="0" w:color="auto"/>
        <w:right w:val="none" w:sz="0" w:space="0" w:color="auto"/>
      </w:divBdr>
    </w:div>
    <w:div w:id="632710657">
      <w:marLeft w:val="0"/>
      <w:marRight w:val="0"/>
      <w:marTop w:val="0"/>
      <w:marBottom w:val="0"/>
      <w:divBdr>
        <w:top w:val="none" w:sz="0" w:space="0" w:color="auto"/>
        <w:left w:val="none" w:sz="0" w:space="0" w:color="auto"/>
        <w:bottom w:val="none" w:sz="0" w:space="0" w:color="auto"/>
        <w:right w:val="none" w:sz="0" w:space="0" w:color="auto"/>
      </w:divBdr>
    </w:div>
    <w:div w:id="632710658">
      <w:marLeft w:val="0"/>
      <w:marRight w:val="0"/>
      <w:marTop w:val="0"/>
      <w:marBottom w:val="0"/>
      <w:divBdr>
        <w:top w:val="none" w:sz="0" w:space="0" w:color="auto"/>
        <w:left w:val="none" w:sz="0" w:space="0" w:color="auto"/>
        <w:bottom w:val="none" w:sz="0" w:space="0" w:color="auto"/>
        <w:right w:val="none" w:sz="0" w:space="0" w:color="auto"/>
      </w:divBdr>
    </w:div>
    <w:div w:id="632710659">
      <w:marLeft w:val="0"/>
      <w:marRight w:val="0"/>
      <w:marTop w:val="0"/>
      <w:marBottom w:val="0"/>
      <w:divBdr>
        <w:top w:val="none" w:sz="0" w:space="0" w:color="auto"/>
        <w:left w:val="none" w:sz="0" w:space="0" w:color="auto"/>
        <w:bottom w:val="none" w:sz="0" w:space="0" w:color="auto"/>
        <w:right w:val="none" w:sz="0" w:space="0" w:color="auto"/>
      </w:divBdr>
    </w:div>
    <w:div w:id="632710660">
      <w:marLeft w:val="0"/>
      <w:marRight w:val="0"/>
      <w:marTop w:val="0"/>
      <w:marBottom w:val="0"/>
      <w:divBdr>
        <w:top w:val="none" w:sz="0" w:space="0" w:color="auto"/>
        <w:left w:val="none" w:sz="0" w:space="0" w:color="auto"/>
        <w:bottom w:val="none" w:sz="0" w:space="0" w:color="auto"/>
        <w:right w:val="none" w:sz="0" w:space="0" w:color="auto"/>
      </w:divBdr>
    </w:div>
    <w:div w:id="632710661">
      <w:marLeft w:val="0"/>
      <w:marRight w:val="0"/>
      <w:marTop w:val="0"/>
      <w:marBottom w:val="0"/>
      <w:divBdr>
        <w:top w:val="none" w:sz="0" w:space="0" w:color="auto"/>
        <w:left w:val="none" w:sz="0" w:space="0" w:color="auto"/>
        <w:bottom w:val="none" w:sz="0" w:space="0" w:color="auto"/>
        <w:right w:val="none" w:sz="0" w:space="0" w:color="auto"/>
      </w:divBdr>
    </w:div>
    <w:div w:id="632710662">
      <w:marLeft w:val="0"/>
      <w:marRight w:val="0"/>
      <w:marTop w:val="0"/>
      <w:marBottom w:val="0"/>
      <w:divBdr>
        <w:top w:val="none" w:sz="0" w:space="0" w:color="auto"/>
        <w:left w:val="none" w:sz="0" w:space="0" w:color="auto"/>
        <w:bottom w:val="none" w:sz="0" w:space="0" w:color="auto"/>
        <w:right w:val="none" w:sz="0" w:space="0" w:color="auto"/>
      </w:divBdr>
    </w:div>
    <w:div w:id="632710663">
      <w:marLeft w:val="0"/>
      <w:marRight w:val="0"/>
      <w:marTop w:val="0"/>
      <w:marBottom w:val="0"/>
      <w:divBdr>
        <w:top w:val="none" w:sz="0" w:space="0" w:color="auto"/>
        <w:left w:val="none" w:sz="0" w:space="0" w:color="auto"/>
        <w:bottom w:val="none" w:sz="0" w:space="0" w:color="auto"/>
        <w:right w:val="none" w:sz="0" w:space="0" w:color="auto"/>
      </w:divBdr>
    </w:div>
    <w:div w:id="6327106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119</TotalTime>
  <Pages>2</Pages>
  <Words>451</Words>
  <Characters>2574</Characters>
  <Application>Microsoft Office Outlook</Application>
  <DocSecurity>0</DocSecurity>
  <Lines>0</Lines>
  <Paragraphs>0</Paragraphs>
  <ScaleCrop>false</ScaleCrop>
  <Company>Privat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voityuk</cp:lastModifiedBy>
  <cp:revision>6</cp:revision>
  <cp:lastPrinted>2024-06-11T13:51:00Z</cp:lastPrinted>
  <dcterms:created xsi:type="dcterms:W3CDTF">2024-05-20T10:33:00Z</dcterms:created>
  <dcterms:modified xsi:type="dcterms:W3CDTF">2024-06-11T13:52:00Z</dcterms:modified>
</cp:coreProperties>
</file>