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00" w:rsidRPr="001C580A" w:rsidRDefault="00242800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 w:rsidRPr="001C580A">
        <w:rPr>
          <w:b/>
          <w:szCs w:val="28"/>
        </w:rPr>
        <w:t xml:space="preserve">  </w:t>
      </w:r>
      <w:r>
        <w:rPr>
          <w:b/>
          <w:szCs w:val="28"/>
        </w:rPr>
        <w:t>Додаток 23</w:t>
      </w:r>
    </w:p>
    <w:p w:rsidR="00242800" w:rsidRPr="00FA5631" w:rsidRDefault="0024280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242800" w:rsidRPr="00FA5631" w:rsidRDefault="0024280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242800" w:rsidRPr="00FA5631" w:rsidRDefault="0024280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242800" w:rsidRPr="00FA5631" w:rsidRDefault="0024280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242800" w:rsidRPr="00576F18" w:rsidRDefault="00242800" w:rsidP="007F6996">
      <w:pPr>
        <w:pStyle w:val="BodyText2"/>
        <w:tabs>
          <w:tab w:val="left" w:pos="-2244"/>
        </w:tabs>
        <w:rPr>
          <w:b/>
          <w:color w:val="FFFFFF"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Pr="00576F18">
        <w:rPr>
          <w:b/>
          <w:color w:val="FFFFFF"/>
          <w:szCs w:val="28"/>
        </w:rPr>
        <w:t xml:space="preserve">12.10.2023      № </w:t>
      </w:r>
      <w:bookmarkStart w:id="0" w:name="_GoBack"/>
      <w:bookmarkEnd w:id="0"/>
      <w:r w:rsidRPr="00576F18">
        <w:rPr>
          <w:b/>
          <w:color w:val="FFFFFF"/>
          <w:szCs w:val="28"/>
        </w:rPr>
        <w:t>2134</w:t>
      </w:r>
    </w:p>
    <w:p w:rsidR="00242800" w:rsidRPr="00FA5631" w:rsidRDefault="00242800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242800" w:rsidRPr="00FA5631" w:rsidRDefault="00242800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242800" w:rsidRPr="00D63E95" w:rsidRDefault="00242800" w:rsidP="00BB3037">
      <w:pPr>
        <w:pStyle w:val="BodyText2"/>
        <w:tabs>
          <w:tab w:val="left" w:pos="-2244"/>
        </w:tabs>
        <w:rPr>
          <w:sz w:val="24"/>
        </w:rPr>
      </w:pPr>
    </w:p>
    <w:p w:rsidR="00242800" w:rsidRPr="00D63E95" w:rsidRDefault="00242800" w:rsidP="00D678C0">
      <w:pPr>
        <w:pStyle w:val="BodyText2"/>
        <w:tabs>
          <w:tab w:val="left" w:pos="-2244"/>
        </w:tabs>
        <w:rPr>
          <w:sz w:val="24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234.45pt;margin-top:46.05pt;width:36pt;height:18.7pt;rotation:3624711fd;z-index:251657728" strokeweight="2.25pt"/>
        </w:pict>
      </w:r>
      <w:r w:rsidRPr="00642B2E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25.75pt">
            <v:imagedata r:id="rId7" o:title=""/>
          </v:shape>
        </w:pict>
      </w:r>
      <w:r>
        <w:rPr>
          <w:noProof/>
          <w:lang w:val="ru-RU"/>
        </w:rPr>
        <w:pict>
          <v:line id="_x0000_s1027" style="position:absolute;left:0;text-align:left;z-index:251656704;mso-position-horizontal-relative:text;mso-position-vertical-relative:text" from="112.2pt,100.4pt" to="112.2pt,127.4pt"/>
        </w:pict>
      </w:r>
    </w:p>
    <w:p w:rsidR="00242800" w:rsidRPr="00D63E95" w:rsidRDefault="00242800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242800" w:rsidRPr="00A77C88" w:rsidRDefault="00242800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242800" w:rsidRPr="00A60CD7" w:rsidRDefault="00242800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242800" w:rsidRPr="006E3A88" w:rsidRDefault="00242800" w:rsidP="00A305F9">
      <w:pPr>
        <w:tabs>
          <w:tab w:val="left" w:pos="-2244"/>
          <w:tab w:val="left" w:pos="7106"/>
        </w:tabs>
        <w:jc w:val="both"/>
        <w:rPr>
          <w:sz w:val="24"/>
        </w:rPr>
      </w:pPr>
      <w:r>
        <w:rPr>
          <w:noProof/>
          <w:lang w:val="ru-RU"/>
        </w:rPr>
      </w:r>
      <w:r w:rsidRPr="00642B2E">
        <w:rPr>
          <w:sz w:val="26"/>
          <w:szCs w:val="26"/>
        </w:rPr>
        <w:pict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>металоконструкція (гараж), який розташований біля буд. № 4/2 по вул. Іванна Вигорського,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району Кременчуцького району Полтавської області, від 25.04.2024</w:t>
      </w:r>
      <w:r w:rsidRPr="006E3A88">
        <w:rPr>
          <w:sz w:val="24"/>
        </w:rPr>
        <w:t>.</w:t>
      </w:r>
    </w:p>
    <w:p w:rsidR="00242800" w:rsidRDefault="00242800" w:rsidP="00A305F9">
      <w:pPr>
        <w:tabs>
          <w:tab w:val="left" w:pos="-2244"/>
        </w:tabs>
        <w:jc w:val="both"/>
        <w:rPr>
          <w:sz w:val="25"/>
          <w:szCs w:val="25"/>
        </w:rPr>
      </w:pPr>
    </w:p>
    <w:p w:rsidR="00242800" w:rsidRDefault="00242800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242800" w:rsidRPr="00A20F2E" w:rsidRDefault="00242800" w:rsidP="00A305F9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242800" w:rsidRPr="00863CC9" w:rsidRDefault="00242800" w:rsidP="00A305F9">
      <w:pPr>
        <w:tabs>
          <w:tab w:val="left" w:pos="-2244"/>
        </w:tabs>
        <w:jc w:val="both"/>
        <w:rPr>
          <w:szCs w:val="28"/>
        </w:rPr>
      </w:pPr>
    </w:p>
    <w:p w:rsidR="00242800" w:rsidRPr="00AE0CED" w:rsidRDefault="00242800" w:rsidP="00A305F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242800" w:rsidRPr="00AE0CED" w:rsidRDefault="00242800" w:rsidP="00A305F9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242800" w:rsidRPr="00AE0CED" w:rsidRDefault="00242800" w:rsidP="00A305F9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242800" w:rsidRPr="00AE0CED" w:rsidRDefault="00242800" w:rsidP="00A305F9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242800" w:rsidRPr="00A60CD7" w:rsidRDefault="00242800" w:rsidP="00A305F9">
      <w:pPr>
        <w:tabs>
          <w:tab w:val="left" w:pos="-2244"/>
        </w:tabs>
        <w:jc w:val="both"/>
        <w:rPr>
          <w:sz w:val="16"/>
          <w:szCs w:val="16"/>
        </w:rPr>
      </w:pPr>
    </w:p>
    <w:p w:rsidR="00242800" w:rsidRPr="00A60CD7" w:rsidRDefault="00242800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242800" w:rsidRPr="00A60CD7" w:rsidRDefault="00242800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242800" w:rsidRPr="00A60CD7" w:rsidRDefault="00242800" w:rsidP="00A305F9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242800" w:rsidRPr="00A60CD7" w:rsidRDefault="00242800" w:rsidP="00A305F9">
      <w:pPr>
        <w:tabs>
          <w:tab w:val="left" w:pos="-2244"/>
        </w:tabs>
        <w:jc w:val="both"/>
        <w:rPr>
          <w:sz w:val="16"/>
          <w:szCs w:val="16"/>
        </w:rPr>
      </w:pPr>
    </w:p>
    <w:p w:rsidR="00242800" w:rsidRPr="00A60CD7" w:rsidRDefault="00242800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242800" w:rsidRPr="00A60CD7" w:rsidRDefault="00242800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242800" w:rsidRPr="00A60CD7" w:rsidRDefault="00242800" w:rsidP="00A305F9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242800" w:rsidRPr="00A60CD7" w:rsidRDefault="00242800" w:rsidP="00D678C0">
      <w:pPr>
        <w:tabs>
          <w:tab w:val="left" w:pos="-2244"/>
        </w:tabs>
        <w:jc w:val="both"/>
        <w:rPr>
          <w:b/>
          <w:sz w:val="22"/>
          <w:szCs w:val="22"/>
        </w:rPr>
      </w:pPr>
    </w:p>
    <w:p w:rsidR="00242800" w:rsidRPr="00A60CD7" w:rsidRDefault="00242800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242800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800" w:rsidRDefault="00242800">
      <w:r>
        <w:separator/>
      </w:r>
    </w:p>
  </w:endnote>
  <w:endnote w:type="continuationSeparator" w:id="0">
    <w:p w:rsidR="00242800" w:rsidRDefault="00242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800" w:rsidRPr="00F45CC8" w:rsidRDefault="00242800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242800" w:rsidRPr="00645069" w:rsidRDefault="0024280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242800" w:rsidRPr="00645069" w:rsidRDefault="00242800" w:rsidP="000B4AD7">
    <w:pPr>
      <w:jc w:val="center"/>
      <w:rPr>
        <w:sz w:val="16"/>
        <w:szCs w:val="16"/>
      </w:rPr>
    </w:pPr>
  </w:p>
  <w:p w:rsidR="00242800" w:rsidRPr="00645069" w:rsidRDefault="0024280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242800" w:rsidRPr="00645069" w:rsidRDefault="00242800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25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26</w:t>
    </w:r>
  </w:p>
  <w:p w:rsidR="00242800" w:rsidRDefault="00242800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242800" w:rsidRPr="00F9481A" w:rsidRDefault="00242800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800" w:rsidRDefault="00242800">
      <w:r>
        <w:separator/>
      </w:r>
    </w:p>
  </w:footnote>
  <w:footnote w:type="continuationSeparator" w:id="0">
    <w:p w:rsidR="00242800" w:rsidRDefault="00242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3D87"/>
    <w:rsid w:val="00054899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2592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3ED4"/>
    <w:rsid w:val="0016695C"/>
    <w:rsid w:val="00166D76"/>
    <w:rsid w:val="00172123"/>
    <w:rsid w:val="00173E13"/>
    <w:rsid w:val="001767C9"/>
    <w:rsid w:val="00182AFC"/>
    <w:rsid w:val="0018587B"/>
    <w:rsid w:val="0018597E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580A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1870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4B71"/>
    <w:rsid w:val="00237E91"/>
    <w:rsid w:val="00240830"/>
    <w:rsid w:val="00240849"/>
    <w:rsid w:val="00242800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451C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493D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3CA2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0183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4FC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2B2E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9439C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4E61"/>
    <w:rsid w:val="00716973"/>
    <w:rsid w:val="0072023A"/>
    <w:rsid w:val="00721866"/>
    <w:rsid w:val="00722826"/>
    <w:rsid w:val="007228A8"/>
    <w:rsid w:val="00722A79"/>
    <w:rsid w:val="007256D6"/>
    <w:rsid w:val="00726D8D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24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4813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3708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382D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56D9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675A"/>
    <w:rsid w:val="00A273B8"/>
    <w:rsid w:val="00A305F9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4D6D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04B0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6FD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2EDE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1DF9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216</Words>
  <Characters>1237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2024-05-08T07:51:00Z</cp:lastPrinted>
  <dcterms:created xsi:type="dcterms:W3CDTF">2024-05-07T12:25:00Z</dcterms:created>
  <dcterms:modified xsi:type="dcterms:W3CDTF">2024-05-08T07:51:00Z</dcterms:modified>
</cp:coreProperties>
</file>