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EC" w:rsidRPr="00AE179D" w:rsidRDefault="00853EEC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22</w:t>
      </w:r>
    </w:p>
    <w:p w:rsidR="00853EEC" w:rsidRPr="00FA5631" w:rsidRDefault="00853EE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853EEC" w:rsidRPr="00FA5631" w:rsidRDefault="00853EE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853EEC" w:rsidRPr="00FA5631" w:rsidRDefault="00853EE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853EEC" w:rsidRPr="00FA5631" w:rsidRDefault="00853EE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853EEC" w:rsidRPr="00576F18" w:rsidRDefault="00853EEC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853EEC" w:rsidRPr="00FA5631" w:rsidRDefault="00853EEC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853EEC" w:rsidRPr="00FA5631" w:rsidRDefault="00853EEC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853EEC" w:rsidRPr="00D63E95" w:rsidRDefault="00853EEC" w:rsidP="00BB3037">
      <w:pPr>
        <w:pStyle w:val="BodyText2"/>
        <w:tabs>
          <w:tab w:val="left" w:pos="-2244"/>
        </w:tabs>
        <w:rPr>
          <w:sz w:val="24"/>
        </w:rPr>
      </w:pPr>
    </w:p>
    <w:p w:rsidR="00853EEC" w:rsidRPr="00D63E95" w:rsidRDefault="00853EEC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351.15pt;margin-top:14.55pt;width:27pt;height:18.7pt;rotation:3170020fd;z-index:251657728" strokeweight="2.25pt"/>
        </w:pict>
      </w:r>
      <w:r w:rsidRPr="001D4E21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  <w:r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853EEC" w:rsidRPr="00D63E95" w:rsidRDefault="00853EEC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853EEC" w:rsidRPr="00A77C88" w:rsidRDefault="00853EE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853EEC" w:rsidRPr="00A60CD7" w:rsidRDefault="00853EE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853EEC" w:rsidRPr="006E3A88" w:rsidRDefault="00853EEC" w:rsidP="003E3FE2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1D4E21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 біля буд. № 56 по вул. Вільної України,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853EEC" w:rsidRDefault="00853EEC" w:rsidP="003E3FE2">
      <w:pPr>
        <w:tabs>
          <w:tab w:val="left" w:pos="-2244"/>
        </w:tabs>
        <w:jc w:val="both"/>
        <w:rPr>
          <w:sz w:val="25"/>
          <w:szCs w:val="25"/>
        </w:rPr>
      </w:pPr>
    </w:p>
    <w:p w:rsidR="00853EEC" w:rsidRDefault="00853EEC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853EEC" w:rsidRPr="00A20F2E" w:rsidRDefault="00853EEC" w:rsidP="003E3FE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853EEC" w:rsidRPr="00863CC9" w:rsidRDefault="00853EEC" w:rsidP="003E3FE2">
      <w:pPr>
        <w:tabs>
          <w:tab w:val="left" w:pos="-2244"/>
        </w:tabs>
        <w:jc w:val="both"/>
        <w:rPr>
          <w:szCs w:val="28"/>
        </w:rPr>
      </w:pPr>
    </w:p>
    <w:p w:rsidR="00853EEC" w:rsidRPr="00AE0CED" w:rsidRDefault="00853EEC" w:rsidP="003E3F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853EEC" w:rsidRPr="00AE0CED" w:rsidRDefault="00853EEC" w:rsidP="003E3FE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853EEC" w:rsidRPr="00AE0CED" w:rsidRDefault="00853EEC" w:rsidP="003E3FE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853EEC" w:rsidRPr="00AE0CED" w:rsidRDefault="00853EEC" w:rsidP="003E3FE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853EEC" w:rsidRPr="00A60CD7" w:rsidRDefault="00853EEC" w:rsidP="003E3FE2">
      <w:pPr>
        <w:tabs>
          <w:tab w:val="left" w:pos="-2244"/>
        </w:tabs>
        <w:jc w:val="both"/>
        <w:rPr>
          <w:sz w:val="16"/>
          <w:szCs w:val="16"/>
        </w:rPr>
      </w:pPr>
    </w:p>
    <w:p w:rsidR="00853EEC" w:rsidRPr="00A60CD7" w:rsidRDefault="00853EEC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853EEC" w:rsidRPr="00A60CD7" w:rsidRDefault="00853EEC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853EEC" w:rsidRPr="00A60CD7" w:rsidRDefault="00853EEC" w:rsidP="003E3FE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853EEC" w:rsidRPr="00A60CD7" w:rsidRDefault="00853EEC" w:rsidP="003E3FE2">
      <w:pPr>
        <w:tabs>
          <w:tab w:val="left" w:pos="-2244"/>
        </w:tabs>
        <w:jc w:val="both"/>
        <w:rPr>
          <w:sz w:val="16"/>
          <w:szCs w:val="16"/>
        </w:rPr>
      </w:pPr>
    </w:p>
    <w:p w:rsidR="00853EEC" w:rsidRPr="00A60CD7" w:rsidRDefault="00853EEC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853EEC" w:rsidRPr="00A60CD7" w:rsidRDefault="00853EEC" w:rsidP="003E3FE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853EEC" w:rsidRPr="00A60CD7" w:rsidRDefault="00853EE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853EEC" w:rsidRPr="00A60CD7" w:rsidRDefault="00853EE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853EE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EC" w:rsidRDefault="00853EEC">
      <w:r>
        <w:separator/>
      </w:r>
    </w:p>
  </w:endnote>
  <w:endnote w:type="continuationSeparator" w:id="0">
    <w:p w:rsidR="00853EEC" w:rsidRDefault="0085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EC" w:rsidRPr="00F45CC8" w:rsidRDefault="00853EE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853EEC" w:rsidRPr="00645069" w:rsidRDefault="00853EE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853EEC" w:rsidRPr="00645069" w:rsidRDefault="00853EEC" w:rsidP="000B4AD7">
    <w:pPr>
      <w:jc w:val="center"/>
      <w:rPr>
        <w:sz w:val="16"/>
        <w:szCs w:val="16"/>
      </w:rPr>
    </w:pPr>
  </w:p>
  <w:p w:rsidR="00853EEC" w:rsidRPr="00645069" w:rsidRDefault="00853EE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853EEC" w:rsidRPr="00645069" w:rsidRDefault="00853EE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853EEC" w:rsidRDefault="00853EE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853EEC" w:rsidRPr="00F9481A" w:rsidRDefault="00853EE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EC" w:rsidRDefault="00853EEC">
      <w:r>
        <w:separator/>
      </w:r>
    </w:p>
  </w:footnote>
  <w:footnote w:type="continuationSeparator" w:id="0">
    <w:p w:rsidR="00853EEC" w:rsidRDefault="00853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21D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0CC4"/>
    <w:rsid w:val="00161419"/>
    <w:rsid w:val="001639BD"/>
    <w:rsid w:val="0016695C"/>
    <w:rsid w:val="00166D76"/>
    <w:rsid w:val="0017045D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E21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700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4EA9"/>
    <w:rsid w:val="00306F5B"/>
    <w:rsid w:val="0031493D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2793"/>
    <w:rsid w:val="003D317D"/>
    <w:rsid w:val="003D68ED"/>
    <w:rsid w:val="003D79C3"/>
    <w:rsid w:val="003E1A47"/>
    <w:rsid w:val="003E3C19"/>
    <w:rsid w:val="003E3FE2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4EAD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3DC5"/>
    <w:rsid w:val="006B79B0"/>
    <w:rsid w:val="006C0D99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74EA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3EEC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22B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5A4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3DD1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179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4999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C9C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586"/>
    <w:rsid w:val="00DD2AFA"/>
    <w:rsid w:val="00DD2D90"/>
    <w:rsid w:val="00DD2F53"/>
    <w:rsid w:val="00DD53EF"/>
    <w:rsid w:val="00DD5477"/>
    <w:rsid w:val="00DD7DB6"/>
    <w:rsid w:val="00DE0E86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29FB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216</Words>
  <Characters>1233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2024-05-08T07:52:00Z</cp:lastPrinted>
  <dcterms:created xsi:type="dcterms:W3CDTF">2024-05-07T11:56:00Z</dcterms:created>
  <dcterms:modified xsi:type="dcterms:W3CDTF">2024-05-08T07:52:00Z</dcterms:modified>
</cp:coreProperties>
</file>