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42" w:rsidRPr="00A274AE" w:rsidRDefault="00FB7F42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21</w:t>
      </w:r>
    </w:p>
    <w:p w:rsidR="00FB7F42" w:rsidRPr="00FA5631" w:rsidRDefault="00FB7F4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FB7F42" w:rsidRPr="00FA5631" w:rsidRDefault="00FB7F4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FB7F42" w:rsidRPr="00FA5631" w:rsidRDefault="00FB7F4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FB7F42" w:rsidRPr="00FA5631" w:rsidRDefault="00FB7F4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FB7F42" w:rsidRPr="00576F18" w:rsidRDefault="00FB7F42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FB7F42" w:rsidRPr="00FA5631" w:rsidRDefault="00FB7F42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FB7F42" w:rsidRPr="00FA5631" w:rsidRDefault="00FB7F42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FB7F42" w:rsidRPr="00D63E95" w:rsidRDefault="00FB7F42" w:rsidP="00BB3037">
      <w:pPr>
        <w:pStyle w:val="BodyText2"/>
        <w:tabs>
          <w:tab w:val="left" w:pos="-2244"/>
        </w:tabs>
        <w:rPr>
          <w:sz w:val="24"/>
        </w:rPr>
      </w:pPr>
    </w:p>
    <w:p w:rsidR="00FB7F42" w:rsidRPr="00D63E95" w:rsidRDefault="00FB7F42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42.6pt;margin-top:149.55pt;width:27pt;height:18.7pt;rotation:6879514fd;z-index:251658752" strokeweight="2.25pt"/>
        </w:pict>
      </w:r>
      <w:r>
        <w:rPr>
          <w:noProof/>
          <w:lang w:val="ru-RU"/>
        </w:rPr>
        <w:pict>
          <v:rect id="_x0000_s1027" style="position:absolute;left:0;text-align:left;margin-left:23.9pt;margin-top:140.55pt;width:27pt;height:18.7pt;rotation:6879514fd;z-index:251657728" strokeweight="2.25pt"/>
        </w:pict>
      </w:r>
      <w:r>
        <w:rPr>
          <w:noProof/>
          <w:lang w:val="ru-RU"/>
        </w:rPr>
        <w:pict>
          <v:rect id="_x0000_s1028" style="position:absolute;left:0;text-align:left;margin-left:173.5pt;margin-top:149.55pt;width:27pt;height:18.7pt;rotation:6879514fd;z-index:251656704" strokeweight="2.25pt"/>
        </w:pict>
      </w:r>
      <w:r w:rsidRPr="00940A70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3.25pt">
            <v:imagedata r:id="rId7" o:title=""/>
          </v:shape>
        </w:pict>
      </w:r>
      <w:r>
        <w:rPr>
          <w:noProof/>
          <w:lang w:val="ru-RU"/>
        </w:rPr>
        <w:pict>
          <v:line id="_x0000_s1029" style="position:absolute;left:0;text-align:left;z-index:251655680;mso-position-horizontal-relative:text;mso-position-vertical-relative:text" from="112.2pt,100.4pt" to="112.2pt,127.4pt"/>
        </w:pict>
      </w:r>
    </w:p>
    <w:p w:rsidR="00FB7F42" w:rsidRPr="00D63E95" w:rsidRDefault="00FB7F42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FB7F42" w:rsidRPr="00A77C88" w:rsidRDefault="00FB7F4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FB7F42" w:rsidRPr="00A60CD7" w:rsidRDefault="00FB7F42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FB7F42" w:rsidRPr="006E3A88" w:rsidRDefault="00FB7F42" w:rsidP="00E43674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940A70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 id="_x0000_s1031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2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біля буд. № 48 та 52 по вул. Вільної України,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FB7F42" w:rsidRDefault="00FB7F42" w:rsidP="00E43674">
      <w:pPr>
        <w:tabs>
          <w:tab w:val="left" w:pos="-2244"/>
        </w:tabs>
        <w:jc w:val="both"/>
        <w:rPr>
          <w:sz w:val="25"/>
          <w:szCs w:val="25"/>
        </w:rPr>
      </w:pPr>
    </w:p>
    <w:p w:rsidR="00FB7F42" w:rsidRDefault="00FB7F42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FB7F42" w:rsidRPr="00A20F2E" w:rsidRDefault="00FB7F42" w:rsidP="00E4367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FB7F42" w:rsidRPr="00863CC9" w:rsidRDefault="00FB7F42" w:rsidP="00E43674">
      <w:pPr>
        <w:tabs>
          <w:tab w:val="left" w:pos="-2244"/>
        </w:tabs>
        <w:jc w:val="both"/>
        <w:rPr>
          <w:szCs w:val="28"/>
        </w:rPr>
      </w:pPr>
    </w:p>
    <w:p w:rsidR="00FB7F42" w:rsidRPr="00AE0CED" w:rsidRDefault="00FB7F42" w:rsidP="00E436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FB7F42" w:rsidRPr="00AE0CED" w:rsidRDefault="00FB7F42" w:rsidP="00E4367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FB7F42" w:rsidRPr="00AE0CED" w:rsidRDefault="00FB7F42" w:rsidP="00E4367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FB7F42" w:rsidRPr="00AE0CED" w:rsidRDefault="00FB7F42" w:rsidP="00E4367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FB7F42" w:rsidRPr="00A60CD7" w:rsidRDefault="00FB7F42" w:rsidP="00E43674">
      <w:pPr>
        <w:tabs>
          <w:tab w:val="left" w:pos="-2244"/>
        </w:tabs>
        <w:jc w:val="both"/>
        <w:rPr>
          <w:sz w:val="16"/>
          <w:szCs w:val="16"/>
        </w:rPr>
      </w:pPr>
    </w:p>
    <w:p w:rsidR="00FB7F42" w:rsidRPr="00A60CD7" w:rsidRDefault="00FB7F42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FB7F42" w:rsidRPr="00A60CD7" w:rsidRDefault="00FB7F42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FB7F42" w:rsidRPr="00A60CD7" w:rsidRDefault="00FB7F42" w:rsidP="00E4367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FB7F42" w:rsidRPr="00A60CD7" w:rsidRDefault="00FB7F42" w:rsidP="00E43674">
      <w:pPr>
        <w:tabs>
          <w:tab w:val="left" w:pos="-2244"/>
        </w:tabs>
        <w:jc w:val="both"/>
        <w:rPr>
          <w:sz w:val="16"/>
          <w:szCs w:val="16"/>
        </w:rPr>
      </w:pPr>
    </w:p>
    <w:p w:rsidR="00FB7F42" w:rsidRPr="00A60CD7" w:rsidRDefault="00FB7F42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FB7F42" w:rsidRPr="00A60CD7" w:rsidRDefault="00FB7F42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FB7F42" w:rsidRPr="00A60CD7" w:rsidRDefault="00FB7F4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FB7F42" w:rsidRPr="00A60CD7" w:rsidRDefault="00FB7F4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B7F4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42" w:rsidRDefault="00FB7F42">
      <w:r>
        <w:separator/>
      </w:r>
    </w:p>
  </w:endnote>
  <w:endnote w:type="continuationSeparator" w:id="0">
    <w:p w:rsidR="00FB7F42" w:rsidRDefault="00FB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42" w:rsidRPr="00F45CC8" w:rsidRDefault="00FB7F42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B7F42" w:rsidRPr="00645069" w:rsidRDefault="00FB7F4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B7F42" w:rsidRPr="00645069" w:rsidRDefault="00FB7F42" w:rsidP="000B4AD7">
    <w:pPr>
      <w:jc w:val="center"/>
      <w:rPr>
        <w:sz w:val="16"/>
        <w:szCs w:val="16"/>
      </w:rPr>
    </w:pPr>
  </w:p>
  <w:p w:rsidR="00FB7F42" w:rsidRPr="00645069" w:rsidRDefault="00FB7F4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B7F42" w:rsidRPr="00645069" w:rsidRDefault="00FB7F4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FB7F42" w:rsidRDefault="00FB7F4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FB7F42" w:rsidRPr="00F9481A" w:rsidRDefault="00FB7F4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42" w:rsidRDefault="00FB7F42">
      <w:r>
        <w:separator/>
      </w:r>
    </w:p>
  </w:footnote>
  <w:footnote w:type="continuationSeparator" w:id="0">
    <w:p w:rsidR="00FB7F42" w:rsidRDefault="00FB7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0BC4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0E85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3B7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2C99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110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1646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5E45"/>
    <w:rsid w:val="005F7863"/>
    <w:rsid w:val="005F7C05"/>
    <w:rsid w:val="00603EE5"/>
    <w:rsid w:val="006105A9"/>
    <w:rsid w:val="00610984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3BE0"/>
    <w:rsid w:val="00924D1B"/>
    <w:rsid w:val="00931799"/>
    <w:rsid w:val="00933FF0"/>
    <w:rsid w:val="00934A5D"/>
    <w:rsid w:val="00940A70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2A5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274AE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EF0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248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08BD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2380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272B4"/>
    <w:rsid w:val="00E33481"/>
    <w:rsid w:val="00E34FA6"/>
    <w:rsid w:val="00E34FFF"/>
    <w:rsid w:val="00E362AC"/>
    <w:rsid w:val="00E36B29"/>
    <w:rsid w:val="00E4206F"/>
    <w:rsid w:val="00E43674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53B8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325A"/>
    <w:rsid w:val="00FA46DC"/>
    <w:rsid w:val="00FA5631"/>
    <w:rsid w:val="00FB09CF"/>
    <w:rsid w:val="00FB28B8"/>
    <w:rsid w:val="00FB5A9A"/>
    <w:rsid w:val="00FB7A61"/>
    <w:rsid w:val="00FB7F42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217</Words>
  <Characters>1238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2024-05-08T07:53:00Z</cp:lastPrinted>
  <dcterms:created xsi:type="dcterms:W3CDTF">2024-05-07T11:50:00Z</dcterms:created>
  <dcterms:modified xsi:type="dcterms:W3CDTF">2024-05-08T07:53:00Z</dcterms:modified>
</cp:coreProperties>
</file>