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CD" w:rsidRPr="00852EA5" w:rsidRDefault="00965FCD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852EA5">
        <w:rPr>
          <w:b/>
          <w:szCs w:val="28"/>
        </w:rPr>
        <w:t xml:space="preserve">Додаток </w:t>
      </w:r>
      <w:r>
        <w:rPr>
          <w:b/>
          <w:szCs w:val="28"/>
        </w:rPr>
        <w:t>20</w:t>
      </w:r>
    </w:p>
    <w:p w:rsidR="00965FCD" w:rsidRPr="00FA5631" w:rsidRDefault="00965FCD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965FCD" w:rsidRPr="00FA5631" w:rsidRDefault="00965FCD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965FCD" w:rsidRPr="00FA5631" w:rsidRDefault="00965FCD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965FCD" w:rsidRPr="00FA5631" w:rsidRDefault="00965FCD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965FCD" w:rsidRPr="00576F18" w:rsidRDefault="00965FCD" w:rsidP="007F6996">
      <w:pPr>
        <w:pStyle w:val="BodyText2"/>
        <w:tabs>
          <w:tab w:val="left" w:pos="-2244"/>
        </w:tabs>
        <w:rPr>
          <w:b/>
          <w:color w:val="FFFFFF"/>
          <w:szCs w:val="28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Pr="00576F18">
        <w:rPr>
          <w:b/>
          <w:color w:val="FFFFFF"/>
          <w:szCs w:val="28"/>
        </w:rPr>
        <w:t xml:space="preserve">12.10.2023      № </w:t>
      </w:r>
      <w:bookmarkStart w:id="0" w:name="_GoBack"/>
      <w:bookmarkEnd w:id="0"/>
      <w:r w:rsidRPr="00576F18">
        <w:rPr>
          <w:b/>
          <w:color w:val="FFFFFF"/>
          <w:szCs w:val="28"/>
        </w:rPr>
        <w:t>2134</w:t>
      </w:r>
    </w:p>
    <w:p w:rsidR="00965FCD" w:rsidRPr="00FA5631" w:rsidRDefault="00965FCD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965FCD" w:rsidRPr="00FA5631" w:rsidRDefault="00965FCD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965FCD" w:rsidRPr="00D63E95" w:rsidRDefault="00965FCD" w:rsidP="00BB3037">
      <w:pPr>
        <w:pStyle w:val="BodyText2"/>
        <w:tabs>
          <w:tab w:val="left" w:pos="-2244"/>
        </w:tabs>
        <w:rPr>
          <w:sz w:val="24"/>
        </w:rPr>
      </w:pPr>
    </w:p>
    <w:p w:rsidR="00965FCD" w:rsidRPr="00D63E95" w:rsidRDefault="00965FCD" w:rsidP="00D678C0">
      <w:pPr>
        <w:pStyle w:val="BodyText2"/>
        <w:tabs>
          <w:tab w:val="left" w:pos="-2244"/>
        </w:tabs>
        <w:rPr>
          <w:sz w:val="24"/>
          <w:lang w:val="ru-RU"/>
        </w:rPr>
      </w:pPr>
      <w:r>
        <w:rPr>
          <w:noProof/>
          <w:lang w:val="ru-RU"/>
        </w:rPr>
        <w:pict>
          <v:rect id="_x0000_s1026" style="position:absolute;left:0;text-align:left;margin-left:229.6pt;margin-top:77.55pt;width:27pt;height:18.7pt;rotation:4503582fd;z-index:251657728" strokeweight="2.25pt"/>
        </w:pict>
      </w:r>
      <w:r w:rsidRPr="000B029D">
        <w:rPr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233.25pt">
            <v:imagedata r:id="rId7" o:title=""/>
          </v:shape>
        </w:pict>
      </w:r>
      <w:r>
        <w:rPr>
          <w:noProof/>
          <w:lang w:val="ru-RU"/>
        </w:rPr>
        <w:pict>
          <v:line id="_x0000_s1027" style="position:absolute;left:0;text-align:left;z-index:251656704;mso-position-horizontal-relative:text;mso-position-vertical-relative:text" from="112.2pt,100.4pt" to="112.2pt,127.4pt"/>
        </w:pict>
      </w:r>
    </w:p>
    <w:p w:rsidR="00965FCD" w:rsidRPr="00D63E95" w:rsidRDefault="00965FCD" w:rsidP="004A4DB1">
      <w:pPr>
        <w:tabs>
          <w:tab w:val="left" w:pos="-2431"/>
          <w:tab w:val="left" w:pos="-2244"/>
        </w:tabs>
        <w:jc w:val="both"/>
        <w:rPr>
          <w:sz w:val="24"/>
        </w:rPr>
      </w:pPr>
    </w:p>
    <w:p w:rsidR="00965FCD" w:rsidRPr="00A77C88" w:rsidRDefault="00965FCD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965FCD" w:rsidRPr="00A60CD7" w:rsidRDefault="00965FCD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965FCD" w:rsidRPr="006E3A88" w:rsidRDefault="00965FCD" w:rsidP="000C021A">
      <w:pPr>
        <w:tabs>
          <w:tab w:val="left" w:pos="-2244"/>
          <w:tab w:val="left" w:pos="7106"/>
        </w:tabs>
        <w:jc w:val="both"/>
        <w:rPr>
          <w:sz w:val="24"/>
        </w:rPr>
      </w:pPr>
      <w:r>
        <w:rPr>
          <w:noProof/>
          <w:lang w:val="ru-RU"/>
        </w:rPr>
      </w:r>
      <w:r w:rsidRPr="000B029D">
        <w:rPr>
          <w:sz w:val="26"/>
          <w:szCs w:val="26"/>
        </w:rPr>
        <w:pict>
          <v:group id="_x0000_s1028" editas="canvas" style="width:18.7pt;height:9pt;mso-position-horizontal-relative:char;mso-position-vertical-relative:line" coordorigin="2387,4270" coordsize="279,135">
            <o:lock v:ext="edit" aspectratio="t"/>
            <v:shape id="_x0000_s1029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30" style="position:absolute;left:2387;top:4270;width:279;height:135" strokeweight="2.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>металоконструкція (гараж), який розташований біля буд. № 2 по Давида Гурамішвілі, в м. Кременчуці, що підлягає демонтажу та евакуації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області, від 25.04.2024</w:t>
      </w:r>
      <w:r w:rsidRPr="006E3A88">
        <w:rPr>
          <w:sz w:val="24"/>
        </w:rPr>
        <w:t>.</w:t>
      </w:r>
    </w:p>
    <w:p w:rsidR="00965FCD" w:rsidRDefault="00965FCD" w:rsidP="000C021A">
      <w:pPr>
        <w:tabs>
          <w:tab w:val="left" w:pos="-2244"/>
        </w:tabs>
        <w:jc w:val="both"/>
        <w:rPr>
          <w:sz w:val="25"/>
          <w:szCs w:val="25"/>
        </w:rPr>
      </w:pPr>
    </w:p>
    <w:p w:rsidR="00965FCD" w:rsidRDefault="00965FCD" w:rsidP="000C021A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965FCD" w:rsidRPr="00A20F2E" w:rsidRDefault="00965FCD" w:rsidP="000C021A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965FCD" w:rsidRPr="00863CC9" w:rsidRDefault="00965FCD" w:rsidP="000C021A">
      <w:pPr>
        <w:tabs>
          <w:tab w:val="left" w:pos="-2244"/>
        </w:tabs>
        <w:jc w:val="both"/>
        <w:rPr>
          <w:szCs w:val="28"/>
        </w:rPr>
      </w:pPr>
    </w:p>
    <w:p w:rsidR="00965FCD" w:rsidRPr="00AE0CED" w:rsidRDefault="00965FCD" w:rsidP="000C021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начальника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965FCD" w:rsidRPr="00AE0CED" w:rsidRDefault="00965FCD" w:rsidP="000C021A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965FCD" w:rsidRPr="00AE0CED" w:rsidRDefault="00965FCD" w:rsidP="000C021A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965FCD" w:rsidRPr="00AE0CED" w:rsidRDefault="00965FCD" w:rsidP="000C021A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Антон ЯДРОВ</w:t>
      </w:r>
    </w:p>
    <w:p w:rsidR="00965FCD" w:rsidRPr="00A60CD7" w:rsidRDefault="00965FCD" w:rsidP="000C021A">
      <w:pPr>
        <w:tabs>
          <w:tab w:val="left" w:pos="-2244"/>
        </w:tabs>
        <w:jc w:val="both"/>
        <w:rPr>
          <w:sz w:val="16"/>
          <w:szCs w:val="16"/>
        </w:rPr>
      </w:pPr>
    </w:p>
    <w:p w:rsidR="00965FCD" w:rsidRPr="00A60CD7" w:rsidRDefault="00965FCD" w:rsidP="000C021A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965FCD" w:rsidRPr="00A60CD7" w:rsidRDefault="00965FCD" w:rsidP="000C021A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965FCD" w:rsidRPr="00A60CD7" w:rsidRDefault="00965FCD" w:rsidP="000C021A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965FCD" w:rsidRPr="00A60CD7" w:rsidRDefault="00965FCD" w:rsidP="000C021A">
      <w:pPr>
        <w:tabs>
          <w:tab w:val="left" w:pos="-2244"/>
        </w:tabs>
        <w:jc w:val="both"/>
        <w:rPr>
          <w:sz w:val="16"/>
          <w:szCs w:val="16"/>
        </w:rPr>
      </w:pPr>
    </w:p>
    <w:p w:rsidR="00965FCD" w:rsidRPr="00A60CD7" w:rsidRDefault="00965FCD" w:rsidP="000C021A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965FCD" w:rsidRPr="00A60CD7" w:rsidRDefault="00965FCD" w:rsidP="000C021A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965FCD" w:rsidRPr="00A60CD7" w:rsidRDefault="00965FCD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965FCD" w:rsidRPr="00A60CD7" w:rsidRDefault="00965FCD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965FCD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FCD" w:rsidRDefault="00965FCD">
      <w:r>
        <w:separator/>
      </w:r>
    </w:p>
  </w:endnote>
  <w:endnote w:type="continuationSeparator" w:id="0">
    <w:p w:rsidR="00965FCD" w:rsidRDefault="00965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FCD" w:rsidRPr="00F45CC8" w:rsidRDefault="00965FCD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965FCD" w:rsidRPr="00645069" w:rsidRDefault="00965FCD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965FCD" w:rsidRPr="00645069" w:rsidRDefault="00965FCD" w:rsidP="000B4AD7">
    <w:pPr>
      <w:jc w:val="center"/>
      <w:rPr>
        <w:sz w:val="16"/>
        <w:szCs w:val="16"/>
      </w:rPr>
    </w:pPr>
  </w:p>
  <w:p w:rsidR="00965FCD" w:rsidRPr="00645069" w:rsidRDefault="00965FCD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965FCD" w:rsidRPr="00645069" w:rsidRDefault="00965FCD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22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26</w:t>
    </w:r>
  </w:p>
  <w:p w:rsidR="00965FCD" w:rsidRDefault="00965FCD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965FCD" w:rsidRPr="00F9481A" w:rsidRDefault="00965FCD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FCD" w:rsidRDefault="00965FCD">
      <w:r>
        <w:separator/>
      </w:r>
    </w:p>
  </w:footnote>
  <w:footnote w:type="continuationSeparator" w:id="0">
    <w:p w:rsidR="00965FCD" w:rsidRDefault="00965F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3D87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77F80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2D01"/>
    <w:rsid w:val="000A3A6B"/>
    <w:rsid w:val="000A42FC"/>
    <w:rsid w:val="000A4FB2"/>
    <w:rsid w:val="000A5141"/>
    <w:rsid w:val="000A5A1C"/>
    <w:rsid w:val="000A7B81"/>
    <w:rsid w:val="000A7EF4"/>
    <w:rsid w:val="000B029D"/>
    <w:rsid w:val="000B25C3"/>
    <w:rsid w:val="000B3F4A"/>
    <w:rsid w:val="000B4AD7"/>
    <w:rsid w:val="000C021A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39BD"/>
    <w:rsid w:val="0016695C"/>
    <w:rsid w:val="00166D76"/>
    <w:rsid w:val="00172123"/>
    <w:rsid w:val="00173E13"/>
    <w:rsid w:val="001767C9"/>
    <w:rsid w:val="00182AFC"/>
    <w:rsid w:val="0018587B"/>
    <w:rsid w:val="0018597E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0674"/>
    <w:rsid w:val="001F3F6D"/>
    <w:rsid w:val="001F5E76"/>
    <w:rsid w:val="001F6E2D"/>
    <w:rsid w:val="001F77CC"/>
    <w:rsid w:val="001F7EFB"/>
    <w:rsid w:val="002011C1"/>
    <w:rsid w:val="00201870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0F3A"/>
    <w:rsid w:val="00361C86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528B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701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2419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5C7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4FC"/>
    <w:rsid w:val="005F2A4E"/>
    <w:rsid w:val="005F58B2"/>
    <w:rsid w:val="005F5B76"/>
    <w:rsid w:val="005F7863"/>
    <w:rsid w:val="005F7C05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A6E35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C771A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1521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24D2D"/>
    <w:rsid w:val="00832829"/>
    <w:rsid w:val="00833A1E"/>
    <w:rsid w:val="00834BF9"/>
    <w:rsid w:val="00834E2A"/>
    <w:rsid w:val="00836034"/>
    <w:rsid w:val="00842284"/>
    <w:rsid w:val="00842C83"/>
    <w:rsid w:val="00844CB9"/>
    <w:rsid w:val="00845098"/>
    <w:rsid w:val="008460E8"/>
    <w:rsid w:val="00852EA5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784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4813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23FE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65FCD"/>
    <w:rsid w:val="0097128A"/>
    <w:rsid w:val="00971603"/>
    <w:rsid w:val="00977DC1"/>
    <w:rsid w:val="00980373"/>
    <w:rsid w:val="00980D04"/>
    <w:rsid w:val="00983192"/>
    <w:rsid w:val="0098446C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46C90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87BA0"/>
    <w:rsid w:val="00A90F4C"/>
    <w:rsid w:val="00A924BA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16E7B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35F"/>
    <w:rsid w:val="00C53A8E"/>
    <w:rsid w:val="00C53AD5"/>
    <w:rsid w:val="00C54006"/>
    <w:rsid w:val="00C54AD8"/>
    <w:rsid w:val="00C54BA8"/>
    <w:rsid w:val="00C56072"/>
    <w:rsid w:val="00C57028"/>
    <w:rsid w:val="00C6023C"/>
    <w:rsid w:val="00C630D6"/>
    <w:rsid w:val="00C64716"/>
    <w:rsid w:val="00C65DE0"/>
    <w:rsid w:val="00C66369"/>
    <w:rsid w:val="00C6670B"/>
    <w:rsid w:val="00C6779F"/>
    <w:rsid w:val="00C73635"/>
    <w:rsid w:val="00C752AF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32B8"/>
    <w:rsid w:val="00CA6EC5"/>
    <w:rsid w:val="00CA7C60"/>
    <w:rsid w:val="00CB0923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471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1CD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3E95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74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26B0"/>
    <w:rsid w:val="00E933B4"/>
    <w:rsid w:val="00EA16F9"/>
    <w:rsid w:val="00EA70E2"/>
    <w:rsid w:val="00EB1DF9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2992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5A9A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33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215</Words>
  <Characters>1230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7</cp:revision>
  <cp:lastPrinted>2024-05-08T07:54:00Z</cp:lastPrinted>
  <dcterms:created xsi:type="dcterms:W3CDTF">2024-05-07T10:23:00Z</dcterms:created>
  <dcterms:modified xsi:type="dcterms:W3CDTF">2024-05-08T07:54:00Z</dcterms:modified>
</cp:coreProperties>
</file>