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4A" w:rsidRPr="00870290" w:rsidRDefault="00EB4C4A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18</w:t>
      </w:r>
    </w:p>
    <w:p w:rsidR="00EB4C4A" w:rsidRPr="00FA5631" w:rsidRDefault="00EB4C4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B4C4A" w:rsidRPr="00FA5631" w:rsidRDefault="00EB4C4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B4C4A" w:rsidRPr="00FA5631" w:rsidRDefault="00EB4C4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B4C4A" w:rsidRPr="00FA5631" w:rsidRDefault="00EB4C4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B4C4A" w:rsidRPr="00576F18" w:rsidRDefault="00EB4C4A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EB4C4A" w:rsidRPr="00FA5631" w:rsidRDefault="00EB4C4A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EB4C4A" w:rsidRPr="00FA5631" w:rsidRDefault="00EB4C4A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B4C4A" w:rsidRPr="00D63E95" w:rsidRDefault="00EB4C4A" w:rsidP="00BB3037">
      <w:pPr>
        <w:pStyle w:val="BodyText2"/>
        <w:tabs>
          <w:tab w:val="left" w:pos="-2244"/>
        </w:tabs>
        <w:rPr>
          <w:sz w:val="24"/>
        </w:rPr>
      </w:pPr>
    </w:p>
    <w:p w:rsidR="00EB4C4A" w:rsidRPr="00D63E95" w:rsidRDefault="00EB4C4A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52.45pt;margin-top:46.4pt;width:18.9pt;height:9.7pt;rotation:-2061304fd;z-index:251655168" strokeweight="2.25pt"/>
        </w:pict>
      </w:r>
      <w:r>
        <w:rPr>
          <w:noProof/>
          <w:lang w:val="ru-RU"/>
        </w:rPr>
        <w:pict>
          <v:rect id="_x0000_s1027" style="position:absolute;left:0;text-align:left;margin-left:271.15pt;margin-top:82.4pt;width:18.9pt;height:9.7pt;rotation:-2061304fd;z-index:251657216" strokeweight="2.25pt"/>
        </w:pict>
      </w:r>
      <w:r>
        <w:rPr>
          <w:noProof/>
          <w:lang w:val="ru-RU"/>
        </w:rPr>
        <w:pict>
          <v:rect id="_x0000_s1028" style="position:absolute;left:0;text-align:left;margin-left:280.5pt;margin-top:100.4pt;width:18.9pt;height:9.7pt;rotation:-2061304fd;z-index:251658240" strokeweight="2.25pt"/>
        </w:pict>
      </w:r>
      <w:r>
        <w:rPr>
          <w:noProof/>
          <w:lang w:val="ru-RU"/>
        </w:rPr>
        <w:pict>
          <v:rect id="_x0000_s1029" style="position:absolute;left:0;text-align:left;margin-left:299.2pt;margin-top:136.4pt;width:18.9pt;height:9.7pt;rotation:-2061304fd;z-index:251659264" strokeweight="2.25pt"/>
        </w:pict>
      </w:r>
      <w:r w:rsidRPr="002A3569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1.75pt">
            <v:imagedata r:id="rId7" o:title=""/>
          </v:shape>
        </w:pict>
      </w:r>
      <w:r>
        <w:rPr>
          <w:noProof/>
          <w:lang w:val="ru-RU"/>
        </w:rPr>
        <w:pict>
          <v:line id="_x0000_s1030" style="position:absolute;left:0;text-align:left;z-index:251656192;mso-position-horizontal-relative:text;mso-position-vertical-relative:text" from="112.2pt,100.4pt" to="112.2pt,127.4pt"/>
        </w:pict>
      </w:r>
    </w:p>
    <w:p w:rsidR="00EB4C4A" w:rsidRPr="00D63E95" w:rsidRDefault="00EB4C4A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EB4C4A" w:rsidRPr="00A77C88" w:rsidRDefault="00EB4C4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B4C4A" w:rsidRPr="00A60CD7" w:rsidRDefault="00EB4C4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B4C4A" w:rsidRPr="006E3A88" w:rsidRDefault="00EB4C4A" w:rsidP="00CF12D6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2A3569">
        <w:rPr>
          <w:sz w:val="26"/>
          <w:szCs w:val="26"/>
        </w:rPr>
        <w:pict>
          <v:group id="_x0000_s1031" editas="canvas" style="width:18.7pt;height:9pt;mso-position-horizontal-relative:char;mso-position-vertical-relative:line" coordorigin="2387,4270" coordsize="279,135">
            <o:lock v:ext="edit" aspectratio="t"/>
            <v:shape id="_x0000_s1032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3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буд. № 3 по кварталу 278,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EB4C4A" w:rsidRDefault="00EB4C4A" w:rsidP="00CF12D6">
      <w:pPr>
        <w:tabs>
          <w:tab w:val="left" w:pos="-2244"/>
        </w:tabs>
        <w:jc w:val="both"/>
        <w:rPr>
          <w:sz w:val="25"/>
          <w:szCs w:val="25"/>
        </w:rPr>
      </w:pPr>
    </w:p>
    <w:p w:rsidR="00EB4C4A" w:rsidRDefault="00EB4C4A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B4C4A" w:rsidRPr="00A20F2E" w:rsidRDefault="00EB4C4A" w:rsidP="00CF12D6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B4C4A" w:rsidRPr="00863CC9" w:rsidRDefault="00EB4C4A" w:rsidP="00CF12D6">
      <w:pPr>
        <w:tabs>
          <w:tab w:val="left" w:pos="-2244"/>
        </w:tabs>
        <w:jc w:val="both"/>
        <w:rPr>
          <w:szCs w:val="28"/>
        </w:rPr>
      </w:pPr>
    </w:p>
    <w:p w:rsidR="00EB4C4A" w:rsidRPr="00AE0CED" w:rsidRDefault="00EB4C4A" w:rsidP="00CF12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B4C4A" w:rsidRPr="00AE0CED" w:rsidRDefault="00EB4C4A" w:rsidP="00CF12D6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B4C4A" w:rsidRPr="00AE0CED" w:rsidRDefault="00EB4C4A" w:rsidP="00CF12D6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B4C4A" w:rsidRPr="00AE0CED" w:rsidRDefault="00EB4C4A" w:rsidP="00CF12D6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B4C4A" w:rsidRPr="00A60CD7" w:rsidRDefault="00EB4C4A" w:rsidP="00CF12D6">
      <w:pPr>
        <w:tabs>
          <w:tab w:val="left" w:pos="-2244"/>
        </w:tabs>
        <w:jc w:val="both"/>
        <w:rPr>
          <w:sz w:val="16"/>
          <w:szCs w:val="16"/>
        </w:rPr>
      </w:pPr>
    </w:p>
    <w:p w:rsidR="00EB4C4A" w:rsidRPr="00A60CD7" w:rsidRDefault="00EB4C4A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B4C4A" w:rsidRPr="00A60CD7" w:rsidRDefault="00EB4C4A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B4C4A" w:rsidRPr="00A60CD7" w:rsidRDefault="00EB4C4A" w:rsidP="00CF12D6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B4C4A" w:rsidRPr="00A60CD7" w:rsidRDefault="00EB4C4A" w:rsidP="00CF12D6">
      <w:pPr>
        <w:tabs>
          <w:tab w:val="left" w:pos="-2244"/>
        </w:tabs>
        <w:jc w:val="both"/>
        <w:rPr>
          <w:sz w:val="16"/>
          <w:szCs w:val="16"/>
        </w:rPr>
      </w:pPr>
    </w:p>
    <w:p w:rsidR="00EB4C4A" w:rsidRPr="00A60CD7" w:rsidRDefault="00EB4C4A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B4C4A" w:rsidRPr="00A60CD7" w:rsidRDefault="00EB4C4A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B4C4A" w:rsidRPr="00A60CD7" w:rsidRDefault="00EB4C4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B4C4A" w:rsidRPr="00A60CD7" w:rsidRDefault="00EB4C4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B4C4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4A" w:rsidRDefault="00EB4C4A">
      <w:r>
        <w:separator/>
      </w:r>
    </w:p>
  </w:endnote>
  <w:endnote w:type="continuationSeparator" w:id="0">
    <w:p w:rsidR="00EB4C4A" w:rsidRDefault="00EB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4A" w:rsidRPr="00F45CC8" w:rsidRDefault="00EB4C4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B4C4A" w:rsidRPr="00645069" w:rsidRDefault="00EB4C4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B4C4A" w:rsidRPr="00645069" w:rsidRDefault="00EB4C4A" w:rsidP="000B4AD7">
    <w:pPr>
      <w:jc w:val="center"/>
      <w:rPr>
        <w:sz w:val="16"/>
        <w:szCs w:val="16"/>
      </w:rPr>
    </w:pPr>
  </w:p>
  <w:p w:rsidR="00EB4C4A" w:rsidRPr="00645069" w:rsidRDefault="00EB4C4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B4C4A" w:rsidRPr="00645069" w:rsidRDefault="00EB4C4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20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EB4C4A" w:rsidRDefault="00EB4C4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B4C4A" w:rsidRPr="00F9481A" w:rsidRDefault="00EB4C4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4A" w:rsidRDefault="00EB4C4A">
      <w:r>
        <w:separator/>
      </w:r>
    </w:p>
  </w:footnote>
  <w:footnote w:type="continuationSeparator" w:id="0">
    <w:p w:rsidR="00EB4C4A" w:rsidRDefault="00EB4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16EE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3569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07DE"/>
    <w:rsid w:val="002C5F76"/>
    <w:rsid w:val="002D2BFD"/>
    <w:rsid w:val="002D38BD"/>
    <w:rsid w:val="002D3E14"/>
    <w:rsid w:val="002D427C"/>
    <w:rsid w:val="002D4BAB"/>
    <w:rsid w:val="002D529C"/>
    <w:rsid w:val="002D6DF1"/>
    <w:rsid w:val="002E3478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DA4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0FD9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7C0"/>
    <w:rsid w:val="005A4C56"/>
    <w:rsid w:val="005B271D"/>
    <w:rsid w:val="005B3D3C"/>
    <w:rsid w:val="005B48DD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E7A97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290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1DC3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06FC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431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3A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B5D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6DFF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12D6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43EAC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4C4A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906"/>
    <w:rsid w:val="00F1795E"/>
    <w:rsid w:val="00F20864"/>
    <w:rsid w:val="00F239A1"/>
    <w:rsid w:val="00F2414E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215</Words>
  <Characters>1230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2024-05-08T07:56:00Z</cp:lastPrinted>
  <dcterms:created xsi:type="dcterms:W3CDTF">2024-05-07T08:38:00Z</dcterms:created>
  <dcterms:modified xsi:type="dcterms:W3CDTF">2024-05-08T07:56:00Z</dcterms:modified>
</cp:coreProperties>
</file>