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07" w:rsidRPr="00017785" w:rsidRDefault="00EB2807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Додаток 17</w:t>
      </w:r>
    </w:p>
    <w:p w:rsidR="00EB2807" w:rsidRPr="00FA5631" w:rsidRDefault="00EB280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EB2807" w:rsidRPr="00FA5631" w:rsidRDefault="00EB280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EB2807" w:rsidRPr="00FA5631" w:rsidRDefault="00EB280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EB2807" w:rsidRPr="00FA5631" w:rsidRDefault="00EB280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EB2807" w:rsidRPr="00576F18" w:rsidRDefault="00EB2807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EB2807" w:rsidRPr="00FA5631" w:rsidRDefault="00EB2807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EB2807" w:rsidRPr="00FA5631" w:rsidRDefault="00EB2807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EB2807" w:rsidRPr="00D63E95" w:rsidRDefault="00EB2807" w:rsidP="00BB3037">
      <w:pPr>
        <w:pStyle w:val="BodyText2"/>
        <w:tabs>
          <w:tab w:val="left" w:pos="-2244"/>
        </w:tabs>
        <w:rPr>
          <w:sz w:val="24"/>
        </w:rPr>
      </w:pPr>
    </w:p>
    <w:p w:rsidR="00EB2807" w:rsidRPr="00D63E95" w:rsidRDefault="00EB2807" w:rsidP="00D678C0">
      <w:pPr>
        <w:pStyle w:val="BodyText2"/>
        <w:tabs>
          <w:tab w:val="left" w:pos="-2244"/>
        </w:tabs>
        <w:rPr>
          <w:sz w:val="24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15.05pt;margin-top:82.4pt;width:28.25pt;height:14.55pt;rotation:-464483fd;z-index:251657728" strokeweight="2.25pt"/>
        </w:pict>
      </w:r>
      <w:r w:rsidRPr="00DE005E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  <w:r>
        <w:rPr>
          <w:noProof/>
          <w:lang w:val="ru-RU"/>
        </w:rPr>
        <w:pict>
          <v:line id="_x0000_s1027" style="position:absolute;left:0;text-align:left;z-index:251656704;mso-position-horizontal-relative:text;mso-position-vertical-relative:text" from="112.2pt,100.4pt" to="112.2pt,127.4pt"/>
        </w:pict>
      </w:r>
    </w:p>
    <w:p w:rsidR="00EB2807" w:rsidRPr="00D63E95" w:rsidRDefault="00EB2807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EB2807" w:rsidRPr="00A77C88" w:rsidRDefault="00EB280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B2807" w:rsidRPr="00A60CD7" w:rsidRDefault="00EB280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B2807" w:rsidRPr="006E3A88" w:rsidRDefault="00EB2807" w:rsidP="00804695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DE005E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буд. № 104 по вул. Івана Приходька,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EB2807" w:rsidRDefault="00EB2807" w:rsidP="00804695">
      <w:pPr>
        <w:tabs>
          <w:tab w:val="left" w:pos="-2244"/>
        </w:tabs>
        <w:jc w:val="both"/>
        <w:rPr>
          <w:sz w:val="25"/>
          <w:szCs w:val="25"/>
        </w:rPr>
      </w:pPr>
    </w:p>
    <w:p w:rsidR="00EB2807" w:rsidRDefault="00EB2807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B2807" w:rsidRPr="00A20F2E" w:rsidRDefault="00EB2807" w:rsidP="00804695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EB2807" w:rsidRPr="00863CC9" w:rsidRDefault="00EB2807" w:rsidP="00804695">
      <w:pPr>
        <w:tabs>
          <w:tab w:val="left" w:pos="-2244"/>
        </w:tabs>
        <w:jc w:val="both"/>
        <w:rPr>
          <w:szCs w:val="28"/>
        </w:rPr>
      </w:pPr>
    </w:p>
    <w:p w:rsidR="00EB2807" w:rsidRPr="00AE0CED" w:rsidRDefault="00EB2807" w:rsidP="008046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EB2807" w:rsidRPr="00AE0CED" w:rsidRDefault="00EB2807" w:rsidP="00804695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EB2807" w:rsidRPr="00AE0CED" w:rsidRDefault="00EB2807" w:rsidP="00804695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EB2807" w:rsidRPr="00AE0CED" w:rsidRDefault="00EB2807" w:rsidP="00804695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EB2807" w:rsidRPr="00A60CD7" w:rsidRDefault="00EB2807" w:rsidP="00804695">
      <w:pPr>
        <w:tabs>
          <w:tab w:val="left" w:pos="-2244"/>
        </w:tabs>
        <w:jc w:val="both"/>
        <w:rPr>
          <w:sz w:val="16"/>
          <w:szCs w:val="16"/>
        </w:rPr>
      </w:pPr>
    </w:p>
    <w:p w:rsidR="00EB2807" w:rsidRPr="00A60CD7" w:rsidRDefault="00EB2807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EB2807" w:rsidRPr="00A60CD7" w:rsidRDefault="00EB2807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B2807" w:rsidRPr="00A60CD7" w:rsidRDefault="00EB2807" w:rsidP="00804695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EB2807" w:rsidRPr="00A60CD7" w:rsidRDefault="00EB2807" w:rsidP="00804695">
      <w:pPr>
        <w:tabs>
          <w:tab w:val="left" w:pos="-2244"/>
        </w:tabs>
        <w:jc w:val="both"/>
        <w:rPr>
          <w:sz w:val="16"/>
          <w:szCs w:val="16"/>
        </w:rPr>
      </w:pPr>
    </w:p>
    <w:p w:rsidR="00EB2807" w:rsidRPr="00A60CD7" w:rsidRDefault="00EB2807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EB2807" w:rsidRPr="00A60CD7" w:rsidRDefault="00EB2807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EB2807" w:rsidRPr="00A60CD7" w:rsidRDefault="00EB280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EB2807" w:rsidRPr="00A60CD7" w:rsidRDefault="00EB2807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B2807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807" w:rsidRDefault="00EB2807">
      <w:r>
        <w:separator/>
      </w:r>
    </w:p>
  </w:endnote>
  <w:endnote w:type="continuationSeparator" w:id="0">
    <w:p w:rsidR="00EB2807" w:rsidRDefault="00EB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7" w:rsidRPr="00F45CC8" w:rsidRDefault="00EB2807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B2807" w:rsidRPr="00645069" w:rsidRDefault="00EB280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B2807" w:rsidRPr="00645069" w:rsidRDefault="00EB2807" w:rsidP="000B4AD7">
    <w:pPr>
      <w:jc w:val="center"/>
      <w:rPr>
        <w:sz w:val="16"/>
        <w:szCs w:val="16"/>
      </w:rPr>
    </w:pPr>
  </w:p>
  <w:p w:rsidR="00EB2807" w:rsidRPr="00645069" w:rsidRDefault="00EB280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B2807" w:rsidRPr="00645069" w:rsidRDefault="00EB280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19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EB2807" w:rsidRDefault="00EB280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EB2807" w:rsidRPr="00F9481A" w:rsidRDefault="00EB280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807" w:rsidRDefault="00EB2807">
      <w:r>
        <w:separator/>
      </w:r>
    </w:p>
  </w:footnote>
  <w:footnote w:type="continuationSeparator" w:id="0">
    <w:p w:rsidR="00EB2807" w:rsidRDefault="00EB2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785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19D7"/>
    <w:rsid w:val="00232642"/>
    <w:rsid w:val="00232906"/>
    <w:rsid w:val="00237E91"/>
    <w:rsid w:val="00240830"/>
    <w:rsid w:val="00240849"/>
    <w:rsid w:val="00242E20"/>
    <w:rsid w:val="00243BEE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995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1FEF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3C29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4695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28A"/>
    <w:rsid w:val="00961887"/>
    <w:rsid w:val="009631AE"/>
    <w:rsid w:val="00965390"/>
    <w:rsid w:val="0097128A"/>
    <w:rsid w:val="00971603"/>
    <w:rsid w:val="00977DC1"/>
    <w:rsid w:val="00980373"/>
    <w:rsid w:val="00980D04"/>
    <w:rsid w:val="00981139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026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AF5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AF28B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07A6C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07D7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0739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26A6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05E"/>
    <w:rsid w:val="00DE0E86"/>
    <w:rsid w:val="00DE3549"/>
    <w:rsid w:val="00DE40FE"/>
    <w:rsid w:val="00DE6BFA"/>
    <w:rsid w:val="00DE7277"/>
    <w:rsid w:val="00DE79FA"/>
    <w:rsid w:val="00DF0A84"/>
    <w:rsid w:val="00DF31B6"/>
    <w:rsid w:val="00DF719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EFC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2807"/>
    <w:rsid w:val="00EB6F6A"/>
    <w:rsid w:val="00EC137F"/>
    <w:rsid w:val="00EC2019"/>
    <w:rsid w:val="00EC2E3C"/>
    <w:rsid w:val="00EC3921"/>
    <w:rsid w:val="00EC3A7B"/>
    <w:rsid w:val="00EC4155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2D65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216</Words>
  <Characters>1237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2024-05-08T07:57:00Z</cp:lastPrinted>
  <dcterms:created xsi:type="dcterms:W3CDTF">2024-05-08T07:17:00Z</dcterms:created>
  <dcterms:modified xsi:type="dcterms:W3CDTF">2024-05-08T07:57:00Z</dcterms:modified>
</cp:coreProperties>
</file>