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F9" w:rsidRPr="00B50099" w:rsidRDefault="00AB35F9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 w:rsidRPr="00B50099">
        <w:rPr>
          <w:b/>
          <w:szCs w:val="28"/>
        </w:rPr>
        <w:t xml:space="preserve">  Додаток 14</w:t>
      </w:r>
    </w:p>
    <w:p w:rsidR="00AB35F9" w:rsidRPr="00FA5631" w:rsidRDefault="00AB35F9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AB35F9" w:rsidRPr="00FA5631" w:rsidRDefault="00AB35F9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AB35F9" w:rsidRPr="00FA5631" w:rsidRDefault="00AB35F9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AB35F9" w:rsidRPr="00FA5631" w:rsidRDefault="00AB35F9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AB35F9" w:rsidRPr="00576F18" w:rsidRDefault="00AB35F9" w:rsidP="007F6996">
      <w:pPr>
        <w:pStyle w:val="BodyText2"/>
        <w:tabs>
          <w:tab w:val="left" w:pos="-2244"/>
        </w:tabs>
        <w:rPr>
          <w:b/>
          <w:color w:val="FFFFFF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Pr="00576F18">
        <w:rPr>
          <w:b/>
          <w:color w:val="FFFFFF"/>
          <w:szCs w:val="28"/>
        </w:rPr>
        <w:t xml:space="preserve">12.10.2023      № </w:t>
      </w:r>
      <w:bookmarkStart w:id="0" w:name="_GoBack"/>
      <w:bookmarkEnd w:id="0"/>
      <w:r w:rsidRPr="00576F18">
        <w:rPr>
          <w:b/>
          <w:color w:val="FFFFFF"/>
          <w:szCs w:val="28"/>
        </w:rPr>
        <w:t>2134</w:t>
      </w:r>
    </w:p>
    <w:p w:rsidR="00AB35F9" w:rsidRPr="00FA5631" w:rsidRDefault="00AB35F9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AB35F9" w:rsidRPr="00FA5631" w:rsidRDefault="00AB35F9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AB35F9" w:rsidRPr="00D63E95" w:rsidRDefault="00AB35F9" w:rsidP="00BB3037">
      <w:pPr>
        <w:pStyle w:val="BodyText2"/>
        <w:tabs>
          <w:tab w:val="left" w:pos="-2244"/>
        </w:tabs>
        <w:rPr>
          <w:sz w:val="24"/>
        </w:rPr>
      </w:pPr>
    </w:p>
    <w:p w:rsidR="00AB35F9" w:rsidRPr="00D63E95" w:rsidRDefault="00AB35F9" w:rsidP="00D678C0">
      <w:pPr>
        <w:pStyle w:val="BodyText2"/>
        <w:tabs>
          <w:tab w:val="left" w:pos="-2244"/>
        </w:tabs>
        <w:rPr>
          <w:sz w:val="24"/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252.45pt;margin-top:100.4pt;width:19.3pt;height:13.9pt;rotation:34717401fd;z-index:251657728" strokeweight="2.25pt"/>
        </w:pict>
      </w:r>
      <w:r>
        <w:rPr>
          <w:noProof/>
          <w:lang w:val="ru-RU"/>
        </w:rPr>
        <w:pict>
          <v:rect id="_x0000_s1027" style="position:absolute;left:0;text-align:left;margin-left:243.1pt;margin-top:73.4pt;width:19.3pt;height:13.9pt;rotation:34717401fd;z-index:251656704" strokeweight="2.25pt"/>
        </w:pict>
      </w:r>
      <w:r w:rsidRPr="00023EB9">
        <w:rPr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234pt">
            <v:imagedata r:id="rId7" o:title=""/>
          </v:shape>
        </w:pict>
      </w:r>
    </w:p>
    <w:p w:rsidR="00AB35F9" w:rsidRPr="00D63E95" w:rsidRDefault="00AB35F9" w:rsidP="004A4DB1">
      <w:pPr>
        <w:tabs>
          <w:tab w:val="left" w:pos="-2431"/>
          <w:tab w:val="left" w:pos="-2244"/>
        </w:tabs>
        <w:jc w:val="both"/>
        <w:rPr>
          <w:sz w:val="24"/>
        </w:rPr>
      </w:pPr>
    </w:p>
    <w:p w:rsidR="00AB35F9" w:rsidRPr="00A77C88" w:rsidRDefault="00AB35F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AB35F9" w:rsidRPr="00A60CD7" w:rsidRDefault="00AB35F9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AB35F9" w:rsidRPr="006E3A88" w:rsidRDefault="00AB35F9" w:rsidP="009273F0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023EB9">
        <w:pict>
          <v:group id="_x0000_s1028" editas="canvas" style="width:18.7pt;height:9pt;mso-position-horizontal-relative:char;mso-position-vertical-relative:line" coordorigin="2387,4270" coordsize="279,135">
            <o:lock v:ext="edit" aspectratio="t"/>
            <v:shape id="_x0000_s1029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0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металоконструкції (гаражі), які розташовані в районі буд. № 91 по вул. Івана Приходька,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25.04.2024</w:t>
      </w:r>
      <w:r w:rsidRPr="006E3A88">
        <w:rPr>
          <w:sz w:val="24"/>
        </w:rPr>
        <w:t>.</w:t>
      </w:r>
    </w:p>
    <w:p w:rsidR="00AB35F9" w:rsidRDefault="00AB35F9" w:rsidP="009273F0">
      <w:pPr>
        <w:tabs>
          <w:tab w:val="left" w:pos="-2244"/>
        </w:tabs>
        <w:jc w:val="both"/>
        <w:rPr>
          <w:sz w:val="25"/>
          <w:szCs w:val="25"/>
        </w:rPr>
      </w:pPr>
    </w:p>
    <w:p w:rsidR="00AB35F9" w:rsidRDefault="00AB35F9" w:rsidP="009273F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AB35F9" w:rsidRPr="00A20F2E" w:rsidRDefault="00AB35F9" w:rsidP="009273F0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AB35F9" w:rsidRPr="00863CC9" w:rsidRDefault="00AB35F9" w:rsidP="009273F0">
      <w:pPr>
        <w:tabs>
          <w:tab w:val="left" w:pos="-2244"/>
        </w:tabs>
        <w:jc w:val="both"/>
        <w:rPr>
          <w:szCs w:val="28"/>
        </w:rPr>
      </w:pPr>
    </w:p>
    <w:p w:rsidR="00AB35F9" w:rsidRPr="00AE0CED" w:rsidRDefault="00AB35F9" w:rsidP="009273F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AB35F9" w:rsidRPr="00AE0CED" w:rsidRDefault="00AB35F9" w:rsidP="009273F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AB35F9" w:rsidRPr="00AE0CED" w:rsidRDefault="00AB35F9" w:rsidP="009273F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AB35F9" w:rsidRPr="00AE0CED" w:rsidRDefault="00AB35F9" w:rsidP="009273F0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AB35F9" w:rsidRPr="00A60CD7" w:rsidRDefault="00AB35F9" w:rsidP="009273F0">
      <w:pPr>
        <w:tabs>
          <w:tab w:val="left" w:pos="-2244"/>
        </w:tabs>
        <w:jc w:val="both"/>
        <w:rPr>
          <w:sz w:val="16"/>
          <w:szCs w:val="16"/>
        </w:rPr>
      </w:pPr>
    </w:p>
    <w:p w:rsidR="00AB35F9" w:rsidRPr="00A60CD7" w:rsidRDefault="00AB35F9" w:rsidP="009273F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AB35F9" w:rsidRPr="00A60CD7" w:rsidRDefault="00AB35F9" w:rsidP="009273F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AB35F9" w:rsidRPr="00A60CD7" w:rsidRDefault="00AB35F9" w:rsidP="009273F0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AB35F9" w:rsidRPr="00A60CD7" w:rsidRDefault="00AB35F9" w:rsidP="009273F0">
      <w:pPr>
        <w:tabs>
          <w:tab w:val="left" w:pos="-2244"/>
        </w:tabs>
        <w:jc w:val="both"/>
        <w:rPr>
          <w:sz w:val="16"/>
          <w:szCs w:val="16"/>
        </w:rPr>
      </w:pPr>
    </w:p>
    <w:p w:rsidR="00AB35F9" w:rsidRPr="00A60CD7" w:rsidRDefault="00AB35F9" w:rsidP="009273F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AB35F9" w:rsidRPr="00A60CD7" w:rsidRDefault="00AB35F9" w:rsidP="009273F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AB35F9" w:rsidRPr="00A60CD7" w:rsidRDefault="00AB35F9" w:rsidP="009273F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AB35F9" w:rsidRPr="00A60CD7" w:rsidRDefault="00AB35F9" w:rsidP="009273F0">
      <w:pPr>
        <w:tabs>
          <w:tab w:val="left" w:pos="-2244"/>
        </w:tabs>
        <w:jc w:val="both"/>
        <w:rPr>
          <w:sz w:val="2"/>
          <w:szCs w:val="2"/>
        </w:rPr>
      </w:pPr>
    </w:p>
    <w:sectPr w:rsidR="00AB35F9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5F9" w:rsidRDefault="00AB35F9">
      <w:r>
        <w:separator/>
      </w:r>
    </w:p>
  </w:endnote>
  <w:endnote w:type="continuationSeparator" w:id="0">
    <w:p w:rsidR="00AB35F9" w:rsidRDefault="00AB3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F9" w:rsidRPr="00F45CC8" w:rsidRDefault="00AB35F9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AB35F9" w:rsidRPr="00645069" w:rsidRDefault="00AB35F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AB35F9" w:rsidRPr="00645069" w:rsidRDefault="00AB35F9" w:rsidP="000B4AD7">
    <w:pPr>
      <w:jc w:val="center"/>
      <w:rPr>
        <w:sz w:val="16"/>
        <w:szCs w:val="16"/>
      </w:rPr>
    </w:pPr>
  </w:p>
  <w:p w:rsidR="00AB35F9" w:rsidRPr="00645069" w:rsidRDefault="00AB35F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AB35F9" w:rsidRPr="00645069" w:rsidRDefault="00AB35F9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16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26</w:t>
    </w:r>
  </w:p>
  <w:p w:rsidR="00AB35F9" w:rsidRDefault="00AB35F9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AB35F9" w:rsidRPr="00F9481A" w:rsidRDefault="00AB35F9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5F9" w:rsidRDefault="00AB35F9">
      <w:r>
        <w:separator/>
      </w:r>
    </w:p>
  </w:footnote>
  <w:footnote w:type="continuationSeparator" w:id="0">
    <w:p w:rsidR="00AB35F9" w:rsidRDefault="00AB3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EB9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B7A9E"/>
    <w:rsid w:val="000C4726"/>
    <w:rsid w:val="000D3B66"/>
    <w:rsid w:val="000D4E22"/>
    <w:rsid w:val="000D4F04"/>
    <w:rsid w:val="000D6D65"/>
    <w:rsid w:val="000E0ED1"/>
    <w:rsid w:val="000E1327"/>
    <w:rsid w:val="000E14E3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39BD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A5B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2186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1C86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0FF9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701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419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A6E35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1521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7641B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3955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273D"/>
    <w:rsid w:val="00924D1B"/>
    <w:rsid w:val="009273F0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14E"/>
    <w:rsid w:val="00A9762D"/>
    <w:rsid w:val="00AA202F"/>
    <w:rsid w:val="00AA2DAC"/>
    <w:rsid w:val="00AA5E44"/>
    <w:rsid w:val="00AA7C61"/>
    <w:rsid w:val="00AB2AF8"/>
    <w:rsid w:val="00AB35F9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0099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35F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0923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0749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0FEF"/>
    <w:rsid w:val="00D519B9"/>
    <w:rsid w:val="00D5573F"/>
    <w:rsid w:val="00D57259"/>
    <w:rsid w:val="00D63E95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03E9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1783"/>
    <w:rsid w:val="00E92801"/>
    <w:rsid w:val="00E933B4"/>
    <w:rsid w:val="00EA16F9"/>
    <w:rsid w:val="00EA70E2"/>
    <w:rsid w:val="00EB1DF9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2992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5A9A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1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216</Words>
  <Characters>1235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6</cp:revision>
  <cp:lastPrinted>2023-10-02T07:25:00Z</cp:lastPrinted>
  <dcterms:created xsi:type="dcterms:W3CDTF">2024-05-07T05:26:00Z</dcterms:created>
  <dcterms:modified xsi:type="dcterms:W3CDTF">2024-05-08T08:38:00Z</dcterms:modified>
</cp:coreProperties>
</file>