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A8" w:rsidRPr="005A1254" w:rsidRDefault="006405A8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5A1254">
        <w:rPr>
          <w:b/>
          <w:szCs w:val="28"/>
        </w:rPr>
        <w:t>Додаток 15</w:t>
      </w:r>
    </w:p>
    <w:p w:rsidR="006405A8" w:rsidRPr="00FA5631" w:rsidRDefault="006405A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405A8" w:rsidRPr="00FA5631" w:rsidRDefault="006405A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405A8" w:rsidRPr="00FA5631" w:rsidRDefault="006405A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405A8" w:rsidRPr="00FA5631" w:rsidRDefault="006405A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405A8" w:rsidRPr="00576F18" w:rsidRDefault="006405A8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6405A8" w:rsidRPr="00FA5631" w:rsidRDefault="006405A8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6405A8" w:rsidRPr="00FA5631" w:rsidRDefault="006405A8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405A8" w:rsidRPr="00D63E95" w:rsidRDefault="006405A8" w:rsidP="00BB3037">
      <w:pPr>
        <w:pStyle w:val="BodyText2"/>
        <w:tabs>
          <w:tab w:val="left" w:pos="-2244"/>
        </w:tabs>
        <w:rPr>
          <w:sz w:val="24"/>
        </w:rPr>
      </w:pPr>
    </w:p>
    <w:p w:rsidR="006405A8" w:rsidRPr="00D63E95" w:rsidRDefault="006405A8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78.45pt;margin-top:57.45pt;width:18pt;height:13.9pt;rotation:16805916fd;z-index:251658240" strokeweight="2.25pt"/>
        </w:pict>
      </w:r>
      <w:r>
        <w:rPr>
          <w:noProof/>
          <w:lang w:val="ru-RU"/>
        </w:rPr>
        <w:pict>
          <v:rect id="_x0000_s1027" style="position:absolute;left:0;text-align:left;margin-left:184.85pt;margin-top:84.55pt;width:18pt;height:13.7pt;rotation:40319106fd;z-index:251656192" strokeweight="2.25pt"/>
        </w:pict>
      </w:r>
      <w:r>
        <w:rPr>
          <w:noProof/>
          <w:lang w:val="ru-RU"/>
        </w:rPr>
        <w:pict>
          <v:rect id="_x0000_s1028" style="position:absolute;left:0;text-align:left;margin-left:222.35pt;margin-top:75.45pt;width:18pt;height:13.9pt;rotation:16805916fd;z-index:251657216" strokeweight="2.25pt"/>
        </w:pict>
      </w:r>
      <w:r>
        <w:rPr>
          <w:noProof/>
          <w:lang w:val="ru-RU"/>
        </w:rPr>
        <w:pict>
          <v:rect id="_x0000_s1029" style="position:absolute;left:0;text-align:left;margin-left:381.3pt;margin-top:30.45pt;width:18pt;height:13.9pt;rotation:16805916fd;z-index:251659264" strokeweight="2.25pt"/>
        </w:pict>
      </w:r>
      <w:r>
        <w:rPr>
          <w:noProof/>
          <w:lang w:val="ru-RU"/>
        </w:rPr>
        <w:pict>
          <v:rect id="_x0000_s1030" style="position:absolute;left:0;text-align:left;margin-left:203.65pt;margin-top:84.45pt;width:18pt;height:13.9pt;rotation:16805916fd;z-index:251655168" strokeweight="2.25pt"/>
        </w:pict>
      </w:r>
      <w:r w:rsidRPr="00AC58EE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33.25pt">
            <v:imagedata r:id="rId7" o:title=""/>
          </v:shape>
        </w:pict>
      </w:r>
    </w:p>
    <w:p w:rsidR="006405A8" w:rsidRPr="00D63E95" w:rsidRDefault="006405A8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6405A8" w:rsidRPr="00A77C88" w:rsidRDefault="006405A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405A8" w:rsidRPr="00A60CD7" w:rsidRDefault="006405A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405A8" w:rsidRPr="006E3A88" w:rsidRDefault="006405A8" w:rsidP="00E2524E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AC58EE">
        <w:rPr>
          <w:sz w:val="26"/>
          <w:szCs w:val="26"/>
        </w:rPr>
        <w:pict>
          <v:group id="_x0000_s1031" editas="canvas" style="width:18.7pt;height:9pt;mso-position-horizontal-relative:char;mso-position-vertical-relative:line" coordorigin="2387,4270" coordsize="279,135">
            <o:lock v:ext="edit" aspectratio="t"/>
            <v:shape id="_x0000_s1032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3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буд. № 95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6405A8" w:rsidRDefault="006405A8" w:rsidP="00E2524E">
      <w:pPr>
        <w:tabs>
          <w:tab w:val="left" w:pos="-2244"/>
        </w:tabs>
        <w:jc w:val="both"/>
        <w:rPr>
          <w:sz w:val="25"/>
          <w:szCs w:val="25"/>
        </w:rPr>
      </w:pPr>
    </w:p>
    <w:p w:rsidR="006405A8" w:rsidRDefault="006405A8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405A8" w:rsidRPr="00A20F2E" w:rsidRDefault="006405A8" w:rsidP="00E2524E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405A8" w:rsidRPr="00863CC9" w:rsidRDefault="006405A8" w:rsidP="00E2524E">
      <w:pPr>
        <w:tabs>
          <w:tab w:val="left" w:pos="-2244"/>
        </w:tabs>
        <w:jc w:val="both"/>
        <w:rPr>
          <w:szCs w:val="28"/>
        </w:rPr>
      </w:pPr>
    </w:p>
    <w:p w:rsidR="006405A8" w:rsidRPr="00AE0CED" w:rsidRDefault="006405A8" w:rsidP="00E252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6405A8" w:rsidRPr="00AE0CED" w:rsidRDefault="006405A8" w:rsidP="00E2524E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6405A8" w:rsidRPr="00AE0CED" w:rsidRDefault="006405A8" w:rsidP="00E2524E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6405A8" w:rsidRPr="00AE0CED" w:rsidRDefault="006405A8" w:rsidP="00E2524E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6405A8" w:rsidRPr="00A60CD7" w:rsidRDefault="006405A8" w:rsidP="00E2524E">
      <w:pPr>
        <w:tabs>
          <w:tab w:val="left" w:pos="-2244"/>
        </w:tabs>
        <w:jc w:val="both"/>
        <w:rPr>
          <w:sz w:val="16"/>
          <w:szCs w:val="16"/>
        </w:rPr>
      </w:pPr>
    </w:p>
    <w:p w:rsidR="006405A8" w:rsidRPr="00A60CD7" w:rsidRDefault="006405A8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405A8" w:rsidRPr="00A60CD7" w:rsidRDefault="006405A8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405A8" w:rsidRPr="00A60CD7" w:rsidRDefault="006405A8" w:rsidP="00E2524E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6405A8" w:rsidRPr="00A60CD7" w:rsidRDefault="006405A8" w:rsidP="00E2524E">
      <w:pPr>
        <w:tabs>
          <w:tab w:val="left" w:pos="-2244"/>
        </w:tabs>
        <w:jc w:val="both"/>
        <w:rPr>
          <w:sz w:val="16"/>
          <w:szCs w:val="16"/>
        </w:rPr>
      </w:pPr>
    </w:p>
    <w:p w:rsidR="006405A8" w:rsidRPr="00A60CD7" w:rsidRDefault="006405A8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405A8" w:rsidRPr="00A60CD7" w:rsidRDefault="006405A8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405A8" w:rsidRPr="00A60CD7" w:rsidRDefault="006405A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405A8" w:rsidRPr="00A60CD7" w:rsidRDefault="006405A8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6405A8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A8" w:rsidRDefault="006405A8">
      <w:r>
        <w:separator/>
      </w:r>
    </w:p>
  </w:endnote>
  <w:endnote w:type="continuationSeparator" w:id="0">
    <w:p w:rsidR="006405A8" w:rsidRDefault="0064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A8" w:rsidRPr="00F45CC8" w:rsidRDefault="006405A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405A8" w:rsidRPr="00645069" w:rsidRDefault="006405A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405A8" w:rsidRPr="00645069" w:rsidRDefault="006405A8" w:rsidP="000B4AD7">
    <w:pPr>
      <w:jc w:val="center"/>
      <w:rPr>
        <w:sz w:val="16"/>
        <w:szCs w:val="16"/>
      </w:rPr>
    </w:pPr>
  </w:p>
  <w:p w:rsidR="006405A8" w:rsidRPr="00645069" w:rsidRDefault="006405A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405A8" w:rsidRPr="00645069" w:rsidRDefault="006405A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17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6405A8" w:rsidRDefault="006405A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6405A8" w:rsidRPr="00F9481A" w:rsidRDefault="006405A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A8" w:rsidRDefault="006405A8">
      <w:r>
        <w:separator/>
      </w:r>
    </w:p>
  </w:footnote>
  <w:footnote w:type="continuationSeparator" w:id="0">
    <w:p w:rsidR="006405A8" w:rsidRDefault="00640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015A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37B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CA4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27AAF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513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1254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05A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4E97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5B59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8EE"/>
    <w:rsid w:val="00AC6A81"/>
    <w:rsid w:val="00AD2C2F"/>
    <w:rsid w:val="00AD3738"/>
    <w:rsid w:val="00AD4FD6"/>
    <w:rsid w:val="00AE007C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4C6B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E7065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199C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24E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274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094D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217</Words>
  <Characters>1237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2024-05-08T08:03:00Z</cp:lastPrinted>
  <dcterms:created xsi:type="dcterms:W3CDTF">2024-05-07T05:46:00Z</dcterms:created>
  <dcterms:modified xsi:type="dcterms:W3CDTF">2024-05-08T08:05:00Z</dcterms:modified>
</cp:coreProperties>
</file>