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57" w:rsidRPr="00BB6F30" w:rsidRDefault="005B585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BB6F30">
        <w:rPr>
          <w:b/>
          <w:szCs w:val="28"/>
        </w:rPr>
        <w:t>Додаток 13</w:t>
      </w:r>
    </w:p>
    <w:p w:rsidR="005B5857" w:rsidRPr="00FA5631" w:rsidRDefault="005B58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5B5857" w:rsidRPr="00FA5631" w:rsidRDefault="005B58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5B5857" w:rsidRPr="00FA5631" w:rsidRDefault="005B58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5B5857" w:rsidRPr="00FA5631" w:rsidRDefault="005B585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5B5857" w:rsidRPr="00576F18" w:rsidRDefault="005B5857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5B5857" w:rsidRPr="00FA5631" w:rsidRDefault="005B585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5B5857" w:rsidRPr="00FA5631" w:rsidRDefault="005B585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5B5857" w:rsidRPr="00A60CD7" w:rsidRDefault="005B5857" w:rsidP="00BB3037">
      <w:pPr>
        <w:pStyle w:val="BodyText2"/>
        <w:tabs>
          <w:tab w:val="left" w:pos="-2244"/>
        </w:tabs>
      </w:pPr>
    </w:p>
    <w:p w:rsidR="005B5857" w:rsidRPr="007F1521" w:rsidRDefault="005B5857" w:rsidP="00D678C0">
      <w:pPr>
        <w:pStyle w:val="BodyText2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43.1pt;margin-top:71.1pt;width:28.05pt;height:18.7pt;rotation:33303704fd;z-index:251658240" strokeweight="2.25pt"/>
        </w:pict>
      </w:r>
      <w:r w:rsidRPr="000F43DD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25.75pt">
            <v:imagedata r:id="rId7" o:title=""/>
          </v:shape>
        </w:pict>
      </w:r>
    </w:p>
    <w:p w:rsidR="005B5857" w:rsidRPr="00A77C88" w:rsidRDefault="005B585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5B5857" w:rsidRPr="00A77C88" w:rsidRDefault="005B585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5B5857" w:rsidRPr="00A60CD7" w:rsidRDefault="005B585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5B5857" w:rsidRPr="006E3A88" w:rsidRDefault="005B5857" w:rsidP="00DE306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0F43DD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в районі буд. № 75 по вул. Івана Приходька,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5B5857" w:rsidRDefault="005B5857" w:rsidP="00DE306C">
      <w:pPr>
        <w:tabs>
          <w:tab w:val="left" w:pos="-2244"/>
        </w:tabs>
        <w:jc w:val="both"/>
        <w:rPr>
          <w:sz w:val="25"/>
          <w:szCs w:val="25"/>
        </w:rPr>
      </w:pPr>
    </w:p>
    <w:p w:rsidR="005B5857" w:rsidRDefault="005B5857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5B5857" w:rsidRPr="00A20F2E" w:rsidRDefault="005B5857" w:rsidP="00DE306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5B5857" w:rsidRPr="00863CC9" w:rsidRDefault="005B5857" w:rsidP="00DE306C">
      <w:pPr>
        <w:tabs>
          <w:tab w:val="left" w:pos="-2244"/>
        </w:tabs>
        <w:jc w:val="both"/>
        <w:rPr>
          <w:szCs w:val="28"/>
        </w:rPr>
      </w:pPr>
    </w:p>
    <w:p w:rsidR="005B5857" w:rsidRPr="00AE0CED" w:rsidRDefault="005B5857" w:rsidP="00DE30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5B5857" w:rsidRPr="00AE0CED" w:rsidRDefault="005B5857" w:rsidP="00DE306C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5B5857" w:rsidRPr="00AE0CED" w:rsidRDefault="005B5857" w:rsidP="00DE306C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5B5857" w:rsidRPr="00AE0CED" w:rsidRDefault="005B5857" w:rsidP="00DE306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5B5857" w:rsidRPr="00A60CD7" w:rsidRDefault="005B5857" w:rsidP="00DE306C">
      <w:pPr>
        <w:tabs>
          <w:tab w:val="left" w:pos="-2244"/>
        </w:tabs>
        <w:jc w:val="both"/>
        <w:rPr>
          <w:sz w:val="16"/>
          <w:szCs w:val="16"/>
        </w:rPr>
      </w:pPr>
    </w:p>
    <w:p w:rsidR="005B5857" w:rsidRPr="00A60CD7" w:rsidRDefault="005B5857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5B5857" w:rsidRPr="00A60CD7" w:rsidRDefault="005B5857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5B5857" w:rsidRPr="00A60CD7" w:rsidRDefault="005B5857" w:rsidP="00DE306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5B5857" w:rsidRPr="00A60CD7" w:rsidRDefault="005B5857" w:rsidP="00DE306C">
      <w:pPr>
        <w:tabs>
          <w:tab w:val="left" w:pos="-2244"/>
        </w:tabs>
        <w:jc w:val="both"/>
        <w:rPr>
          <w:sz w:val="16"/>
          <w:szCs w:val="16"/>
        </w:rPr>
      </w:pPr>
    </w:p>
    <w:p w:rsidR="005B5857" w:rsidRPr="00A60CD7" w:rsidRDefault="005B5857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5B5857" w:rsidRPr="00A60CD7" w:rsidRDefault="005B5857" w:rsidP="00DE306C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5B5857" w:rsidRPr="00A60CD7" w:rsidRDefault="005B585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5B5857" w:rsidRPr="00A60CD7" w:rsidRDefault="005B585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5B585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57" w:rsidRDefault="005B5857">
      <w:r>
        <w:separator/>
      </w:r>
    </w:p>
  </w:endnote>
  <w:endnote w:type="continuationSeparator" w:id="0">
    <w:p w:rsidR="005B5857" w:rsidRDefault="005B5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857" w:rsidRPr="00F45CC8" w:rsidRDefault="005B585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5B5857" w:rsidRPr="00645069" w:rsidRDefault="005B585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5B5857" w:rsidRPr="00645069" w:rsidRDefault="005B5857" w:rsidP="000B4AD7">
    <w:pPr>
      <w:jc w:val="center"/>
      <w:rPr>
        <w:sz w:val="16"/>
        <w:szCs w:val="16"/>
      </w:rPr>
    </w:pPr>
  </w:p>
  <w:p w:rsidR="005B5857" w:rsidRPr="00645069" w:rsidRDefault="005B585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5B5857" w:rsidRPr="00645069" w:rsidRDefault="005B585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15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5B5857" w:rsidRDefault="005B585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5B5857" w:rsidRPr="00F9481A" w:rsidRDefault="005B585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57" w:rsidRDefault="005B5857">
      <w:r>
        <w:separator/>
      </w:r>
    </w:p>
  </w:footnote>
  <w:footnote w:type="continuationSeparator" w:id="0">
    <w:p w:rsidR="005B5857" w:rsidRDefault="005B5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43DD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1C97"/>
    <w:rsid w:val="00182AFC"/>
    <w:rsid w:val="0018587B"/>
    <w:rsid w:val="001863D9"/>
    <w:rsid w:val="001900C3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2B78"/>
    <w:rsid w:val="0054571A"/>
    <w:rsid w:val="00550D20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5857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0723"/>
    <w:rsid w:val="00683DAE"/>
    <w:rsid w:val="00683F1A"/>
    <w:rsid w:val="00691123"/>
    <w:rsid w:val="006A03AD"/>
    <w:rsid w:val="006A09E5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35B3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2AD1"/>
    <w:rsid w:val="00763E3D"/>
    <w:rsid w:val="00765FCE"/>
    <w:rsid w:val="00766748"/>
    <w:rsid w:val="00772E5C"/>
    <w:rsid w:val="00774D83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403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583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B6F30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BF6D70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06C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01D6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216</Words>
  <Characters>1235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6</cp:revision>
  <cp:lastPrinted>2023-10-02T07:25:00Z</cp:lastPrinted>
  <dcterms:created xsi:type="dcterms:W3CDTF">2024-05-07T05:00:00Z</dcterms:created>
  <dcterms:modified xsi:type="dcterms:W3CDTF">2024-05-08T08:37:00Z</dcterms:modified>
</cp:coreProperties>
</file>