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8B" w:rsidRPr="008511BA" w:rsidRDefault="00E1238B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 w:rsidRPr="008511BA">
        <w:rPr>
          <w:b/>
          <w:szCs w:val="28"/>
        </w:rPr>
        <w:t xml:space="preserve">  Додаток 12</w:t>
      </w:r>
    </w:p>
    <w:p w:rsidR="00E1238B" w:rsidRPr="00FA5631" w:rsidRDefault="00E1238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1238B" w:rsidRPr="00FA5631" w:rsidRDefault="00E1238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1238B" w:rsidRPr="00FA5631" w:rsidRDefault="00E1238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1238B" w:rsidRPr="00FA5631" w:rsidRDefault="00E1238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1238B" w:rsidRPr="00576F18" w:rsidRDefault="00E1238B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E1238B" w:rsidRPr="00FA5631" w:rsidRDefault="00E1238B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E1238B" w:rsidRPr="00FA5631" w:rsidRDefault="00E1238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1238B" w:rsidRPr="00A60CD7" w:rsidRDefault="00E1238B" w:rsidP="00BB3037">
      <w:pPr>
        <w:pStyle w:val="BodyText2"/>
        <w:tabs>
          <w:tab w:val="left" w:pos="-2244"/>
        </w:tabs>
      </w:pPr>
    </w:p>
    <w:p w:rsidR="00E1238B" w:rsidRPr="00D678C0" w:rsidRDefault="00E1238B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99.6pt;margin-top:69.85pt;width:36pt;height:18.7pt;rotation:38839691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9.5pt">
            <v:imagedata r:id="rId7" o:title=""/>
          </v:shape>
        </w:pict>
      </w:r>
    </w:p>
    <w:p w:rsidR="00E1238B" w:rsidRPr="00A77C88" w:rsidRDefault="00E1238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1238B" w:rsidRPr="00A77C88" w:rsidRDefault="00E1238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1238B" w:rsidRPr="00A60CD7" w:rsidRDefault="00E1238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1238B" w:rsidRPr="006E3A88" w:rsidRDefault="00E1238B" w:rsidP="00937454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E8279D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45 по вул. Івана Мазепи,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E1238B" w:rsidRDefault="00E1238B" w:rsidP="00937454">
      <w:pPr>
        <w:tabs>
          <w:tab w:val="left" w:pos="-2244"/>
        </w:tabs>
        <w:jc w:val="both"/>
        <w:rPr>
          <w:sz w:val="25"/>
          <w:szCs w:val="25"/>
        </w:rPr>
      </w:pPr>
    </w:p>
    <w:p w:rsidR="00E1238B" w:rsidRDefault="00E1238B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1238B" w:rsidRPr="00A20F2E" w:rsidRDefault="00E1238B" w:rsidP="0093745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1238B" w:rsidRPr="00863CC9" w:rsidRDefault="00E1238B" w:rsidP="00937454">
      <w:pPr>
        <w:tabs>
          <w:tab w:val="left" w:pos="-2244"/>
        </w:tabs>
        <w:jc w:val="both"/>
        <w:rPr>
          <w:szCs w:val="28"/>
        </w:rPr>
      </w:pPr>
    </w:p>
    <w:p w:rsidR="00E1238B" w:rsidRPr="00AE0CED" w:rsidRDefault="00E1238B" w:rsidP="009374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1238B" w:rsidRPr="00AE0CED" w:rsidRDefault="00E1238B" w:rsidP="0093745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1238B" w:rsidRPr="00AE0CED" w:rsidRDefault="00E1238B" w:rsidP="0093745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1238B" w:rsidRPr="00AE0CED" w:rsidRDefault="00E1238B" w:rsidP="0093745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1238B" w:rsidRPr="00A60CD7" w:rsidRDefault="00E1238B" w:rsidP="00937454">
      <w:pPr>
        <w:tabs>
          <w:tab w:val="left" w:pos="-2244"/>
        </w:tabs>
        <w:jc w:val="both"/>
        <w:rPr>
          <w:sz w:val="16"/>
          <w:szCs w:val="16"/>
        </w:rPr>
      </w:pPr>
    </w:p>
    <w:p w:rsidR="00E1238B" w:rsidRPr="00A60CD7" w:rsidRDefault="00E1238B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1238B" w:rsidRPr="00A60CD7" w:rsidRDefault="00E1238B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1238B" w:rsidRPr="00A60CD7" w:rsidRDefault="00E1238B" w:rsidP="0093745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1238B" w:rsidRPr="00A60CD7" w:rsidRDefault="00E1238B" w:rsidP="00937454">
      <w:pPr>
        <w:tabs>
          <w:tab w:val="left" w:pos="-2244"/>
        </w:tabs>
        <w:jc w:val="both"/>
        <w:rPr>
          <w:sz w:val="16"/>
          <w:szCs w:val="16"/>
        </w:rPr>
      </w:pPr>
    </w:p>
    <w:p w:rsidR="00E1238B" w:rsidRPr="00A60CD7" w:rsidRDefault="00E1238B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1238B" w:rsidRPr="00A60CD7" w:rsidRDefault="00E1238B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1238B" w:rsidRPr="00A60CD7" w:rsidRDefault="00E1238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1238B" w:rsidRPr="00A60CD7" w:rsidRDefault="00E1238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1238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8B" w:rsidRDefault="00E1238B">
      <w:r>
        <w:separator/>
      </w:r>
    </w:p>
  </w:endnote>
  <w:endnote w:type="continuationSeparator" w:id="0">
    <w:p w:rsidR="00E1238B" w:rsidRDefault="00E1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8B" w:rsidRPr="00F45CC8" w:rsidRDefault="00E1238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1238B" w:rsidRPr="00645069" w:rsidRDefault="00E1238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1238B" w:rsidRPr="00645069" w:rsidRDefault="00E1238B" w:rsidP="000B4AD7">
    <w:pPr>
      <w:jc w:val="center"/>
      <w:rPr>
        <w:sz w:val="16"/>
        <w:szCs w:val="16"/>
      </w:rPr>
    </w:pPr>
  </w:p>
  <w:p w:rsidR="00E1238B" w:rsidRPr="00645069" w:rsidRDefault="00E1238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1238B" w:rsidRPr="00645069" w:rsidRDefault="00E1238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E1238B" w:rsidRDefault="00E1238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1238B" w:rsidRPr="00F9481A" w:rsidRDefault="00E1238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8B" w:rsidRDefault="00E1238B">
      <w:r>
        <w:separator/>
      </w:r>
    </w:p>
  </w:footnote>
  <w:footnote w:type="continuationSeparator" w:id="0">
    <w:p w:rsidR="00E1238B" w:rsidRDefault="00E1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7C1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24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565D6"/>
    <w:rsid w:val="00562FEB"/>
    <w:rsid w:val="0056674A"/>
    <w:rsid w:val="0056772D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11B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4F31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0416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37454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B89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6996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081D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0288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67C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238B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279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0787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216</Words>
  <Characters>1232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2024-05-06T13:34:00Z</dcterms:created>
  <dcterms:modified xsi:type="dcterms:W3CDTF">2024-05-08T08:37:00Z</dcterms:modified>
</cp:coreProperties>
</file>