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29" w:rsidRPr="004968A4" w:rsidRDefault="00E2162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4968A4">
        <w:rPr>
          <w:b/>
          <w:szCs w:val="28"/>
        </w:rPr>
        <w:t>Додаток 11</w:t>
      </w:r>
    </w:p>
    <w:p w:rsidR="00E21629" w:rsidRPr="00FA5631" w:rsidRDefault="00E2162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21629" w:rsidRPr="00FA5631" w:rsidRDefault="00E2162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21629" w:rsidRPr="00FA5631" w:rsidRDefault="00E2162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21629" w:rsidRPr="00FA5631" w:rsidRDefault="00E2162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21629" w:rsidRPr="00576F18" w:rsidRDefault="00E21629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E21629" w:rsidRPr="00FA5631" w:rsidRDefault="00E2162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21629" w:rsidRPr="00FA5631" w:rsidRDefault="00E21629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21629" w:rsidRPr="00A60CD7" w:rsidRDefault="00E21629" w:rsidP="00BB3037">
      <w:pPr>
        <w:pStyle w:val="BodyText2"/>
        <w:tabs>
          <w:tab w:val="left" w:pos="-2244"/>
        </w:tabs>
      </w:pPr>
    </w:p>
    <w:p w:rsidR="00E21629" w:rsidRPr="00D678C0" w:rsidRDefault="00E21629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0.5pt;margin-top:80.1pt;width:27.45pt;height:18.7pt;rotation:3338368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4.25pt">
            <v:imagedata r:id="rId7" o:title=""/>
          </v:shape>
        </w:pict>
      </w:r>
    </w:p>
    <w:p w:rsidR="00E21629" w:rsidRPr="00A77C88" w:rsidRDefault="00E2162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21629" w:rsidRPr="00A77C88" w:rsidRDefault="00E2162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21629" w:rsidRPr="00A60CD7" w:rsidRDefault="00E2162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21629" w:rsidRPr="006E3A88" w:rsidRDefault="00E21629" w:rsidP="00986481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4E0DA6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30-А по вул. Покровській,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E21629" w:rsidRDefault="00E21629" w:rsidP="00986481">
      <w:pPr>
        <w:tabs>
          <w:tab w:val="left" w:pos="-2244"/>
        </w:tabs>
        <w:jc w:val="both"/>
        <w:rPr>
          <w:sz w:val="25"/>
          <w:szCs w:val="25"/>
        </w:rPr>
      </w:pPr>
    </w:p>
    <w:p w:rsidR="00E21629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21629" w:rsidRPr="00A20F2E" w:rsidRDefault="00E21629" w:rsidP="0098648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21629" w:rsidRPr="00863CC9" w:rsidRDefault="00E21629" w:rsidP="00986481">
      <w:pPr>
        <w:tabs>
          <w:tab w:val="left" w:pos="-2244"/>
        </w:tabs>
        <w:jc w:val="both"/>
        <w:rPr>
          <w:szCs w:val="28"/>
        </w:rPr>
      </w:pPr>
    </w:p>
    <w:p w:rsidR="00E21629" w:rsidRPr="00AE0CED" w:rsidRDefault="00E21629" w:rsidP="009864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21629" w:rsidRPr="00AE0CED" w:rsidRDefault="00E21629" w:rsidP="00986481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21629" w:rsidRPr="00AE0CED" w:rsidRDefault="00E21629" w:rsidP="00986481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21629" w:rsidRPr="00AE0CED" w:rsidRDefault="00E21629" w:rsidP="0098648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21629" w:rsidRPr="00A60CD7" w:rsidRDefault="00E21629" w:rsidP="00986481">
      <w:pPr>
        <w:tabs>
          <w:tab w:val="left" w:pos="-2244"/>
        </w:tabs>
        <w:jc w:val="both"/>
        <w:rPr>
          <w:sz w:val="16"/>
          <w:szCs w:val="16"/>
        </w:rPr>
      </w:pPr>
    </w:p>
    <w:p w:rsidR="00E21629" w:rsidRPr="00A60CD7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21629" w:rsidRPr="00A60CD7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21629" w:rsidRPr="00A60CD7" w:rsidRDefault="00E21629" w:rsidP="0098648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21629" w:rsidRPr="00A60CD7" w:rsidRDefault="00E21629" w:rsidP="00986481">
      <w:pPr>
        <w:tabs>
          <w:tab w:val="left" w:pos="-2244"/>
        </w:tabs>
        <w:jc w:val="both"/>
        <w:rPr>
          <w:sz w:val="16"/>
          <w:szCs w:val="16"/>
        </w:rPr>
      </w:pPr>
    </w:p>
    <w:p w:rsidR="00E21629" w:rsidRPr="00A60CD7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21629" w:rsidRPr="00A60CD7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21629" w:rsidRPr="00A60CD7" w:rsidRDefault="00E21629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21629" w:rsidRPr="00A60CD7" w:rsidRDefault="00E21629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E21629" w:rsidRPr="00A60CD7" w:rsidRDefault="00E2162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2162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29" w:rsidRDefault="00E21629">
      <w:r>
        <w:separator/>
      </w:r>
    </w:p>
  </w:endnote>
  <w:endnote w:type="continuationSeparator" w:id="0">
    <w:p w:rsidR="00E21629" w:rsidRDefault="00E21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29" w:rsidRPr="00F45CC8" w:rsidRDefault="00E2162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21629" w:rsidRPr="00645069" w:rsidRDefault="00E2162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21629" w:rsidRPr="00645069" w:rsidRDefault="00E21629" w:rsidP="000B4AD7">
    <w:pPr>
      <w:jc w:val="center"/>
      <w:rPr>
        <w:sz w:val="16"/>
        <w:szCs w:val="16"/>
      </w:rPr>
    </w:pPr>
  </w:p>
  <w:p w:rsidR="00E21629" w:rsidRPr="00645069" w:rsidRDefault="00E2162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21629" w:rsidRPr="00645069" w:rsidRDefault="00E2162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E21629" w:rsidRDefault="00E2162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21629" w:rsidRPr="00F9481A" w:rsidRDefault="00E2162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29" w:rsidRDefault="00E21629">
      <w:r>
        <w:separator/>
      </w:r>
    </w:p>
  </w:footnote>
  <w:footnote w:type="continuationSeparator" w:id="0">
    <w:p w:rsidR="00E21629" w:rsidRDefault="00E21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46F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2A"/>
    <w:rsid w:val="0006446F"/>
    <w:rsid w:val="00065976"/>
    <w:rsid w:val="00066D58"/>
    <w:rsid w:val="00067944"/>
    <w:rsid w:val="00074E47"/>
    <w:rsid w:val="000751EC"/>
    <w:rsid w:val="00076740"/>
    <w:rsid w:val="00077AA6"/>
    <w:rsid w:val="00080D7C"/>
    <w:rsid w:val="0008104D"/>
    <w:rsid w:val="000834B5"/>
    <w:rsid w:val="00083710"/>
    <w:rsid w:val="00084B44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46F8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624A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68A4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0DA6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6EE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34C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0588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353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EC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481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5CC8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35D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629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216</Words>
  <Characters>1234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2024-05-06T13:13:00Z</dcterms:created>
  <dcterms:modified xsi:type="dcterms:W3CDTF">2024-05-08T08:37:00Z</dcterms:modified>
</cp:coreProperties>
</file>