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AB" w:rsidRPr="008F455D" w:rsidRDefault="00AE17AB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 w:rsidRPr="008F455D">
        <w:rPr>
          <w:b/>
          <w:szCs w:val="28"/>
        </w:rPr>
        <w:t xml:space="preserve">  Додаток 9</w:t>
      </w:r>
    </w:p>
    <w:p w:rsidR="00AE17AB" w:rsidRPr="00FA5631" w:rsidRDefault="00AE17A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E17AB" w:rsidRPr="00FA5631" w:rsidRDefault="00AE17A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E17AB" w:rsidRPr="00FA5631" w:rsidRDefault="00AE17A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E17AB" w:rsidRPr="00FA5631" w:rsidRDefault="00AE17A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E17AB" w:rsidRPr="00576F18" w:rsidRDefault="00AE17AB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AE17AB" w:rsidRPr="00FA5631" w:rsidRDefault="00AE17AB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AE17AB" w:rsidRPr="00FA5631" w:rsidRDefault="00AE17A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E17AB" w:rsidRPr="00A60CD7" w:rsidRDefault="00AE17AB" w:rsidP="00BB3037">
      <w:pPr>
        <w:pStyle w:val="BodyText2"/>
        <w:tabs>
          <w:tab w:val="left" w:pos="-2244"/>
        </w:tabs>
      </w:pPr>
    </w:p>
    <w:p w:rsidR="00AE17AB" w:rsidRPr="00D678C0" w:rsidRDefault="00AE17AB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52.45pt;margin-top:80.1pt;width:27.45pt;height:18.7pt;rotation:36460835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243.1pt;margin-top:125.1pt;width:27.45pt;height:18.7pt;rotation:36460835fd;z-index:25165670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AE17AB" w:rsidRPr="00A77C88" w:rsidRDefault="00AE17A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E17AB" w:rsidRPr="00A77C88" w:rsidRDefault="00AE17A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E17AB" w:rsidRPr="00A60CD7" w:rsidRDefault="00AE17A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E17AB" w:rsidRPr="006E3A88" w:rsidRDefault="00AE17AB" w:rsidP="003F5CC5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786BCF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будинку № 57 А по вул. Максима Кагала,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AE17AB" w:rsidRDefault="00AE17AB" w:rsidP="003F5CC5">
      <w:pPr>
        <w:tabs>
          <w:tab w:val="left" w:pos="-2244"/>
        </w:tabs>
        <w:jc w:val="both"/>
        <w:rPr>
          <w:sz w:val="25"/>
          <w:szCs w:val="25"/>
        </w:rPr>
      </w:pPr>
    </w:p>
    <w:p w:rsidR="00AE17AB" w:rsidRDefault="00AE17AB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E17AB" w:rsidRPr="00A20F2E" w:rsidRDefault="00AE17AB" w:rsidP="003F5CC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E17AB" w:rsidRPr="00863CC9" w:rsidRDefault="00AE17AB" w:rsidP="003F5CC5">
      <w:pPr>
        <w:tabs>
          <w:tab w:val="left" w:pos="-2244"/>
        </w:tabs>
        <w:jc w:val="both"/>
        <w:rPr>
          <w:szCs w:val="28"/>
        </w:rPr>
      </w:pPr>
    </w:p>
    <w:p w:rsidR="00AE17AB" w:rsidRPr="00AE0CED" w:rsidRDefault="00AE17AB" w:rsidP="003F5C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AE17AB" w:rsidRPr="00AE0CED" w:rsidRDefault="00AE17AB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AE17AB" w:rsidRPr="00AE0CED" w:rsidRDefault="00AE17AB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AE17AB" w:rsidRPr="00AE0CED" w:rsidRDefault="00AE17AB" w:rsidP="003F5CC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AE17AB" w:rsidRPr="00A60CD7" w:rsidRDefault="00AE17AB" w:rsidP="003F5CC5">
      <w:pPr>
        <w:tabs>
          <w:tab w:val="left" w:pos="-2244"/>
        </w:tabs>
        <w:jc w:val="both"/>
        <w:rPr>
          <w:sz w:val="16"/>
          <w:szCs w:val="16"/>
        </w:rPr>
      </w:pPr>
    </w:p>
    <w:p w:rsidR="00AE17AB" w:rsidRPr="00A60CD7" w:rsidRDefault="00AE17AB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E17AB" w:rsidRPr="00A60CD7" w:rsidRDefault="00AE17AB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E17AB" w:rsidRPr="00A60CD7" w:rsidRDefault="00AE17AB" w:rsidP="003F5CC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E17AB" w:rsidRPr="00A60CD7" w:rsidRDefault="00AE17AB" w:rsidP="003F5CC5">
      <w:pPr>
        <w:tabs>
          <w:tab w:val="left" w:pos="-2244"/>
        </w:tabs>
        <w:jc w:val="both"/>
        <w:rPr>
          <w:sz w:val="16"/>
          <w:szCs w:val="16"/>
        </w:rPr>
      </w:pPr>
    </w:p>
    <w:p w:rsidR="00AE17AB" w:rsidRPr="00A60CD7" w:rsidRDefault="00AE17AB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E17AB" w:rsidRPr="00A60CD7" w:rsidRDefault="00AE17AB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E17AB" w:rsidRPr="00A60CD7" w:rsidRDefault="00AE17A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E17AB" w:rsidRPr="00A60CD7" w:rsidRDefault="00AE17A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E17A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AB" w:rsidRDefault="00AE17AB">
      <w:r>
        <w:separator/>
      </w:r>
    </w:p>
  </w:endnote>
  <w:endnote w:type="continuationSeparator" w:id="0">
    <w:p w:rsidR="00AE17AB" w:rsidRDefault="00AE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B" w:rsidRPr="00F45CC8" w:rsidRDefault="00AE17A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E17AB" w:rsidRPr="00645069" w:rsidRDefault="00AE17A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E17AB" w:rsidRPr="00645069" w:rsidRDefault="00AE17AB" w:rsidP="000B4AD7">
    <w:pPr>
      <w:jc w:val="center"/>
      <w:rPr>
        <w:sz w:val="16"/>
        <w:szCs w:val="16"/>
      </w:rPr>
    </w:pPr>
  </w:p>
  <w:p w:rsidR="00AE17AB" w:rsidRPr="00645069" w:rsidRDefault="00AE17A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E17AB" w:rsidRPr="00645069" w:rsidRDefault="00AE17A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11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AE17AB" w:rsidRDefault="00AE17A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E17AB" w:rsidRPr="00F9481A" w:rsidRDefault="00AE17A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AB" w:rsidRDefault="00AE17AB">
      <w:r>
        <w:separator/>
      </w:r>
    </w:p>
  </w:footnote>
  <w:footnote w:type="continuationSeparator" w:id="0">
    <w:p w:rsidR="00AE17AB" w:rsidRDefault="00AE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67649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D7D14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5CC5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FD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5E0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86BCF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455D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6B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6B49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17AB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0C15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188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46C5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45F5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221A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215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4A8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217</Words>
  <Characters>1237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2024-05-06T12:57:00Z</dcterms:created>
  <dcterms:modified xsi:type="dcterms:W3CDTF">2024-05-08T08:35:00Z</dcterms:modified>
</cp:coreProperties>
</file>