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EF0" w:rsidRPr="00BF451B" w:rsidRDefault="00275EF0" w:rsidP="00D03475">
      <w:pPr>
        <w:pStyle w:val="BodyText2"/>
        <w:tabs>
          <w:tab w:val="left" w:pos="-2244"/>
        </w:tabs>
        <w:ind w:left="5049"/>
        <w:rPr>
          <w:b/>
          <w:szCs w:val="28"/>
          <w:lang w:val="ru-RU"/>
        </w:rPr>
      </w:pPr>
      <w:r w:rsidRPr="00BF451B">
        <w:rPr>
          <w:b/>
          <w:szCs w:val="28"/>
        </w:rPr>
        <w:t xml:space="preserve">  Додаток 8</w:t>
      </w:r>
    </w:p>
    <w:p w:rsidR="00275EF0" w:rsidRPr="00FA5631" w:rsidRDefault="00275EF0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275EF0" w:rsidRPr="00FA5631" w:rsidRDefault="00275EF0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275EF0" w:rsidRPr="00FA5631" w:rsidRDefault="00275EF0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275EF0" w:rsidRPr="00FA5631" w:rsidRDefault="00275EF0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275EF0" w:rsidRPr="00576F18" w:rsidRDefault="00275EF0" w:rsidP="007F6996">
      <w:pPr>
        <w:pStyle w:val="BodyText2"/>
        <w:tabs>
          <w:tab w:val="left" w:pos="-2244"/>
        </w:tabs>
        <w:rPr>
          <w:b/>
          <w:color w:val="FFFFFF"/>
          <w:szCs w:val="28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Pr="00576F18">
        <w:rPr>
          <w:b/>
          <w:color w:val="FFFFFF"/>
          <w:szCs w:val="28"/>
        </w:rPr>
        <w:t xml:space="preserve">12.10.2023      № </w:t>
      </w:r>
      <w:bookmarkStart w:id="0" w:name="_GoBack"/>
      <w:bookmarkEnd w:id="0"/>
      <w:r w:rsidRPr="00576F18">
        <w:rPr>
          <w:b/>
          <w:color w:val="FFFFFF"/>
          <w:szCs w:val="28"/>
        </w:rPr>
        <w:t>2134</w:t>
      </w:r>
    </w:p>
    <w:p w:rsidR="00275EF0" w:rsidRPr="00FA5631" w:rsidRDefault="00275EF0" w:rsidP="00302033">
      <w:pPr>
        <w:pStyle w:val="BodyText2"/>
        <w:tabs>
          <w:tab w:val="left" w:pos="-2244"/>
        </w:tabs>
        <w:ind w:left="5236"/>
        <w:rPr>
          <w:b/>
          <w:szCs w:val="28"/>
        </w:rPr>
      </w:pPr>
    </w:p>
    <w:p w:rsidR="00275EF0" w:rsidRPr="00FA5631" w:rsidRDefault="00275EF0" w:rsidP="00302033">
      <w:pPr>
        <w:pStyle w:val="BodyText2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275EF0" w:rsidRPr="00A60CD7" w:rsidRDefault="00275EF0" w:rsidP="00BB3037">
      <w:pPr>
        <w:pStyle w:val="BodyText2"/>
        <w:tabs>
          <w:tab w:val="left" w:pos="-2244"/>
        </w:tabs>
      </w:pPr>
    </w:p>
    <w:p w:rsidR="00275EF0" w:rsidRPr="00D678C0" w:rsidRDefault="00275EF0" w:rsidP="00D678C0">
      <w:pPr>
        <w:pStyle w:val="BodyText2"/>
        <w:tabs>
          <w:tab w:val="left" w:pos="-2244"/>
        </w:tabs>
      </w:pPr>
      <w:r>
        <w:rPr>
          <w:noProof/>
          <w:lang w:val="ru-RU"/>
        </w:rPr>
        <w:pict>
          <v:rect id="_x0000_s1026" style="position:absolute;left:0;text-align:left;margin-left:238.7pt;margin-top:48.5pt;width:27.45pt;height:18.7pt;rotation:15424699fd;z-index:251658240" strokeweight="2.25pt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25pt;height:231.75pt">
            <v:imagedata r:id="rId7" o:title=""/>
          </v:shape>
        </w:pict>
      </w:r>
    </w:p>
    <w:p w:rsidR="00275EF0" w:rsidRPr="00A77C88" w:rsidRDefault="00275EF0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275EF0" w:rsidRPr="00A77C88" w:rsidRDefault="00275EF0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275EF0" w:rsidRPr="00A60CD7" w:rsidRDefault="00275EF0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275EF0" w:rsidRPr="006E3A88" w:rsidRDefault="00275EF0" w:rsidP="004B3804">
      <w:pPr>
        <w:tabs>
          <w:tab w:val="left" w:pos="-2244"/>
        </w:tabs>
        <w:jc w:val="both"/>
        <w:rPr>
          <w:sz w:val="24"/>
        </w:rPr>
      </w:pPr>
      <w:r>
        <w:rPr>
          <w:noProof/>
          <w:lang w:val="ru-RU"/>
        </w:rPr>
      </w:r>
      <w:r w:rsidRPr="004726E6"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>металоконструкція (гараж), який розташований в районі буд. № 5 по вул. Троїцька, в м. Кременчуці, що підлягає демонтажу та евакуації на підставі акта обстеження та демонтаж і евакуацію рухомого (безхазяйного) майна в місті Кременчуці, щодо якого уповноваженим органом визначено управління контролю за станом благоустрою виконавчого комітету Кременчуцької міської району Кременчуцького району Полтавської області, від 25.04.2024</w:t>
      </w:r>
      <w:r w:rsidRPr="006E3A88">
        <w:rPr>
          <w:sz w:val="24"/>
        </w:rPr>
        <w:t>.</w:t>
      </w:r>
    </w:p>
    <w:p w:rsidR="00275EF0" w:rsidRDefault="00275EF0" w:rsidP="004B3804">
      <w:pPr>
        <w:tabs>
          <w:tab w:val="left" w:pos="-2244"/>
        </w:tabs>
        <w:jc w:val="both"/>
        <w:rPr>
          <w:sz w:val="25"/>
          <w:szCs w:val="25"/>
        </w:rPr>
      </w:pPr>
    </w:p>
    <w:p w:rsidR="00275EF0" w:rsidRDefault="00275EF0" w:rsidP="004B3804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275EF0" w:rsidRPr="00A20F2E" w:rsidRDefault="00275EF0" w:rsidP="004B3804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275EF0" w:rsidRPr="00863CC9" w:rsidRDefault="00275EF0" w:rsidP="004B3804">
      <w:pPr>
        <w:tabs>
          <w:tab w:val="left" w:pos="-2244"/>
        </w:tabs>
        <w:jc w:val="both"/>
        <w:rPr>
          <w:szCs w:val="28"/>
        </w:rPr>
      </w:pPr>
    </w:p>
    <w:p w:rsidR="00275EF0" w:rsidRPr="00AE0CED" w:rsidRDefault="00275EF0" w:rsidP="004B380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начальника</w:t>
      </w:r>
      <w:r w:rsidRPr="00AE0CED">
        <w:rPr>
          <w:b/>
          <w:sz w:val="22"/>
          <w:szCs w:val="22"/>
        </w:rPr>
        <w:t xml:space="preserve"> управління контролю за </w:t>
      </w:r>
    </w:p>
    <w:p w:rsidR="00275EF0" w:rsidRPr="00AE0CED" w:rsidRDefault="00275EF0" w:rsidP="004B3804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:rsidR="00275EF0" w:rsidRPr="00AE0CED" w:rsidRDefault="00275EF0" w:rsidP="004B3804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:rsidR="00275EF0" w:rsidRPr="00AE0CED" w:rsidRDefault="00275EF0" w:rsidP="004B3804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Антон ЯДРОВ</w:t>
      </w:r>
    </w:p>
    <w:p w:rsidR="00275EF0" w:rsidRPr="00A60CD7" w:rsidRDefault="00275EF0" w:rsidP="004B3804">
      <w:pPr>
        <w:tabs>
          <w:tab w:val="left" w:pos="-2244"/>
        </w:tabs>
        <w:jc w:val="both"/>
        <w:rPr>
          <w:sz w:val="16"/>
          <w:szCs w:val="16"/>
        </w:rPr>
      </w:pPr>
    </w:p>
    <w:p w:rsidR="00275EF0" w:rsidRPr="00A60CD7" w:rsidRDefault="00275EF0" w:rsidP="004B380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275EF0" w:rsidRPr="00A60CD7" w:rsidRDefault="00275EF0" w:rsidP="004B380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275EF0" w:rsidRPr="00A60CD7" w:rsidRDefault="00275EF0" w:rsidP="004B3804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:rsidR="00275EF0" w:rsidRPr="00A60CD7" w:rsidRDefault="00275EF0" w:rsidP="004B3804">
      <w:pPr>
        <w:tabs>
          <w:tab w:val="left" w:pos="-2244"/>
        </w:tabs>
        <w:jc w:val="both"/>
        <w:rPr>
          <w:sz w:val="16"/>
          <w:szCs w:val="16"/>
        </w:rPr>
      </w:pPr>
    </w:p>
    <w:p w:rsidR="00275EF0" w:rsidRPr="00A60CD7" w:rsidRDefault="00275EF0" w:rsidP="004B380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275EF0" w:rsidRPr="00A60CD7" w:rsidRDefault="00275EF0" w:rsidP="004B380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275EF0" w:rsidRPr="00A60CD7" w:rsidRDefault="00275EF0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275EF0" w:rsidRPr="00A60CD7" w:rsidRDefault="00275EF0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275EF0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EF0" w:rsidRDefault="00275EF0">
      <w:r>
        <w:separator/>
      </w:r>
    </w:p>
  </w:endnote>
  <w:endnote w:type="continuationSeparator" w:id="0">
    <w:p w:rsidR="00275EF0" w:rsidRDefault="00275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EF0" w:rsidRPr="00F45CC8" w:rsidRDefault="00275EF0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275EF0" w:rsidRPr="00645069" w:rsidRDefault="00275EF0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275EF0" w:rsidRPr="00645069" w:rsidRDefault="00275EF0" w:rsidP="000B4AD7">
    <w:pPr>
      <w:jc w:val="center"/>
      <w:rPr>
        <w:sz w:val="16"/>
        <w:szCs w:val="16"/>
      </w:rPr>
    </w:pPr>
  </w:p>
  <w:p w:rsidR="00275EF0" w:rsidRPr="00645069" w:rsidRDefault="00275EF0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275EF0" w:rsidRPr="00645069" w:rsidRDefault="00275EF0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10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26</w:t>
    </w:r>
  </w:p>
  <w:p w:rsidR="00275EF0" w:rsidRDefault="00275EF0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275EF0" w:rsidRPr="00F9481A" w:rsidRDefault="00275EF0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EF0" w:rsidRDefault="00275EF0">
      <w:r>
        <w:separator/>
      </w:r>
    </w:p>
  </w:footnote>
  <w:footnote w:type="continuationSeparator" w:id="0">
    <w:p w:rsidR="00275EF0" w:rsidRDefault="00275E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5A1C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4FB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2C7E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0176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5EF0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4B91"/>
    <w:rsid w:val="00365B9F"/>
    <w:rsid w:val="00367BDC"/>
    <w:rsid w:val="00370CBD"/>
    <w:rsid w:val="00371361"/>
    <w:rsid w:val="00371D00"/>
    <w:rsid w:val="00372EF1"/>
    <w:rsid w:val="00375E59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6E6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A6D"/>
    <w:rsid w:val="004A1B00"/>
    <w:rsid w:val="004A4DB1"/>
    <w:rsid w:val="004B0340"/>
    <w:rsid w:val="004B3804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485C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5F7C05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06FB6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127C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24D2D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784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373"/>
    <w:rsid w:val="00980D04"/>
    <w:rsid w:val="00983192"/>
    <w:rsid w:val="009857B1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06FE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A9F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16E7B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2A98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51B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046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10D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  <w:rsid w:val="00FF7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91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215</Words>
  <Characters>1227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6</cp:revision>
  <cp:lastPrinted>2023-10-02T07:25:00Z</cp:lastPrinted>
  <dcterms:created xsi:type="dcterms:W3CDTF">2024-05-06T12:38:00Z</dcterms:created>
  <dcterms:modified xsi:type="dcterms:W3CDTF">2024-05-08T08:35:00Z</dcterms:modified>
</cp:coreProperties>
</file>