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7C" w:rsidRPr="000B2E62" w:rsidRDefault="003D4A7C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0B2E62">
        <w:rPr>
          <w:b/>
          <w:szCs w:val="28"/>
        </w:rPr>
        <w:t>Додаток 7</w:t>
      </w:r>
    </w:p>
    <w:p w:rsidR="003D4A7C" w:rsidRPr="00FA5631" w:rsidRDefault="003D4A7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3D4A7C" w:rsidRPr="00FA5631" w:rsidRDefault="003D4A7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3D4A7C" w:rsidRPr="00FA5631" w:rsidRDefault="003D4A7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3D4A7C" w:rsidRPr="00FA5631" w:rsidRDefault="003D4A7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3D4A7C" w:rsidRPr="00576F18" w:rsidRDefault="003D4A7C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3D4A7C" w:rsidRPr="00FA5631" w:rsidRDefault="003D4A7C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3D4A7C" w:rsidRPr="00FA5631" w:rsidRDefault="003D4A7C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3D4A7C" w:rsidRPr="00A60CD7" w:rsidRDefault="003D4A7C" w:rsidP="00BB3037">
      <w:pPr>
        <w:pStyle w:val="BodyText2"/>
        <w:tabs>
          <w:tab w:val="left" w:pos="-2244"/>
        </w:tabs>
      </w:pPr>
    </w:p>
    <w:p w:rsidR="003D4A7C" w:rsidRPr="00D678C0" w:rsidRDefault="003D4A7C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43.05pt;margin-top:53pt;width:27.45pt;height:18.7pt;rotation:9707080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32.5pt">
            <v:imagedata r:id="rId7" o:title=""/>
          </v:shape>
        </w:pict>
      </w:r>
    </w:p>
    <w:p w:rsidR="003D4A7C" w:rsidRPr="00A77C88" w:rsidRDefault="003D4A7C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3D4A7C" w:rsidRPr="00A77C88" w:rsidRDefault="003D4A7C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3D4A7C" w:rsidRPr="00A60CD7" w:rsidRDefault="003D4A7C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3D4A7C" w:rsidRPr="006E3A88" w:rsidRDefault="003D4A7C" w:rsidP="0043393D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4C7402"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(гараж), який розташований в районі буд. № 8 по вул. Академіка Маслова,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3D4A7C" w:rsidRDefault="003D4A7C" w:rsidP="0043393D">
      <w:pPr>
        <w:tabs>
          <w:tab w:val="left" w:pos="-2244"/>
        </w:tabs>
        <w:jc w:val="both"/>
        <w:rPr>
          <w:sz w:val="25"/>
          <w:szCs w:val="25"/>
        </w:rPr>
      </w:pPr>
    </w:p>
    <w:p w:rsidR="003D4A7C" w:rsidRDefault="003D4A7C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3D4A7C" w:rsidRPr="00A20F2E" w:rsidRDefault="003D4A7C" w:rsidP="0043393D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3D4A7C" w:rsidRPr="00863CC9" w:rsidRDefault="003D4A7C" w:rsidP="0043393D">
      <w:pPr>
        <w:tabs>
          <w:tab w:val="left" w:pos="-2244"/>
        </w:tabs>
        <w:jc w:val="both"/>
        <w:rPr>
          <w:szCs w:val="28"/>
        </w:rPr>
      </w:pPr>
    </w:p>
    <w:p w:rsidR="003D4A7C" w:rsidRPr="00AE0CED" w:rsidRDefault="003D4A7C" w:rsidP="0043393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3D4A7C" w:rsidRPr="00AE0CED" w:rsidRDefault="003D4A7C" w:rsidP="0043393D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3D4A7C" w:rsidRPr="00AE0CED" w:rsidRDefault="003D4A7C" w:rsidP="0043393D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3D4A7C" w:rsidRPr="00AE0CED" w:rsidRDefault="003D4A7C" w:rsidP="0043393D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3D4A7C" w:rsidRPr="00A60CD7" w:rsidRDefault="003D4A7C" w:rsidP="0043393D">
      <w:pPr>
        <w:tabs>
          <w:tab w:val="left" w:pos="-2244"/>
        </w:tabs>
        <w:jc w:val="both"/>
        <w:rPr>
          <w:sz w:val="16"/>
          <w:szCs w:val="16"/>
        </w:rPr>
      </w:pPr>
    </w:p>
    <w:p w:rsidR="003D4A7C" w:rsidRPr="00A60CD7" w:rsidRDefault="003D4A7C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3D4A7C" w:rsidRPr="00A60CD7" w:rsidRDefault="003D4A7C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3D4A7C" w:rsidRPr="00A60CD7" w:rsidRDefault="003D4A7C" w:rsidP="0043393D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3D4A7C" w:rsidRPr="00A60CD7" w:rsidRDefault="003D4A7C" w:rsidP="0043393D">
      <w:pPr>
        <w:tabs>
          <w:tab w:val="left" w:pos="-2244"/>
        </w:tabs>
        <w:jc w:val="both"/>
        <w:rPr>
          <w:sz w:val="16"/>
          <w:szCs w:val="16"/>
        </w:rPr>
      </w:pPr>
    </w:p>
    <w:p w:rsidR="003D4A7C" w:rsidRPr="00A60CD7" w:rsidRDefault="003D4A7C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3D4A7C" w:rsidRPr="00A60CD7" w:rsidRDefault="003D4A7C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3D4A7C" w:rsidRPr="00A60CD7" w:rsidRDefault="003D4A7C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3D4A7C" w:rsidRPr="00A60CD7" w:rsidRDefault="003D4A7C" w:rsidP="0043393D">
      <w:pPr>
        <w:tabs>
          <w:tab w:val="left" w:pos="-2244"/>
        </w:tabs>
        <w:jc w:val="both"/>
        <w:rPr>
          <w:sz w:val="2"/>
          <w:szCs w:val="2"/>
        </w:rPr>
      </w:pPr>
    </w:p>
    <w:sectPr w:rsidR="003D4A7C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A7C" w:rsidRDefault="003D4A7C">
      <w:r>
        <w:separator/>
      </w:r>
    </w:p>
  </w:endnote>
  <w:endnote w:type="continuationSeparator" w:id="0">
    <w:p w:rsidR="003D4A7C" w:rsidRDefault="003D4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7C" w:rsidRPr="00F45CC8" w:rsidRDefault="003D4A7C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3D4A7C" w:rsidRPr="00645069" w:rsidRDefault="003D4A7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3D4A7C" w:rsidRPr="00645069" w:rsidRDefault="003D4A7C" w:rsidP="000B4AD7">
    <w:pPr>
      <w:jc w:val="center"/>
      <w:rPr>
        <w:sz w:val="16"/>
        <w:szCs w:val="16"/>
      </w:rPr>
    </w:pPr>
  </w:p>
  <w:p w:rsidR="003D4A7C" w:rsidRPr="00645069" w:rsidRDefault="003D4A7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3D4A7C" w:rsidRPr="00645069" w:rsidRDefault="003D4A7C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9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3D4A7C" w:rsidRDefault="003D4A7C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3D4A7C" w:rsidRPr="00F9481A" w:rsidRDefault="003D4A7C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A7C" w:rsidRDefault="003D4A7C">
      <w:r>
        <w:separator/>
      </w:r>
    </w:p>
  </w:footnote>
  <w:footnote w:type="continuationSeparator" w:id="0">
    <w:p w:rsidR="003D4A7C" w:rsidRDefault="003D4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2E62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350E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522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1D0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280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4A7C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4B96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93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7402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2325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07DA4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31C2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4772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1D17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4F5A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1BB4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862CE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216</Words>
  <Characters>1235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2023-10-02T07:25:00Z</cp:lastPrinted>
  <dcterms:created xsi:type="dcterms:W3CDTF">2024-05-06T12:28:00Z</dcterms:created>
  <dcterms:modified xsi:type="dcterms:W3CDTF">2024-05-08T08:34:00Z</dcterms:modified>
</cp:coreProperties>
</file>