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7" w:rsidRPr="00C50754" w:rsidRDefault="00D573F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6</w:t>
      </w:r>
    </w:p>
    <w:p w:rsidR="00D573F7" w:rsidRPr="00FA5631" w:rsidRDefault="00D573F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573F7" w:rsidRPr="00FA5631" w:rsidRDefault="00D573F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573F7" w:rsidRPr="00FA5631" w:rsidRDefault="00D573F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573F7" w:rsidRPr="00FA5631" w:rsidRDefault="00D573F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573F7" w:rsidRPr="00576F18" w:rsidRDefault="00D573F7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D573F7" w:rsidRPr="00FA5631" w:rsidRDefault="00D573F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D573F7" w:rsidRPr="00FA5631" w:rsidRDefault="00D573F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573F7" w:rsidRPr="00A60CD7" w:rsidRDefault="00D573F7" w:rsidP="00BB3037">
      <w:pPr>
        <w:pStyle w:val="BodyText2"/>
        <w:tabs>
          <w:tab w:val="left" w:pos="-2244"/>
        </w:tabs>
      </w:pPr>
    </w:p>
    <w:p w:rsidR="00D573F7" w:rsidRPr="00D678C0" w:rsidRDefault="00D573F7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67pt;margin-top:39.25pt;width:27pt;height:18.7pt;rotation:-8186467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23.5pt">
            <v:imagedata r:id="rId7" o:title=""/>
          </v:shape>
        </w:pict>
      </w:r>
    </w:p>
    <w:p w:rsidR="00D573F7" w:rsidRPr="00A77C88" w:rsidRDefault="00D573F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573F7" w:rsidRPr="00A77C88" w:rsidRDefault="00D573F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573F7" w:rsidRPr="00A60CD7" w:rsidRDefault="00D573F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573F7" w:rsidRPr="006E3A88" w:rsidRDefault="00D573F7" w:rsidP="00197829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6306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5 по вул. Театральній,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D573F7" w:rsidRDefault="00D573F7" w:rsidP="00197829">
      <w:pPr>
        <w:tabs>
          <w:tab w:val="left" w:pos="-2244"/>
        </w:tabs>
        <w:jc w:val="both"/>
        <w:rPr>
          <w:sz w:val="25"/>
          <w:szCs w:val="25"/>
        </w:rPr>
      </w:pPr>
    </w:p>
    <w:p w:rsidR="00D573F7" w:rsidRDefault="00D573F7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573F7" w:rsidRPr="00A20F2E" w:rsidRDefault="00D573F7" w:rsidP="0019782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D573F7" w:rsidRPr="00863CC9" w:rsidRDefault="00D573F7" w:rsidP="00197829">
      <w:pPr>
        <w:tabs>
          <w:tab w:val="left" w:pos="-2244"/>
        </w:tabs>
        <w:jc w:val="both"/>
        <w:rPr>
          <w:szCs w:val="28"/>
        </w:rPr>
      </w:pPr>
    </w:p>
    <w:p w:rsidR="00D573F7" w:rsidRPr="00AE0CED" w:rsidRDefault="00D573F7" w:rsidP="001978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D573F7" w:rsidRPr="00AE0CED" w:rsidRDefault="00D573F7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D573F7" w:rsidRPr="00AE0CED" w:rsidRDefault="00D573F7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D573F7" w:rsidRPr="00AE0CED" w:rsidRDefault="00D573F7" w:rsidP="0019782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D573F7" w:rsidRPr="00A60CD7" w:rsidRDefault="00D573F7" w:rsidP="00197829">
      <w:pPr>
        <w:tabs>
          <w:tab w:val="left" w:pos="-2244"/>
        </w:tabs>
        <w:jc w:val="both"/>
        <w:rPr>
          <w:sz w:val="16"/>
          <w:szCs w:val="16"/>
        </w:rPr>
      </w:pPr>
    </w:p>
    <w:p w:rsidR="00D573F7" w:rsidRPr="00A60CD7" w:rsidRDefault="00D573F7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573F7" w:rsidRPr="00A60CD7" w:rsidRDefault="00D573F7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573F7" w:rsidRPr="00A60CD7" w:rsidRDefault="00D573F7" w:rsidP="00197829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D573F7" w:rsidRPr="00A60CD7" w:rsidRDefault="00D573F7" w:rsidP="00197829">
      <w:pPr>
        <w:tabs>
          <w:tab w:val="left" w:pos="-2244"/>
        </w:tabs>
        <w:jc w:val="both"/>
        <w:rPr>
          <w:sz w:val="16"/>
          <w:szCs w:val="16"/>
        </w:rPr>
      </w:pPr>
    </w:p>
    <w:p w:rsidR="00D573F7" w:rsidRPr="00A60CD7" w:rsidRDefault="00D573F7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573F7" w:rsidRPr="00A60CD7" w:rsidRDefault="00D573F7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573F7" w:rsidRPr="00A60CD7" w:rsidRDefault="00D573F7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573F7" w:rsidRPr="00A60CD7" w:rsidRDefault="00D573F7" w:rsidP="00197829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</w:p>
    <w:p w:rsidR="00D573F7" w:rsidRPr="00A60CD7" w:rsidRDefault="00D573F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573F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F7" w:rsidRDefault="00D573F7">
      <w:r>
        <w:separator/>
      </w:r>
    </w:p>
  </w:endnote>
  <w:endnote w:type="continuationSeparator" w:id="0">
    <w:p w:rsidR="00D573F7" w:rsidRDefault="00D5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F7" w:rsidRPr="00F45CC8" w:rsidRDefault="00D573F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573F7" w:rsidRPr="00645069" w:rsidRDefault="00D573F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573F7" w:rsidRPr="00645069" w:rsidRDefault="00D573F7" w:rsidP="000B4AD7">
    <w:pPr>
      <w:jc w:val="center"/>
      <w:rPr>
        <w:sz w:val="16"/>
        <w:szCs w:val="16"/>
      </w:rPr>
    </w:pPr>
  </w:p>
  <w:p w:rsidR="00D573F7" w:rsidRPr="00645069" w:rsidRDefault="00D573F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573F7" w:rsidRPr="00645069" w:rsidRDefault="00D573F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8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D573F7" w:rsidRDefault="00D573F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573F7" w:rsidRPr="00F9481A" w:rsidRDefault="00D573F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F7" w:rsidRDefault="00D573F7">
      <w:r>
        <w:separator/>
      </w:r>
    </w:p>
  </w:footnote>
  <w:footnote w:type="continuationSeparator" w:id="0">
    <w:p w:rsidR="00D573F7" w:rsidRDefault="00D57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97829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1FA3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67FCA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65D7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306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1B54"/>
    <w:rsid w:val="006A46D9"/>
    <w:rsid w:val="006A492A"/>
    <w:rsid w:val="006A4A38"/>
    <w:rsid w:val="006A5674"/>
    <w:rsid w:val="006B0FA0"/>
    <w:rsid w:val="006B1571"/>
    <w:rsid w:val="006B2D63"/>
    <w:rsid w:val="006B3A52"/>
    <w:rsid w:val="006B53C8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7B4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386B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86B61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31E7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6B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573F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7F2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215</Words>
  <Characters>1231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2024-05-07T14:01:00Z</cp:lastPrinted>
  <dcterms:created xsi:type="dcterms:W3CDTF">2024-05-06T12:22:00Z</dcterms:created>
  <dcterms:modified xsi:type="dcterms:W3CDTF">2024-05-08T08:31:00Z</dcterms:modified>
</cp:coreProperties>
</file>