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37" w:rsidRPr="00C50754" w:rsidRDefault="001A7137" w:rsidP="00630EEF">
      <w:pPr>
        <w:pStyle w:val="BodyText2"/>
        <w:tabs>
          <w:tab w:val="left" w:pos="-2244"/>
          <w:tab w:val="left" w:pos="7106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5</w:t>
      </w:r>
    </w:p>
    <w:p w:rsidR="001A7137" w:rsidRPr="00FA5631" w:rsidRDefault="001A713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1A7137" w:rsidRPr="00FA5631" w:rsidRDefault="001A713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1A7137" w:rsidRPr="00FA5631" w:rsidRDefault="001A713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1A7137" w:rsidRPr="00FA5631" w:rsidRDefault="001A713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1A7137" w:rsidRPr="00576F18" w:rsidRDefault="001A7137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1A7137" w:rsidRPr="00FA5631" w:rsidRDefault="001A7137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1A7137" w:rsidRPr="00FA5631" w:rsidRDefault="001A7137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1A7137" w:rsidRPr="00A60CD7" w:rsidRDefault="001A7137" w:rsidP="00BB3037">
      <w:pPr>
        <w:pStyle w:val="BodyText2"/>
        <w:tabs>
          <w:tab w:val="left" w:pos="-2244"/>
        </w:tabs>
      </w:pPr>
    </w:p>
    <w:p w:rsidR="001A7137" w:rsidRPr="00D678C0" w:rsidRDefault="001A7137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42.35pt;margin-top:50.45pt;width:37.4pt;height:18.7pt;rotation:9707080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</w:p>
    <w:p w:rsidR="001A7137" w:rsidRPr="00A77C88" w:rsidRDefault="001A713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1A7137" w:rsidRPr="00A77C88" w:rsidRDefault="001A713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1A7137" w:rsidRPr="00A60CD7" w:rsidRDefault="001A713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1A7137" w:rsidRPr="006E3A88" w:rsidRDefault="001A7137" w:rsidP="00B90EF1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10519E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буд. № 36 по вул. Іллі Ткаченка,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1A7137" w:rsidRDefault="001A7137" w:rsidP="00B90EF1">
      <w:pPr>
        <w:tabs>
          <w:tab w:val="left" w:pos="-2244"/>
        </w:tabs>
        <w:jc w:val="both"/>
        <w:rPr>
          <w:sz w:val="25"/>
          <w:szCs w:val="25"/>
        </w:rPr>
      </w:pPr>
    </w:p>
    <w:p w:rsidR="001A7137" w:rsidRDefault="001A7137" w:rsidP="00B90EF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1A7137" w:rsidRPr="00A20F2E" w:rsidRDefault="001A7137" w:rsidP="00B90EF1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1A7137" w:rsidRPr="00863CC9" w:rsidRDefault="001A7137" w:rsidP="00B90EF1">
      <w:pPr>
        <w:tabs>
          <w:tab w:val="left" w:pos="-2244"/>
        </w:tabs>
        <w:jc w:val="both"/>
        <w:rPr>
          <w:szCs w:val="28"/>
        </w:rPr>
      </w:pPr>
    </w:p>
    <w:p w:rsidR="001A7137" w:rsidRPr="00AE0CED" w:rsidRDefault="001A7137" w:rsidP="00B90EF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1A7137" w:rsidRPr="00AE0CED" w:rsidRDefault="001A7137" w:rsidP="00B90EF1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1A7137" w:rsidRPr="00AE0CED" w:rsidRDefault="001A7137" w:rsidP="00B90EF1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1A7137" w:rsidRPr="00AE0CED" w:rsidRDefault="001A7137" w:rsidP="00B90EF1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1A7137" w:rsidRPr="00A60CD7" w:rsidRDefault="001A7137" w:rsidP="00B90EF1">
      <w:pPr>
        <w:tabs>
          <w:tab w:val="left" w:pos="-2244"/>
        </w:tabs>
        <w:jc w:val="both"/>
        <w:rPr>
          <w:sz w:val="16"/>
          <w:szCs w:val="16"/>
        </w:rPr>
      </w:pPr>
    </w:p>
    <w:p w:rsidR="001A7137" w:rsidRPr="00A60CD7" w:rsidRDefault="001A7137" w:rsidP="00B90EF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1A7137" w:rsidRPr="00A60CD7" w:rsidRDefault="001A7137" w:rsidP="00B90EF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1A7137" w:rsidRPr="00A60CD7" w:rsidRDefault="001A7137" w:rsidP="00B90EF1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1A7137" w:rsidRPr="00A60CD7" w:rsidRDefault="001A7137" w:rsidP="00B90EF1">
      <w:pPr>
        <w:tabs>
          <w:tab w:val="left" w:pos="-2244"/>
        </w:tabs>
        <w:jc w:val="both"/>
        <w:rPr>
          <w:sz w:val="16"/>
          <w:szCs w:val="16"/>
        </w:rPr>
      </w:pPr>
    </w:p>
    <w:p w:rsidR="001A7137" w:rsidRPr="00A60CD7" w:rsidRDefault="001A7137" w:rsidP="00B90EF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1A7137" w:rsidRPr="00A60CD7" w:rsidRDefault="001A7137" w:rsidP="00B90EF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1A7137" w:rsidRPr="00A60CD7" w:rsidRDefault="001A713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1A7137" w:rsidRPr="00A60CD7" w:rsidRDefault="001A7137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1A7137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37" w:rsidRDefault="001A7137">
      <w:r>
        <w:separator/>
      </w:r>
    </w:p>
  </w:endnote>
  <w:endnote w:type="continuationSeparator" w:id="0">
    <w:p w:rsidR="001A7137" w:rsidRDefault="001A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37" w:rsidRPr="00F45CC8" w:rsidRDefault="001A7137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1A7137" w:rsidRPr="00645069" w:rsidRDefault="001A713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1A7137" w:rsidRPr="00645069" w:rsidRDefault="001A7137" w:rsidP="000B4AD7">
    <w:pPr>
      <w:jc w:val="center"/>
      <w:rPr>
        <w:sz w:val="16"/>
        <w:szCs w:val="16"/>
      </w:rPr>
    </w:pPr>
  </w:p>
  <w:p w:rsidR="001A7137" w:rsidRPr="00645069" w:rsidRDefault="001A713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1A7137" w:rsidRPr="00645069" w:rsidRDefault="001A713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7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1A7137" w:rsidRDefault="001A713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1A7137" w:rsidRPr="00F9481A" w:rsidRDefault="001A713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37" w:rsidRDefault="001A7137">
      <w:r>
        <w:separator/>
      </w:r>
    </w:p>
  </w:footnote>
  <w:footnote w:type="continuationSeparator" w:id="0">
    <w:p w:rsidR="001A7137" w:rsidRDefault="001A7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57B6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19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137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4A07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0EEF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618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DA9"/>
    <w:rsid w:val="008B51D0"/>
    <w:rsid w:val="008B5617"/>
    <w:rsid w:val="008B5BE9"/>
    <w:rsid w:val="008C3A1A"/>
    <w:rsid w:val="008C7342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D00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3E24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0EF1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0535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186D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01BF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216</Words>
  <Characters>1232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2024-05-07T13:55:00Z</cp:lastPrinted>
  <dcterms:created xsi:type="dcterms:W3CDTF">2024-05-06T12:23:00Z</dcterms:created>
  <dcterms:modified xsi:type="dcterms:W3CDTF">2024-05-08T08:30:00Z</dcterms:modified>
</cp:coreProperties>
</file>