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1F" w:rsidRPr="00C50754" w:rsidRDefault="00E3251F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:rsidR="00E3251F" w:rsidRPr="00FA5631" w:rsidRDefault="00E3251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3251F" w:rsidRPr="00FA5631" w:rsidRDefault="00E3251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3251F" w:rsidRPr="00FA5631" w:rsidRDefault="00E3251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3251F" w:rsidRPr="00FA5631" w:rsidRDefault="00E3251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3251F" w:rsidRPr="00576F18" w:rsidRDefault="00E3251F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E3251F" w:rsidRPr="00FA5631" w:rsidRDefault="00E3251F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E3251F" w:rsidRPr="00FA5631" w:rsidRDefault="00E3251F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3251F" w:rsidRPr="00A60CD7" w:rsidRDefault="00E3251F" w:rsidP="00BB3037">
      <w:pPr>
        <w:pStyle w:val="BodyText2"/>
        <w:tabs>
          <w:tab w:val="left" w:pos="-2244"/>
        </w:tabs>
      </w:pPr>
    </w:p>
    <w:p w:rsidR="00E3251F" w:rsidRPr="00D678C0" w:rsidRDefault="00E3251F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89.3pt;margin-top:63.05pt;width:25.25pt;height:18.7pt;rotation:3203198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E3251F" w:rsidRPr="00A77C88" w:rsidRDefault="00E3251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3251F" w:rsidRPr="00A77C88" w:rsidRDefault="00E3251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3251F" w:rsidRPr="00A60CD7" w:rsidRDefault="00E3251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3251F" w:rsidRPr="006E3A88" w:rsidRDefault="00E3251F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617AB5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біля буд. № 42 по вул. Соломії Крушельницької,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E3251F" w:rsidRDefault="00E3251F" w:rsidP="008C2932">
      <w:pPr>
        <w:tabs>
          <w:tab w:val="left" w:pos="-2244"/>
        </w:tabs>
        <w:jc w:val="both"/>
        <w:rPr>
          <w:sz w:val="25"/>
          <w:szCs w:val="25"/>
        </w:rPr>
      </w:pPr>
    </w:p>
    <w:p w:rsidR="00E3251F" w:rsidRDefault="00E3251F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3251F" w:rsidRPr="00A20F2E" w:rsidRDefault="00E3251F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3251F" w:rsidRPr="00863CC9" w:rsidRDefault="00E3251F" w:rsidP="008C2932">
      <w:pPr>
        <w:tabs>
          <w:tab w:val="left" w:pos="-2244"/>
        </w:tabs>
        <w:jc w:val="both"/>
        <w:rPr>
          <w:szCs w:val="28"/>
        </w:rPr>
      </w:pPr>
    </w:p>
    <w:p w:rsidR="00E3251F" w:rsidRPr="00AE0CED" w:rsidRDefault="00E3251F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3251F" w:rsidRPr="00AE0CED" w:rsidRDefault="00E3251F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3251F" w:rsidRPr="00AE0CED" w:rsidRDefault="00E3251F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3251F" w:rsidRPr="00AE0CED" w:rsidRDefault="00E3251F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3251F" w:rsidRPr="00A60CD7" w:rsidRDefault="00E3251F" w:rsidP="008C2932">
      <w:pPr>
        <w:tabs>
          <w:tab w:val="left" w:pos="-2244"/>
        </w:tabs>
        <w:jc w:val="both"/>
        <w:rPr>
          <w:sz w:val="16"/>
          <w:szCs w:val="16"/>
        </w:rPr>
      </w:pPr>
    </w:p>
    <w:p w:rsidR="00E3251F" w:rsidRPr="00A60CD7" w:rsidRDefault="00E3251F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3251F" w:rsidRPr="00A60CD7" w:rsidRDefault="00E3251F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3251F" w:rsidRPr="00A60CD7" w:rsidRDefault="00E3251F" w:rsidP="008C293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3251F" w:rsidRPr="00A60CD7" w:rsidRDefault="00E3251F" w:rsidP="008C2932">
      <w:pPr>
        <w:tabs>
          <w:tab w:val="left" w:pos="-2244"/>
        </w:tabs>
        <w:jc w:val="both"/>
        <w:rPr>
          <w:sz w:val="16"/>
          <w:szCs w:val="16"/>
        </w:rPr>
      </w:pPr>
    </w:p>
    <w:p w:rsidR="00E3251F" w:rsidRPr="00A60CD7" w:rsidRDefault="00E3251F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3251F" w:rsidRPr="00A60CD7" w:rsidRDefault="00E3251F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3251F" w:rsidRPr="00A60CD7" w:rsidRDefault="00E3251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3251F" w:rsidRPr="00A60CD7" w:rsidRDefault="00E3251F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3251F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1F" w:rsidRDefault="00E3251F">
      <w:r>
        <w:separator/>
      </w:r>
    </w:p>
  </w:endnote>
  <w:endnote w:type="continuationSeparator" w:id="0">
    <w:p w:rsidR="00E3251F" w:rsidRDefault="00E3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1F" w:rsidRPr="00F45CC8" w:rsidRDefault="00E3251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3251F" w:rsidRPr="00645069" w:rsidRDefault="00E3251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3251F" w:rsidRPr="00645069" w:rsidRDefault="00E3251F" w:rsidP="000B4AD7">
    <w:pPr>
      <w:jc w:val="center"/>
      <w:rPr>
        <w:sz w:val="16"/>
        <w:szCs w:val="16"/>
      </w:rPr>
    </w:pPr>
  </w:p>
  <w:p w:rsidR="00E3251F" w:rsidRPr="00645069" w:rsidRDefault="00E3251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3251F" w:rsidRPr="00645069" w:rsidRDefault="00E3251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E3251F" w:rsidRDefault="00E3251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3251F" w:rsidRPr="00F9481A" w:rsidRDefault="00E3251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1F" w:rsidRDefault="00E3251F">
      <w:r>
        <w:separator/>
      </w:r>
    </w:p>
  </w:footnote>
  <w:footnote w:type="continuationSeparator" w:id="0">
    <w:p w:rsidR="00E3251F" w:rsidRDefault="00E32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216</Words>
  <Characters>1237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2024-05-07T13:52:00Z</cp:lastPrinted>
  <dcterms:created xsi:type="dcterms:W3CDTF">2024-05-06T10:45:00Z</dcterms:created>
  <dcterms:modified xsi:type="dcterms:W3CDTF">2024-05-08T08:29:00Z</dcterms:modified>
</cp:coreProperties>
</file>