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B0" w:rsidRPr="00C50754" w:rsidRDefault="00B953B0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1</w:t>
      </w:r>
    </w:p>
    <w:p w:rsidR="00B953B0" w:rsidRPr="00FA5631" w:rsidRDefault="00B953B0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B953B0" w:rsidRPr="00FA5631" w:rsidRDefault="00B953B0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B953B0" w:rsidRPr="00FA5631" w:rsidRDefault="00B953B0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B953B0" w:rsidRPr="00FA5631" w:rsidRDefault="00B953B0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B953B0" w:rsidRPr="00576F18" w:rsidRDefault="00B953B0" w:rsidP="007F6996">
      <w:pPr>
        <w:pStyle w:val="BodyText2"/>
        <w:tabs>
          <w:tab w:val="left" w:pos="-2244"/>
        </w:tabs>
        <w:rPr>
          <w:b/>
          <w:color w:val="FFFFFF"/>
          <w:szCs w:val="28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Pr="00576F18">
        <w:rPr>
          <w:b/>
          <w:color w:val="FFFFFF"/>
          <w:szCs w:val="28"/>
        </w:rPr>
        <w:t xml:space="preserve">12.10.2023      № </w:t>
      </w:r>
      <w:bookmarkStart w:id="0" w:name="_GoBack"/>
      <w:bookmarkEnd w:id="0"/>
      <w:r w:rsidRPr="00576F18">
        <w:rPr>
          <w:b/>
          <w:color w:val="FFFFFF"/>
          <w:szCs w:val="28"/>
        </w:rPr>
        <w:t>2134</w:t>
      </w:r>
    </w:p>
    <w:p w:rsidR="00B953B0" w:rsidRPr="00FA5631" w:rsidRDefault="00B953B0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B953B0" w:rsidRPr="00FA5631" w:rsidRDefault="00B953B0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B953B0" w:rsidRPr="00A60CD7" w:rsidRDefault="00B953B0" w:rsidP="00BB3037">
      <w:pPr>
        <w:pStyle w:val="BodyText2"/>
        <w:tabs>
          <w:tab w:val="left" w:pos="-2244"/>
        </w:tabs>
      </w:pPr>
    </w:p>
    <w:p w:rsidR="00B953B0" w:rsidRPr="00D678C0" w:rsidRDefault="00B953B0" w:rsidP="00D678C0">
      <w:pPr>
        <w:pStyle w:val="BodyText2"/>
        <w:tabs>
          <w:tab w:val="left" w:pos="-2244"/>
        </w:tabs>
      </w:pPr>
      <w:r>
        <w:rPr>
          <w:noProof/>
          <w:lang w:val="ru-RU"/>
        </w:rPr>
        <w:pict>
          <v:rect id="_x0000_s1026" style="position:absolute;left:0;text-align:left;margin-left:196.35pt;margin-top:80.1pt;width:34.6pt;height:18pt;rotation:2161629fd;z-index:251658240" strokeweight="2.25p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231.75pt">
            <v:imagedata r:id="rId7" o:title=""/>
          </v:shape>
        </w:pict>
      </w:r>
    </w:p>
    <w:p w:rsidR="00B953B0" w:rsidRPr="00A77C88" w:rsidRDefault="00B953B0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B953B0" w:rsidRPr="00A77C88" w:rsidRDefault="00B953B0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B953B0" w:rsidRPr="00A60CD7" w:rsidRDefault="00B953B0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B953B0" w:rsidRPr="006E3A88" w:rsidRDefault="00B953B0" w:rsidP="007C18BC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1E06BE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>металоконструкція (гараж), який розташований в районі буд. № 31 по вул. Одеській, в м. Кременчуці, що підлягає демонтажу та евакуації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району Кременчуцького району Полтавської області, від 25.04.2024</w:t>
      </w:r>
      <w:r w:rsidRPr="006E3A88">
        <w:rPr>
          <w:sz w:val="24"/>
        </w:rPr>
        <w:t>.</w:t>
      </w:r>
    </w:p>
    <w:p w:rsidR="00B953B0" w:rsidRDefault="00B953B0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B953B0" w:rsidRDefault="00B953B0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B953B0" w:rsidRPr="00A20F2E" w:rsidRDefault="00B953B0" w:rsidP="00F87E0C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B953B0" w:rsidRPr="00863CC9" w:rsidRDefault="00B953B0" w:rsidP="00D678C0">
      <w:pPr>
        <w:tabs>
          <w:tab w:val="left" w:pos="-2244"/>
        </w:tabs>
        <w:jc w:val="both"/>
        <w:rPr>
          <w:szCs w:val="28"/>
        </w:rPr>
      </w:pPr>
    </w:p>
    <w:p w:rsidR="00B953B0" w:rsidRPr="00AE0CED" w:rsidRDefault="00B953B0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начальника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B953B0" w:rsidRPr="00AE0CED" w:rsidRDefault="00B953B0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B953B0" w:rsidRPr="00AE0CED" w:rsidRDefault="00B953B0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B953B0" w:rsidRPr="00AE0CED" w:rsidRDefault="00B953B0" w:rsidP="00F87E0C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Антон ЯДРОВ</w:t>
      </w:r>
    </w:p>
    <w:p w:rsidR="00B953B0" w:rsidRPr="00A60CD7" w:rsidRDefault="00B953B0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B953B0" w:rsidRPr="00A60CD7" w:rsidRDefault="00B953B0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B953B0" w:rsidRPr="00A60CD7" w:rsidRDefault="00B953B0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B953B0" w:rsidRPr="00A60CD7" w:rsidRDefault="00B953B0" w:rsidP="00F87E0C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B953B0" w:rsidRPr="00A60CD7" w:rsidRDefault="00B953B0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B953B0" w:rsidRPr="00A60CD7" w:rsidRDefault="00B953B0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B953B0" w:rsidRPr="00A60CD7" w:rsidRDefault="00B953B0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B953B0" w:rsidRPr="00A60CD7" w:rsidRDefault="00B953B0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B953B0" w:rsidRPr="00A60CD7" w:rsidRDefault="00B953B0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B953B0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3B0" w:rsidRDefault="00B953B0">
      <w:r>
        <w:separator/>
      </w:r>
    </w:p>
  </w:endnote>
  <w:endnote w:type="continuationSeparator" w:id="0">
    <w:p w:rsidR="00B953B0" w:rsidRDefault="00B95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3B0" w:rsidRPr="00F45CC8" w:rsidRDefault="00B953B0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B953B0" w:rsidRPr="00645069" w:rsidRDefault="00B953B0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B953B0" w:rsidRPr="00645069" w:rsidRDefault="00B953B0" w:rsidP="000B4AD7">
    <w:pPr>
      <w:jc w:val="center"/>
      <w:rPr>
        <w:sz w:val="16"/>
        <w:szCs w:val="16"/>
      </w:rPr>
    </w:pPr>
  </w:p>
  <w:p w:rsidR="00B953B0" w:rsidRPr="00645069" w:rsidRDefault="00B953B0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B953B0" w:rsidRPr="00645069" w:rsidRDefault="00B953B0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3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26</w:t>
    </w:r>
  </w:p>
  <w:p w:rsidR="00B953B0" w:rsidRDefault="00B953B0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B953B0" w:rsidRPr="00F9481A" w:rsidRDefault="00B953B0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3B0" w:rsidRDefault="00B953B0">
      <w:r>
        <w:separator/>
      </w:r>
    </w:p>
  </w:footnote>
  <w:footnote w:type="continuationSeparator" w:id="0">
    <w:p w:rsidR="00B953B0" w:rsidRDefault="00B953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13AC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06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046A6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51AB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D32"/>
    <w:rsid w:val="00906DD5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2EC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2DB7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0E33"/>
    <w:rsid w:val="00B83735"/>
    <w:rsid w:val="00B90D5E"/>
    <w:rsid w:val="00B90DBC"/>
    <w:rsid w:val="00B91927"/>
    <w:rsid w:val="00B9414A"/>
    <w:rsid w:val="00B953B0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4F66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1745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67DE9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87E0C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38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215</Words>
  <Characters>1228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9</cp:revision>
  <cp:lastPrinted>2024-05-08T08:21:00Z</cp:lastPrinted>
  <dcterms:created xsi:type="dcterms:W3CDTF">2023-09-29T11:25:00Z</dcterms:created>
  <dcterms:modified xsi:type="dcterms:W3CDTF">2024-05-08T08:21:00Z</dcterms:modified>
</cp:coreProperties>
</file>