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Pr="006F008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A60F3E" w:rsidRPr="0084171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A60F3E" w:rsidRPr="0084171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A60F3E" w:rsidRPr="0084171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A60F3E" w:rsidRPr="004C0D5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A60F3E" w:rsidRDefault="00A60F3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A60F3E" w:rsidRPr="00120E22" w:rsidRDefault="00A60F3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 комунального закладу фізичної культури і спорту «Кременчуцька міська комплексна дитячо-юнацька спортивна школа «Авангард»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12.03.2024 № 41,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 w:rsidRPr="00120E22">
        <w:t>від 22 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60F3E" w:rsidRDefault="00A60F3E" w:rsidP="003E20E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A60F3E" w:rsidRDefault="00A60F3E" w:rsidP="00700198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99 000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1115031</w:t>
      </w:r>
      <w:r w:rsidRPr="00A06922">
        <w:t xml:space="preserve"> «</w:t>
      </w:r>
      <w:r>
        <w:t>Утримання та навчально-тренувальна робота комунальних дитячо-юнацьких спортивних шкіл</w:t>
      </w:r>
      <w:r w:rsidRPr="00A06922">
        <w:t xml:space="preserve">» </w:t>
      </w:r>
      <w:bookmarkStart w:id="1" w:name="_Hlk105408861"/>
      <w:r>
        <w:t>для комунального закладу фізичної культури і спорту «Кременчуцька міська комплексна дитячо-юнацька спортивна школа «Авангард»</w:t>
      </w:r>
      <w:r w:rsidRPr="004C3BDC">
        <w:t xml:space="preserve"> </w:t>
      </w:r>
      <w:r w:rsidRPr="00C00B88">
        <w:t>Кременчуцької міської ради Кременчуцького району Полтавської області</w:t>
      </w:r>
      <w:r>
        <w:t xml:space="preserve"> </w:t>
      </w:r>
      <w:r w:rsidRPr="00C96972">
        <w:t>на</w:t>
      </w:r>
      <w:r>
        <w:t xml:space="preserve"> придбання велозапчастин, не передбачених планом асигнувань на 2024 рік.  </w:t>
      </w:r>
    </w:p>
    <w:p w:rsidR="00A60F3E" w:rsidRDefault="00A60F3E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A60F3E" w:rsidRDefault="00A60F3E" w:rsidP="00C00B88">
      <w:pPr>
        <w:tabs>
          <w:tab w:val="left" w:pos="567"/>
        </w:tabs>
        <w:ind w:firstLine="567"/>
        <w:jc w:val="both"/>
        <w:rPr>
          <w:color w:val="000000"/>
        </w:rPr>
      </w:pPr>
    </w:p>
    <w:p w:rsidR="00A60F3E" w:rsidRDefault="00A60F3E" w:rsidP="00B96AA6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комунальному закладу фізичної культури і спорту «Кременчуцька міська комплексна дитячо-юнацька спортивна школа «Авангард»</w:t>
      </w:r>
      <w:r>
        <w:rPr>
          <w:color w:val="000000"/>
        </w:rPr>
        <w:t xml:space="preserve"> </w:t>
      </w:r>
      <w:r w:rsidRPr="00C00B88">
        <w:t>Кременчуцької міської ради Кременчуцького району Полтавської області</w:t>
      </w:r>
      <w:r>
        <w:t xml:space="preserve"> </w:t>
      </w:r>
      <w:r w:rsidRPr="00C00B88">
        <w:rPr>
          <w:color w:val="000000"/>
        </w:rPr>
        <w:t xml:space="preserve">згідно з </w:t>
      </w:r>
      <w:r>
        <w:rPr>
          <w:color w:val="000000"/>
        </w:rPr>
        <w:t xml:space="preserve">кошторисними призначеннями. </w:t>
      </w:r>
    </w:p>
    <w:bookmarkEnd w:id="1"/>
    <w:p w:rsidR="00A60F3E" w:rsidRDefault="00A60F3E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A60F3E" w:rsidRDefault="00A60F3E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A60F3E" w:rsidRDefault="00A60F3E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Pr="0084171F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60F3E" w:rsidRDefault="00A60F3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A60F3E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3E" w:rsidRDefault="00A60F3E">
      <w:r>
        <w:separator/>
      </w:r>
    </w:p>
  </w:endnote>
  <w:endnote w:type="continuationSeparator" w:id="0">
    <w:p w:rsidR="00A60F3E" w:rsidRDefault="00A6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3E" w:rsidRPr="00651679" w:rsidRDefault="00A60F3E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A60F3E" w:rsidRPr="00651679" w:rsidRDefault="00A60F3E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60F3E" w:rsidRPr="00651679" w:rsidRDefault="00A60F3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60F3E" w:rsidRPr="00651679" w:rsidRDefault="00A60F3E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A60F3E" w:rsidRPr="00651679" w:rsidRDefault="00A60F3E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A60F3E" w:rsidRPr="00EE6338" w:rsidRDefault="00A60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3E" w:rsidRDefault="00A60F3E">
      <w:r>
        <w:separator/>
      </w:r>
    </w:p>
  </w:footnote>
  <w:footnote w:type="continuationSeparator" w:id="0">
    <w:p w:rsidR="00A60F3E" w:rsidRDefault="00A6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3E" w:rsidRDefault="00A60F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206F23"/>
    <w:rsid w:val="00214C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382</Words>
  <Characters>2182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20</cp:revision>
  <cp:lastPrinted>2024-03-19T11:25:00Z</cp:lastPrinted>
  <dcterms:created xsi:type="dcterms:W3CDTF">2024-01-31T09:06:00Z</dcterms:created>
  <dcterms:modified xsi:type="dcterms:W3CDTF">2024-03-19T12:02:00Z</dcterms:modified>
</cp:coreProperties>
</file>