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E3" w:rsidRDefault="002948E3" w:rsidP="00D141B1">
      <w:pPr>
        <w:pStyle w:val="BodyText2"/>
        <w:tabs>
          <w:tab w:val="left" w:pos="0"/>
        </w:tabs>
      </w:pPr>
    </w:p>
    <w:p w:rsidR="002948E3" w:rsidRDefault="002948E3" w:rsidP="00D141B1">
      <w:pPr>
        <w:pStyle w:val="BodyText2"/>
        <w:tabs>
          <w:tab w:val="left" w:pos="0"/>
        </w:tabs>
      </w:pPr>
    </w:p>
    <w:p w:rsidR="002948E3" w:rsidRDefault="002948E3" w:rsidP="00D141B1">
      <w:pPr>
        <w:pStyle w:val="BodyText2"/>
        <w:tabs>
          <w:tab w:val="left" w:pos="0"/>
        </w:tabs>
      </w:pPr>
    </w:p>
    <w:p w:rsidR="002948E3" w:rsidRDefault="002948E3" w:rsidP="00D141B1">
      <w:pPr>
        <w:pStyle w:val="BodyText2"/>
        <w:tabs>
          <w:tab w:val="left" w:pos="0"/>
        </w:tabs>
      </w:pPr>
      <w:bookmarkStart w:id="0" w:name="_GoBack"/>
      <w:bookmarkEnd w:id="0"/>
    </w:p>
    <w:p w:rsidR="002948E3" w:rsidRDefault="002948E3" w:rsidP="00D141B1">
      <w:pPr>
        <w:pStyle w:val="BodyText2"/>
        <w:tabs>
          <w:tab w:val="left" w:pos="0"/>
        </w:tabs>
      </w:pPr>
    </w:p>
    <w:p w:rsidR="002948E3" w:rsidRPr="00972A41" w:rsidRDefault="002948E3" w:rsidP="00D141B1">
      <w:pPr>
        <w:pStyle w:val="BodyText2"/>
        <w:tabs>
          <w:tab w:val="left" w:pos="0"/>
        </w:tabs>
        <w:rPr>
          <w:color w:val="FFFFFF"/>
          <w:u w:val="single"/>
        </w:rPr>
      </w:pPr>
      <w:r>
        <w:t xml:space="preserve"> </w:t>
      </w:r>
      <w:r w:rsidRPr="00972A41">
        <w:rPr>
          <w:color w:val="FFFFFF"/>
          <w:u w:val="single"/>
        </w:rPr>
        <w:t>17.12.2021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2A41">
        <w:rPr>
          <w:color w:val="FFFFFF"/>
        </w:rPr>
        <w:t xml:space="preserve">№ </w:t>
      </w:r>
      <w:r w:rsidRPr="00972A41">
        <w:rPr>
          <w:color w:val="FFFFFF"/>
          <w:u w:val="single"/>
        </w:rPr>
        <w:t>1804</w:t>
      </w:r>
    </w:p>
    <w:p w:rsidR="002948E3" w:rsidRDefault="002948E3" w:rsidP="00D141B1">
      <w:pPr>
        <w:pStyle w:val="BodyText2"/>
        <w:tabs>
          <w:tab w:val="left" w:pos="0"/>
        </w:tabs>
      </w:pPr>
    </w:p>
    <w:p w:rsidR="002948E3" w:rsidRPr="0002635F" w:rsidRDefault="002948E3" w:rsidP="00D141B1">
      <w:pPr>
        <w:pStyle w:val="BodyText2"/>
        <w:tabs>
          <w:tab w:val="left" w:pos="0"/>
        </w:tabs>
        <w:rPr>
          <w:b/>
          <w:color w:val="FFFFFF"/>
        </w:rPr>
      </w:pPr>
      <w:r w:rsidRPr="0002635F">
        <w:rPr>
          <w:b/>
          <w:color w:val="FFFFFF"/>
        </w:rPr>
        <w:t>16.06.2022                                                                                                         № 767</w:t>
      </w:r>
    </w:p>
    <w:tbl>
      <w:tblPr>
        <w:tblW w:w="0" w:type="auto"/>
        <w:tblInd w:w="-106" w:type="dxa"/>
        <w:tblLook w:val="01E0"/>
      </w:tblPr>
      <w:tblGrid>
        <w:gridCol w:w="4035"/>
      </w:tblGrid>
      <w:tr w:rsidR="002948E3">
        <w:tc>
          <w:tcPr>
            <w:tcW w:w="4035" w:type="dxa"/>
          </w:tcPr>
          <w:p w:rsidR="002948E3" w:rsidRPr="00EC4542" w:rsidRDefault="002948E3" w:rsidP="00EC4542">
            <w:pPr>
              <w:pStyle w:val="BodyText2"/>
              <w:tabs>
                <w:tab w:val="left" w:pos="0"/>
              </w:tabs>
              <w:rPr>
                <w:rFonts w:eastAsia="Times New Roman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Про демонтаж та евакуацію </w:t>
            </w:r>
            <w:r>
              <w:rPr>
                <w:b/>
                <w:bCs/>
                <w:lang w:eastAsia="ar-SA"/>
              </w:rPr>
              <w:t>стаціонарної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тимчасової споруди для провадження підприємницької діяльності</w:t>
            </w:r>
          </w:p>
        </w:tc>
      </w:tr>
    </w:tbl>
    <w:p w:rsidR="002948E3" w:rsidRDefault="002948E3" w:rsidP="00D141B1">
      <w:pPr>
        <w:pStyle w:val="BodyText2"/>
        <w:tabs>
          <w:tab w:val="left" w:pos="0"/>
        </w:tabs>
      </w:pPr>
    </w:p>
    <w:p w:rsidR="002948E3" w:rsidRPr="00032F93" w:rsidRDefault="002948E3" w:rsidP="00D141B1">
      <w:pPr>
        <w:pStyle w:val="BodyText2"/>
        <w:tabs>
          <w:tab w:val="left" w:pos="0"/>
        </w:tabs>
      </w:pPr>
    </w:p>
    <w:p w:rsidR="002948E3" w:rsidRDefault="002948E3" w:rsidP="00D141B1">
      <w:pPr>
        <w:ind w:firstLine="561"/>
        <w:jc w:val="both"/>
      </w:pPr>
      <w:r w:rsidRPr="00032F93">
        <w:t xml:space="preserve">З метою дотримання вимог Закону України «Про благоустрій населених пунктів», </w:t>
      </w:r>
      <w:r w:rsidRPr="00BA4ABC">
        <w:rPr>
          <w:bCs/>
          <w:color w:val="000000"/>
          <w:shd w:val="clear" w:color="auto" w:fill="FFFFFF"/>
        </w:rPr>
        <w:t>Положення про порядок демонтажу та евакуації тимчасових споруд для провадження підприємницької діяльності, розміщених на</w:t>
      </w:r>
      <w:r w:rsidRPr="00BA4ABC">
        <w:t xml:space="preserve"> території населених пунктів Кременчуцької міської територіальної громади</w:t>
      </w:r>
      <w:r>
        <w:t>,</w:t>
      </w:r>
      <w:r w:rsidRPr="00BA4ABC">
        <w:t xml:space="preserve"> </w:t>
      </w:r>
      <w:r w:rsidRPr="00AB4E10">
        <w:t>затверджен</w:t>
      </w:r>
      <w:r>
        <w:t>ого</w:t>
      </w:r>
      <w:r w:rsidRPr="00AB4E10">
        <w:t xml:space="preserve"> рішенням Кременчуцької міської ради Кременчуцького району Полтавської області від </w:t>
      </w:r>
      <w:r w:rsidRPr="00964DF1">
        <w:t>25 березня 2022 року</w:t>
      </w:r>
      <w:r w:rsidRPr="00032F93">
        <w:t xml:space="preserve">, на підставі акта обстеження рухомого майна </w:t>
      </w:r>
      <w:r w:rsidRPr="00DD7233">
        <w:t>від  </w:t>
      </w:r>
      <w:r w:rsidRPr="006A3128">
        <w:t>25.01.2024</w:t>
      </w:r>
      <w:r w:rsidRPr="00032F93"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948E3" w:rsidRPr="00073469" w:rsidRDefault="002948E3" w:rsidP="00D97EBA">
      <w:pPr>
        <w:tabs>
          <w:tab w:val="left" w:pos="4253"/>
        </w:tabs>
        <w:ind w:firstLine="561"/>
        <w:jc w:val="both"/>
        <w:rPr>
          <w:sz w:val="10"/>
          <w:szCs w:val="10"/>
          <w:highlight w:val="yellow"/>
        </w:rPr>
      </w:pPr>
    </w:p>
    <w:p w:rsidR="002948E3" w:rsidRDefault="002948E3" w:rsidP="009F1452">
      <w:pPr>
        <w:jc w:val="center"/>
        <w:rPr>
          <w:b/>
          <w:bCs/>
        </w:rPr>
      </w:pPr>
      <w:r w:rsidRPr="00032F93">
        <w:rPr>
          <w:b/>
          <w:bCs/>
        </w:rPr>
        <w:t>вирішив:</w:t>
      </w:r>
    </w:p>
    <w:p w:rsidR="002948E3" w:rsidRPr="005821CB" w:rsidRDefault="002948E3" w:rsidP="00D141B1">
      <w:pPr>
        <w:jc w:val="both"/>
        <w:rPr>
          <w:sz w:val="16"/>
          <w:szCs w:val="16"/>
        </w:rPr>
      </w:pPr>
    </w:p>
    <w:p w:rsidR="002948E3" w:rsidRPr="008B5783" w:rsidRDefault="002948E3" w:rsidP="00E6648B">
      <w:pPr>
        <w:pStyle w:val="BodyText2"/>
        <w:tabs>
          <w:tab w:val="left" w:pos="-2244"/>
        </w:tabs>
        <w:ind w:firstLine="561"/>
        <w:rPr>
          <w:color w:val="000000"/>
          <w:shd w:val="clear" w:color="auto" w:fill="FFFFFF"/>
        </w:rPr>
      </w:pPr>
      <w:r>
        <w:t>1. </w:t>
      </w:r>
      <w:r w:rsidRPr="005D6A1D">
        <w:t xml:space="preserve">Провести демонтаж та евакуацію </w:t>
      </w:r>
      <w:r w:rsidRPr="005D6A1D">
        <w:rPr>
          <w:bCs/>
          <w:color w:val="000000"/>
          <w:shd w:val="clear" w:color="auto" w:fill="FFFFFF"/>
        </w:rPr>
        <w:t>тимчасов</w:t>
      </w:r>
      <w:r>
        <w:rPr>
          <w:bCs/>
          <w:color w:val="000000"/>
          <w:shd w:val="clear" w:color="auto" w:fill="FFFFFF"/>
        </w:rPr>
        <w:t>ої</w:t>
      </w:r>
      <w:r w:rsidRPr="005D6A1D">
        <w:rPr>
          <w:bCs/>
          <w:color w:val="000000"/>
          <w:shd w:val="clear" w:color="auto" w:fill="FFFFFF"/>
        </w:rPr>
        <w:t xml:space="preserve"> споруд</w:t>
      </w:r>
      <w:r>
        <w:rPr>
          <w:bCs/>
          <w:color w:val="000000"/>
          <w:shd w:val="clear" w:color="auto" w:fill="FFFFFF"/>
        </w:rPr>
        <w:t>и</w:t>
      </w:r>
      <w:r w:rsidRPr="005D6A1D">
        <w:rPr>
          <w:bCs/>
          <w:color w:val="000000"/>
          <w:shd w:val="clear" w:color="auto" w:fill="FFFFFF"/>
        </w:rPr>
        <w:t xml:space="preserve"> для провадження підприємницької діяльності</w:t>
      </w:r>
      <w:r>
        <w:t xml:space="preserve"> - металоконструкцію (кіоску) та дерев’яний паркан (власник - Будній Анатолій Миколайович)</w:t>
      </w:r>
      <w:r>
        <w:rPr>
          <w:color w:val="000000"/>
          <w:shd w:val="clear" w:color="auto" w:fill="FFFFFF"/>
        </w:rPr>
        <w:t>, які</w:t>
      </w:r>
      <w:r w:rsidRPr="008B5783">
        <w:t xml:space="preserve"> </w:t>
      </w:r>
      <w:r w:rsidRPr="006A3128">
        <w:t>розташовані в районі південної прохідної П</w:t>
      </w:r>
      <w:r>
        <w:t>р</w:t>
      </w:r>
      <w:r w:rsidRPr="006A3128">
        <w:t xml:space="preserve">АТ «Кредмаш» по вул. Юрія Руфа, 2-Р </w:t>
      </w:r>
      <w:r>
        <w:t>в</w:t>
      </w:r>
      <w:r w:rsidRPr="006A3128">
        <w:t xml:space="preserve"> м. Кременчуці, згідно з додатком</w:t>
      </w:r>
      <w:r>
        <w:t>.</w:t>
      </w:r>
    </w:p>
    <w:p w:rsidR="002948E3" w:rsidRPr="0086231B" w:rsidRDefault="002948E3" w:rsidP="00E6648B">
      <w:pPr>
        <w:ind w:firstLine="567"/>
        <w:jc w:val="both"/>
      </w:pPr>
      <w:r w:rsidRPr="00E6648B">
        <w:rPr>
          <w:rStyle w:val="2"/>
          <w:b w:val="0"/>
          <w:bCs/>
          <w:sz w:val="28"/>
        </w:rPr>
        <w:t>2</w:t>
      </w:r>
      <w:r w:rsidRPr="00E6648B">
        <w:rPr>
          <w:rStyle w:val="2"/>
          <w:b w:val="0"/>
          <w:bCs/>
          <w:sz w:val="28"/>
          <w:lang w:val="en-US"/>
        </w:rPr>
        <w:t> </w:t>
      </w:r>
      <w:r w:rsidRPr="00E6648B">
        <w:rPr>
          <w:rStyle w:val="2"/>
          <w:b w:val="0"/>
          <w:bCs/>
          <w:sz w:val="28"/>
        </w:rPr>
        <w:t>Комунальному підприємству «Благоустрій Кременчука» Кременчуцької міської ради Кременчуцького району Полтавської області:</w:t>
      </w:r>
    </w:p>
    <w:p w:rsidR="002948E3" w:rsidRPr="007E5355" w:rsidRDefault="002948E3" w:rsidP="00E6648B">
      <w:pPr>
        <w:tabs>
          <w:tab w:val="left" w:pos="-2244"/>
        </w:tabs>
        <w:ind w:firstLine="567"/>
        <w:jc w:val="both"/>
      </w:pPr>
      <w:r w:rsidRPr="007E5355">
        <w:t>2.1. провести демонтаж та евакуацію рухомого майна</w:t>
      </w:r>
      <w:r>
        <w:t xml:space="preserve"> протягом 15 </w:t>
      </w:r>
      <w:r w:rsidRPr="00727800">
        <w:rPr>
          <w:color w:val="000000"/>
        </w:rPr>
        <w:t>днів з дня прийняття цього рішення у разі, якщо власник самостійно не забере рухоме майно</w:t>
      </w:r>
      <w:r w:rsidRPr="007E5355">
        <w:t>;</w:t>
      </w:r>
    </w:p>
    <w:p w:rsidR="002948E3" w:rsidRPr="007E5355" w:rsidRDefault="002948E3" w:rsidP="00E6648B">
      <w:pPr>
        <w:tabs>
          <w:tab w:val="left" w:pos="-2244"/>
        </w:tabs>
        <w:ind w:firstLine="567"/>
        <w:jc w:val="both"/>
      </w:pPr>
      <w:r w:rsidRPr="007E5355">
        <w:t>2.2. забезпечити тимчасове зберігання евакуйованого майна в спеціально відведених місцях;</w:t>
      </w:r>
    </w:p>
    <w:p w:rsidR="002948E3" w:rsidRDefault="002948E3" w:rsidP="00E6648B">
      <w:pPr>
        <w:tabs>
          <w:tab w:val="left" w:pos="-2244"/>
        </w:tabs>
        <w:ind w:firstLine="567"/>
        <w:jc w:val="both"/>
      </w:pPr>
      <w:r w:rsidRPr="007E5355">
        <w:t xml:space="preserve">2.3. після демонтажу та евакуації рухомого майна прибрати територію від залишкового сміття та провести відновлювальні роботи </w:t>
      </w:r>
      <w:r>
        <w:t>на місцях його встановлення</w:t>
      </w:r>
      <w:r w:rsidRPr="007E5355">
        <w:t>.</w:t>
      </w:r>
    </w:p>
    <w:p w:rsidR="002948E3" w:rsidRPr="001876C4" w:rsidRDefault="002948E3" w:rsidP="00D940B8">
      <w:pPr>
        <w:ind w:firstLine="567"/>
        <w:jc w:val="both"/>
      </w:pPr>
      <w:r>
        <w:t>3.</w:t>
      </w:r>
      <w:r w:rsidRPr="009849C6">
        <w:t xml:space="preserve"> Кременчуцькій </w:t>
      </w:r>
      <w:r>
        <w:t xml:space="preserve">об’єднаній </w:t>
      </w:r>
      <w:r w:rsidRPr="009849C6">
        <w:t xml:space="preserve">філії </w:t>
      </w:r>
      <w:r>
        <w:t>АТ  </w:t>
      </w:r>
      <w:r w:rsidRPr="00E22888">
        <w:t xml:space="preserve">«Полтаваобленерго» </w:t>
      </w:r>
      <w:r w:rsidRPr="00D378C5">
        <w:t xml:space="preserve">та </w:t>
      </w:r>
      <w:r>
        <w:rPr>
          <w:shd w:val="clear" w:color="auto" w:fill="FFFFFF"/>
        </w:rPr>
        <w:t>комунальному підприємству «Міськсвітло»</w:t>
      </w:r>
      <w:r w:rsidRPr="00D378C5">
        <w:rPr>
          <w:shd w:val="clear" w:color="auto" w:fill="FFFFFF"/>
        </w:rPr>
        <w:t xml:space="preserve"> Кременчуцької міської ради Кременчуцького району Полтавської області</w:t>
      </w:r>
      <w:r w:rsidRPr="00D378C5">
        <w:t xml:space="preserve"> </w:t>
      </w:r>
      <w:r w:rsidRPr="009849C6">
        <w:t xml:space="preserve">у разі необхідності провести роботи по відключенню рухомого майна від мереж </w:t>
      </w:r>
      <w:r w:rsidRPr="00945512">
        <w:t>електропостачання,</w:t>
      </w:r>
      <w:r>
        <w:t xml:space="preserve"> а комунальному підприємству</w:t>
      </w:r>
      <w:r w:rsidRPr="007C00AD">
        <w:t xml:space="preserve"> «</w:t>
      </w:r>
      <w:r>
        <w:t>Кременчукводоканал» Кременчуцької міської ради</w:t>
      </w:r>
      <w:r w:rsidRPr="007C00AD">
        <w:t xml:space="preserve"> </w:t>
      </w:r>
      <w:r>
        <w:t xml:space="preserve">Кременчуцького району Полтавської області </w:t>
      </w:r>
      <w:r w:rsidRPr="009849C6">
        <w:t xml:space="preserve">у разі необхідності </w:t>
      </w:r>
      <w:r>
        <w:t xml:space="preserve">провести роботи по відключенню вищезазначеного майна від </w:t>
      </w:r>
      <w:r w:rsidRPr="009849C6">
        <w:t>мереж</w:t>
      </w:r>
      <w:r>
        <w:t xml:space="preserve"> водопостачання та водовідведення</w:t>
      </w:r>
      <w:r w:rsidRPr="009849C6">
        <w:t>.</w:t>
      </w:r>
    </w:p>
    <w:p w:rsidR="002948E3" w:rsidRPr="005726F8" w:rsidRDefault="002948E3" w:rsidP="00D940B8">
      <w:pPr>
        <w:ind w:firstLine="567"/>
        <w:jc w:val="both"/>
      </w:pPr>
      <w:r w:rsidRPr="005726F8"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D940B8">
        <w:rPr>
          <w:rStyle w:val="2"/>
          <w:b w:val="0"/>
          <w:bCs/>
          <w:sz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5726F8">
        <w:rPr>
          <w:shd w:val="clear" w:color="auto" w:fill="FFFFFF"/>
        </w:rPr>
        <w:t xml:space="preserve"> </w:t>
      </w:r>
      <w:r w:rsidRPr="005726F8">
        <w:t>забезпечити належні умови для виконання цього рішення.</w:t>
      </w:r>
    </w:p>
    <w:p w:rsidR="002948E3" w:rsidRDefault="002948E3" w:rsidP="00D940B8">
      <w:pPr>
        <w:tabs>
          <w:tab w:val="left" w:pos="-5423"/>
        </w:tabs>
        <w:ind w:firstLine="567"/>
        <w:jc w:val="both"/>
      </w:pPr>
      <w:r w:rsidRPr="001876C4">
        <w:rPr>
          <w:lang w:val="ru-RU"/>
        </w:rPr>
        <w:t>5</w:t>
      </w:r>
      <w:r>
        <w:t>. </w:t>
      </w:r>
      <w:r w:rsidRPr="00923C43">
        <w:t>Оприлюднити рішення відповідно до вимог законодавства.</w:t>
      </w:r>
    </w:p>
    <w:p w:rsidR="002948E3" w:rsidRPr="000357E7" w:rsidRDefault="002948E3" w:rsidP="00D940B8">
      <w:pPr>
        <w:ind w:firstLine="567"/>
        <w:jc w:val="both"/>
        <w:rPr>
          <w:lang w:val="ru-RU"/>
        </w:rPr>
      </w:pPr>
      <w:r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2948E3" w:rsidRPr="00D940B8" w:rsidRDefault="002948E3" w:rsidP="00D141B1">
      <w:pPr>
        <w:jc w:val="both"/>
        <w:rPr>
          <w:lang w:val="ru-RU"/>
        </w:rPr>
      </w:pPr>
    </w:p>
    <w:p w:rsidR="002948E3" w:rsidRPr="00032F93" w:rsidRDefault="002948E3" w:rsidP="00D141B1">
      <w:pPr>
        <w:jc w:val="both"/>
      </w:pPr>
    </w:p>
    <w:p w:rsidR="002948E3" w:rsidRPr="006B10AB" w:rsidRDefault="002948E3" w:rsidP="00D141B1">
      <w:pPr>
        <w:pStyle w:val="BodyText2"/>
        <w:tabs>
          <w:tab w:val="left" w:pos="-2244"/>
        </w:tabs>
        <w:rPr>
          <w:b/>
          <w:bCs/>
        </w:rPr>
      </w:pPr>
      <w:r w:rsidRPr="00032F93">
        <w:rPr>
          <w:b/>
          <w:bCs/>
        </w:rPr>
        <w:t>Міський голова</w:t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</w:r>
      <w:r w:rsidRPr="00032F93">
        <w:rPr>
          <w:b/>
          <w:bCs/>
        </w:rPr>
        <w:tab/>
        <w:t xml:space="preserve">    Віталій МАЛЕЦЬКИЙ</w:t>
      </w:r>
    </w:p>
    <w:sectPr w:rsidR="002948E3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8E3" w:rsidRDefault="002948E3">
      <w:r>
        <w:separator/>
      </w:r>
    </w:p>
  </w:endnote>
  <w:endnote w:type="continuationSeparator" w:id="0">
    <w:p w:rsidR="002948E3" w:rsidRDefault="002948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8E3" w:rsidRPr="00F45CC8" w:rsidRDefault="002948E3" w:rsidP="002E0556">
    <w:pPr>
      <w:pStyle w:val="Footer"/>
      <w:tabs>
        <w:tab w:val="clear" w:pos="4677"/>
        <w:tab w:val="clear" w:pos="9355"/>
        <w:tab w:val="center" w:pos="-6919"/>
      </w:tabs>
      <w:ind w:right="-199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2948E3" w:rsidRPr="00EB42ED" w:rsidRDefault="002948E3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2948E3" w:rsidRPr="00EB42ED" w:rsidRDefault="002948E3" w:rsidP="000B4AD7">
    <w:pPr>
      <w:jc w:val="center"/>
      <w:rPr>
        <w:sz w:val="16"/>
        <w:szCs w:val="16"/>
      </w:rPr>
    </w:pPr>
  </w:p>
  <w:p w:rsidR="002948E3" w:rsidRPr="00EB42ED" w:rsidRDefault="002948E3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:rsidR="002948E3" w:rsidRPr="00EB42ED" w:rsidRDefault="002948E3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PageNumber"/>
        <w:sz w:val="20"/>
        <w:szCs w:val="20"/>
      </w:rPr>
      <w:fldChar w:fldCharType="begin"/>
    </w:r>
    <w:r w:rsidRPr="00EB42ED">
      <w:rPr>
        <w:rStyle w:val="PageNumber"/>
        <w:sz w:val="20"/>
        <w:szCs w:val="20"/>
      </w:rPr>
      <w:instrText xml:space="preserve"> PAGE </w:instrText>
    </w:r>
    <w:r w:rsidRPr="00EB42ED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EB42ED">
      <w:rPr>
        <w:rStyle w:val="PageNumber"/>
        <w:sz w:val="20"/>
        <w:szCs w:val="20"/>
      </w:rPr>
      <w:fldChar w:fldCharType="end"/>
    </w:r>
    <w:r w:rsidRPr="00EB42ED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3</w:t>
    </w:r>
  </w:p>
  <w:p w:rsidR="002948E3" w:rsidRDefault="002948E3" w:rsidP="00F9481A">
    <w:pPr>
      <w:pStyle w:val="Footer"/>
      <w:ind w:right="360"/>
      <w:jc w:val="center"/>
      <w:rPr>
        <w:sz w:val="20"/>
        <w:szCs w:val="20"/>
      </w:rPr>
    </w:pPr>
  </w:p>
  <w:p w:rsidR="002948E3" w:rsidRPr="00F9481A" w:rsidRDefault="002948E3" w:rsidP="00F9481A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8E3" w:rsidRDefault="002948E3">
      <w:r>
        <w:separator/>
      </w:r>
    </w:p>
  </w:footnote>
  <w:footnote w:type="continuationSeparator" w:id="0">
    <w:p w:rsidR="002948E3" w:rsidRDefault="002948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35F"/>
    <w:rsid w:val="00026A79"/>
    <w:rsid w:val="000275D5"/>
    <w:rsid w:val="00032F93"/>
    <w:rsid w:val="00033350"/>
    <w:rsid w:val="00034FD6"/>
    <w:rsid w:val="000357E7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7B47"/>
    <w:rsid w:val="000622DA"/>
    <w:rsid w:val="0006278D"/>
    <w:rsid w:val="00063E73"/>
    <w:rsid w:val="0006401D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1FC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12E7"/>
    <w:rsid w:val="000B25C3"/>
    <w:rsid w:val="000B3F4A"/>
    <w:rsid w:val="000B4A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588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2D1D"/>
    <w:rsid w:val="00183643"/>
    <w:rsid w:val="0018587B"/>
    <w:rsid w:val="001863D9"/>
    <w:rsid w:val="001876C4"/>
    <w:rsid w:val="0019140A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7584"/>
    <w:rsid w:val="001B787F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48E3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E14"/>
    <w:rsid w:val="002D427C"/>
    <w:rsid w:val="002D4BAB"/>
    <w:rsid w:val="002D529C"/>
    <w:rsid w:val="002D6911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4234"/>
    <w:rsid w:val="00327C67"/>
    <w:rsid w:val="00331B9C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522B"/>
    <w:rsid w:val="003A6B37"/>
    <w:rsid w:val="003A6CB2"/>
    <w:rsid w:val="003B240A"/>
    <w:rsid w:val="003B3A2E"/>
    <w:rsid w:val="003B55AD"/>
    <w:rsid w:val="003B5EFF"/>
    <w:rsid w:val="003B67DA"/>
    <w:rsid w:val="003B78A6"/>
    <w:rsid w:val="003C08E9"/>
    <w:rsid w:val="003C5346"/>
    <w:rsid w:val="003D0033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B60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3C0E"/>
    <w:rsid w:val="0041436C"/>
    <w:rsid w:val="00415501"/>
    <w:rsid w:val="00417F3D"/>
    <w:rsid w:val="00420A49"/>
    <w:rsid w:val="00422613"/>
    <w:rsid w:val="004231D8"/>
    <w:rsid w:val="0042451D"/>
    <w:rsid w:val="00424A5A"/>
    <w:rsid w:val="00425AAB"/>
    <w:rsid w:val="0042761E"/>
    <w:rsid w:val="00430164"/>
    <w:rsid w:val="00435A7A"/>
    <w:rsid w:val="00437312"/>
    <w:rsid w:val="004412F3"/>
    <w:rsid w:val="00442B6F"/>
    <w:rsid w:val="00447559"/>
    <w:rsid w:val="004504C7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26F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6A1D"/>
    <w:rsid w:val="005D7972"/>
    <w:rsid w:val="005E0399"/>
    <w:rsid w:val="005E18BF"/>
    <w:rsid w:val="005E1A05"/>
    <w:rsid w:val="005E26AC"/>
    <w:rsid w:val="005E3043"/>
    <w:rsid w:val="005E38F7"/>
    <w:rsid w:val="005E3C3D"/>
    <w:rsid w:val="005E79F3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38B2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E9C"/>
    <w:rsid w:val="006561BE"/>
    <w:rsid w:val="00663A54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3128"/>
    <w:rsid w:val="006A3A9E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BD5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6B90"/>
    <w:rsid w:val="007B7153"/>
    <w:rsid w:val="007C00AD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C93"/>
    <w:rsid w:val="007F720B"/>
    <w:rsid w:val="00801DE4"/>
    <w:rsid w:val="008039A0"/>
    <w:rsid w:val="008063EE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231B"/>
    <w:rsid w:val="00863016"/>
    <w:rsid w:val="00864B41"/>
    <w:rsid w:val="00865033"/>
    <w:rsid w:val="00865BB4"/>
    <w:rsid w:val="008703BC"/>
    <w:rsid w:val="008719F8"/>
    <w:rsid w:val="00875FBC"/>
    <w:rsid w:val="00876251"/>
    <w:rsid w:val="00880CA4"/>
    <w:rsid w:val="0088508F"/>
    <w:rsid w:val="00885CBC"/>
    <w:rsid w:val="00886045"/>
    <w:rsid w:val="00892AD2"/>
    <w:rsid w:val="008933F0"/>
    <w:rsid w:val="00897FCF"/>
    <w:rsid w:val="008A5DF2"/>
    <w:rsid w:val="008A7DAF"/>
    <w:rsid w:val="008B04AA"/>
    <w:rsid w:val="008B1E3A"/>
    <w:rsid w:val="008B5617"/>
    <w:rsid w:val="008B576B"/>
    <w:rsid w:val="008B5783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2488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2F3F"/>
    <w:rsid w:val="00923C43"/>
    <w:rsid w:val="00924D1B"/>
    <w:rsid w:val="0093017E"/>
    <w:rsid w:val="00931799"/>
    <w:rsid w:val="00933FF0"/>
    <w:rsid w:val="00934A5D"/>
    <w:rsid w:val="00934FF1"/>
    <w:rsid w:val="009419F3"/>
    <w:rsid w:val="00945512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64DF1"/>
    <w:rsid w:val="0097128A"/>
    <w:rsid w:val="00971603"/>
    <w:rsid w:val="009718BB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11CC"/>
    <w:rsid w:val="009D3DB2"/>
    <w:rsid w:val="009D6A8F"/>
    <w:rsid w:val="009E12C6"/>
    <w:rsid w:val="009E1D36"/>
    <w:rsid w:val="009E63F5"/>
    <w:rsid w:val="009E7337"/>
    <w:rsid w:val="009F0148"/>
    <w:rsid w:val="009F1452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0C10"/>
    <w:rsid w:val="00A37620"/>
    <w:rsid w:val="00A40C03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4E10"/>
    <w:rsid w:val="00AB7B6E"/>
    <w:rsid w:val="00AC1034"/>
    <w:rsid w:val="00AC1A25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04D2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3165"/>
    <w:rsid w:val="00B638D3"/>
    <w:rsid w:val="00B700A4"/>
    <w:rsid w:val="00B71E65"/>
    <w:rsid w:val="00B72920"/>
    <w:rsid w:val="00B7371B"/>
    <w:rsid w:val="00B73C8D"/>
    <w:rsid w:val="00B74730"/>
    <w:rsid w:val="00B8056F"/>
    <w:rsid w:val="00B80896"/>
    <w:rsid w:val="00B83735"/>
    <w:rsid w:val="00B90D5E"/>
    <w:rsid w:val="00B90DBC"/>
    <w:rsid w:val="00B91927"/>
    <w:rsid w:val="00B9414A"/>
    <w:rsid w:val="00B96632"/>
    <w:rsid w:val="00BA4ABC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237B"/>
    <w:rsid w:val="00BD2B79"/>
    <w:rsid w:val="00BD5F3F"/>
    <w:rsid w:val="00BD5FA1"/>
    <w:rsid w:val="00BD64B2"/>
    <w:rsid w:val="00BD7BCD"/>
    <w:rsid w:val="00BE29AB"/>
    <w:rsid w:val="00BE2BAD"/>
    <w:rsid w:val="00BE2C7E"/>
    <w:rsid w:val="00BE37C0"/>
    <w:rsid w:val="00BE666E"/>
    <w:rsid w:val="00BF1982"/>
    <w:rsid w:val="00BF6C10"/>
    <w:rsid w:val="00BF6C6E"/>
    <w:rsid w:val="00C0072A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0B4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DAC"/>
    <w:rsid w:val="00CA1948"/>
    <w:rsid w:val="00CA1ADE"/>
    <w:rsid w:val="00CA28B6"/>
    <w:rsid w:val="00CA2E1F"/>
    <w:rsid w:val="00CA4A46"/>
    <w:rsid w:val="00CA6EC5"/>
    <w:rsid w:val="00CA7C60"/>
    <w:rsid w:val="00CB2B68"/>
    <w:rsid w:val="00CC06C7"/>
    <w:rsid w:val="00CC1F96"/>
    <w:rsid w:val="00CC46BB"/>
    <w:rsid w:val="00CD00D4"/>
    <w:rsid w:val="00CD1405"/>
    <w:rsid w:val="00CD21A7"/>
    <w:rsid w:val="00CD33AC"/>
    <w:rsid w:val="00CD35D9"/>
    <w:rsid w:val="00CD5078"/>
    <w:rsid w:val="00CD5760"/>
    <w:rsid w:val="00CD6FEE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6641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1B1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34F57"/>
    <w:rsid w:val="00D378C5"/>
    <w:rsid w:val="00D400F9"/>
    <w:rsid w:val="00D40FFE"/>
    <w:rsid w:val="00D412A4"/>
    <w:rsid w:val="00D41EB6"/>
    <w:rsid w:val="00D42416"/>
    <w:rsid w:val="00D44D29"/>
    <w:rsid w:val="00D52443"/>
    <w:rsid w:val="00D5437E"/>
    <w:rsid w:val="00D5573F"/>
    <w:rsid w:val="00D57259"/>
    <w:rsid w:val="00D64BCA"/>
    <w:rsid w:val="00D65E39"/>
    <w:rsid w:val="00D66457"/>
    <w:rsid w:val="00D70CC8"/>
    <w:rsid w:val="00D71932"/>
    <w:rsid w:val="00D73A70"/>
    <w:rsid w:val="00D75EDB"/>
    <w:rsid w:val="00D84C10"/>
    <w:rsid w:val="00D87701"/>
    <w:rsid w:val="00D917D0"/>
    <w:rsid w:val="00D92014"/>
    <w:rsid w:val="00D925A3"/>
    <w:rsid w:val="00D940B8"/>
    <w:rsid w:val="00D94EC5"/>
    <w:rsid w:val="00D97EBA"/>
    <w:rsid w:val="00DA1BDA"/>
    <w:rsid w:val="00DA34BC"/>
    <w:rsid w:val="00DA6418"/>
    <w:rsid w:val="00DA6EFF"/>
    <w:rsid w:val="00DB0135"/>
    <w:rsid w:val="00DB310D"/>
    <w:rsid w:val="00DB3E05"/>
    <w:rsid w:val="00DB56BE"/>
    <w:rsid w:val="00DB60ED"/>
    <w:rsid w:val="00DC2D85"/>
    <w:rsid w:val="00DC2EE3"/>
    <w:rsid w:val="00DD0E14"/>
    <w:rsid w:val="00DD11E0"/>
    <w:rsid w:val="00DD1632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2888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20A"/>
    <w:rsid w:val="00E62523"/>
    <w:rsid w:val="00E657C6"/>
    <w:rsid w:val="00E6648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A16F9"/>
    <w:rsid w:val="00EA2ECA"/>
    <w:rsid w:val="00EA70E2"/>
    <w:rsid w:val="00EB2B27"/>
    <w:rsid w:val="00EB42ED"/>
    <w:rsid w:val="00EB5AB7"/>
    <w:rsid w:val="00EB6BF5"/>
    <w:rsid w:val="00EC137F"/>
    <w:rsid w:val="00EC2E3C"/>
    <w:rsid w:val="00EC3921"/>
    <w:rsid w:val="00EC3A7B"/>
    <w:rsid w:val="00EC4542"/>
    <w:rsid w:val="00EC4CFF"/>
    <w:rsid w:val="00EC5F23"/>
    <w:rsid w:val="00EC68CF"/>
    <w:rsid w:val="00ED1BCB"/>
    <w:rsid w:val="00ED3079"/>
    <w:rsid w:val="00ED341A"/>
    <w:rsid w:val="00ED3D3C"/>
    <w:rsid w:val="00ED47B3"/>
    <w:rsid w:val="00ED4B00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293D"/>
    <w:rsid w:val="00F9319D"/>
    <w:rsid w:val="00F93387"/>
    <w:rsid w:val="00F94009"/>
    <w:rsid w:val="00F9481A"/>
    <w:rsid w:val="00F95142"/>
    <w:rsid w:val="00F962AC"/>
    <w:rsid w:val="00F972C9"/>
    <w:rsid w:val="00FA06F1"/>
    <w:rsid w:val="00FA0CF1"/>
    <w:rsid w:val="00FA46DC"/>
    <w:rsid w:val="00FA6B2E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2715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8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235D"/>
    <w:rPr>
      <w:rFonts w:eastAsia="MS Mincho" w:cs="Times New Roman"/>
      <w:b/>
      <w:bCs/>
      <w:sz w:val="36"/>
      <w:szCs w:val="36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063EE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063EE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063EE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63EE"/>
    <w:rPr>
      <w:rFonts w:cs="Times New Roman"/>
      <w:sz w:val="2"/>
      <w:szCs w:val="2"/>
      <w:lang w:val="uk-UA"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63EE"/>
    <w:rPr>
      <w:rFonts w:cs="Times New Roman"/>
      <w:sz w:val="28"/>
      <w:szCs w:val="28"/>
      <w:lang w:val="uk-UA"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 Знак Знак"/>
    <w:basedOn w:val="Normal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character" w:customStyle="1" w:styleId="2">
    <w:name w:val="Знак Знак2"/>
    <w:uiPriority w:val="99"/>
    <w:rsid w:val="00D940B8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60</TotalTime>
  <Pages>2</Pages>
  <Words>431</Words>
  <Characters>2463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5</cp:revision>
  <cp:lastPrinted>2024-02-06T11:43:00Z</cp:lastPrinted>
  <dcterms:created xsi:type="dcterms:W3CDTF">2024-01-10T11:57:00Z</dcterms:created>
  <dcterms:modified xsi:type="dcterms:W3CDTF">2024-02-06T11:44:00Z</dcterms:modified>
</cp:coreProperties>
</file>