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BA" w:rsidRPr="00C50754" w:rsidRDefault="00F258BA" w:rsidP="00DF5133">
      <w:pPr>
        <w:pStyle w:val="BodyText2"/>
        <w:tabs>
          <w:tab w:val="left" w:pos="-2244"/>
          <w:tab w:val="left" w:pos="7106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:rsidR="00F258BA" w:rsidRPr="00FA5631" w:rsidRDefault="00F258B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F258BA" w:rsidRPr="00FA5631" w:rsidRDefault="00F258B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F258BA" w:rsidRPr="00FA5631" w:rsidRDefault="00F258B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F258BA" w:rsidRPr="00FA5631" w:rsidRDefault="00F258BA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F258BA" w:rsidRPr="009B7F57" w:rsidRDefault="00F258BA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9B7F57">
        <w:rPr>
          <w:b/>
          <w:color w:val="FFFFFF"/>
          <w:szCs w:val="28"/>
        </w:rPr>
        <w:t>15.06.2023   № 1090</w:t>
      </w:r>
    </w:p>
    <w:p w:rsidR="00F258BA" w:rsidRPr="007C5D6A" w:rsidRDefault="00F258BA" w:rsidP="00302033">
      <w:pPr>
        <w:pStyle w:val="BodyText2"/>
        <w:tabs>
          <w:tab w:val="left" w:pos="-2244"/>
        </w:tabs>
        <w:ind w:left="5236"/>
        <w:rPr>
          <w:b/>
          <w:color w:val="000000"/>
          <w:szCs w:val="28"/>
        </w:rPr>
      </w:pPr>
    </w:p>
    <w:p w:rsidR="00F258BA" w:rsidRPr="00FA5631" w:rsidRDefault="00F258BA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F258BA" w:rsidRPr="00B90D99" w:rsidRDefault="00F258BA" w:rsidP="00D678C0">
      <w:pPr>
        <w:pStyle w:val="BodyText2"/>
        <w:tabs>
          <w:tab w:val="left" w:pos="-2244"/>
        </w:tabs>
      </w:pPr>
    </w:p>
    <w:p w:rsidR="00F258BA" w:rsidRPr="000D0F87" w:rsidRDefault="00F258B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lang w:val="ru-RU"/>
        </w:rPr>
        <w:pict>
          <v:rect id="_x0000_s1026" style="position:absolute;left:0;text-align:left;margin-left:237.05pt;margin-top:55.95pt;width:21.8pt;height:9.85pt;rotation:3783023fd;z-index:251658240" strokeweight="2.25pt"/>
        </w:pict>
      </w:r>
      <w:r w:rsidRPr="00507AD2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31pt">
            <v:imagedata r:id="rId7" o:title=""/>
          </v:shape>
        </w:pict>
      </w:r>
    </w:p>
    <w:p w:rsidR="00F258BA" w:rsidRPr="00A77C88" w:rsidRDefault="00F258BA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F258BA" w:rsidRPr="00A77C88" w:rsidRDefault="00F258BA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F258BA" w:rsidRPr="00A60CD7" w:rsidRDefault="00F258BA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F258BA" w:rsidRDefault="00F258BA" w:rsidP="0027014D">
      <w:pPr>
        <w:tabs>
          <w:tab w:val="left" w:pos="-2244"/>
          <w:tab w:val="left" w:pos="7106"/>
        </w:tabs>
        <w:jc w:val="both"/>
        <w:rPr>
          <w:sz w:val="25"/>
          <w:szCs w:val="25"/>
        </w:rPr>
      </w:pPr>
      <w:r>
        <w:rPr>
          <w:noProof/>
          <w:lang w:val="ru-RU"/>
        </w:rPr>
      </w:r>
      <w:r w:rsidRPr="00507AD2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 рекламні засоби які розташовані на фасаді будинку (власник – Лещенко Н.М.) за адресою: вул. Соборна, будинок № 5/9, в м. Кременчуці, що підлягають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 w:rsidRPr="007576A7">
        <w:rPr>
          <w:color w:val="000000"/>
          <w:sz w:val="22"/>
          <w:szCs w:val="22"/>
        </w:rPr>
        <w:t>05.03.2024</w:t>
      </w:r>
      <w:r w:rsidRPr="006E3A88">
        <w:rPr>
          <w:sz w:val="24"/>
        </w:rPr>
        <w:t>.</w:t>
      </w:r>
    </w:p>
    <w:p w:rsidR="00F258BA" w:rsidRDefault="00F258BA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F258BA" w:rsidRPr="00A20F2E" w:rsidRDefault="00F258BA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F258BA" w:rsidRPr="00863CC9" w:rsidRDefault="00F258BA" w:rsidP="00AA296F">
      <w:pPr>
        <w:tabs>
          <w:tab w:val="left" w:pos="-2244"/>
          <w:tab w:val="left" w:pos="7106"/>
        </w:tabs>
        <w:jc w:val="both"/>
        <w:rPr>
          <w:szCs w:val="28"/>
        </w:rPr>
      </w:pPr>
    </w:p>
    <w:p w:rsidR="00F258BA" w:rsidRPr="00A60CD7" w:rsidRDefault="00F258BA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контролю за </w:t>
      </w:r>
    </w:p>
    <w:p w:rsidR="00F258BA" w:rsidRPr="00A60CD7" w:rsidRDefault="00F258BA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F258BA" w:rsidRPr="00A60CD7" w:rsidRDefault="00F258BA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F258BA" w:rsidRPr="00A60CD7" w:rsidRDefault="00F258BA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Антон ЯДРОВ</w:t>
      </w:r>
    </w:p>
    <w:p w:rsidR="00F258BA" w:rsidRPr="00A60CD7" w:rsidRDefault="00F258BA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F258BA" w:rsidRPr="00A60CD7" w:rsidRDefault="00F258B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F258BA" w:rsidRPr="00A60CD7" w:rsidRDefault="00F258B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F258BA" w:rsidRPr="00A60CD7" w:rsidRDefault="00F258BA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F258BA" w:rsidRPr="00A60CD7" w:rsidRDefault="00F258BA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F258BA" w:rsidRPr="00A60CD7" w:rsidRDefault="00F258B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F258BA" w:rsidRPr="00A60CD7" w:rsidRDefault="00F258B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F258BA" w:rsidRPr="00A60CD7" w:rsidRDefault="00F258BA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F258BA" w:rsidRPr="00A60CD7" w:rsidRDefault="00F258BA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F258BA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BA" w:rsidRDefault="00F258BA">
      <w:r>
        <w:separator/>
      </w:r>
    </w:p>
  </w:endnote>
  <w:endnote w:type="continuationSeparator" w:id="0">
    <w:p w:rsidR="00F258BA" w:rsidRDefault="00F25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BA" w:rsidRPr="00F45CC8" w:rsidRDefault="00F258BA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F258BA" w:rsidRPr="00645069" w:rsidRDefault="00F258B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F258BA" w:rsidRPr="00645069" w:rsidRDefault="00F258BA" w:rsidP="000B4AD7">
    <w:pPr>
      <w:jc w:val="center"/>
      <w:rPr>
        <w:sz w:val="16"/>
        <w:szCs w:val="16"/>
      </w:rPr>
    </w:pPr>
  </w:p>
  <w:p w:rsidR="00F258BA" w:rsidRPr="00645069" w:rsidRDefault="00F258BA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F258BA" w:rsidRPr="00645069" w:rsidRDefault="00F258BA" w:rsidP="00EB799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F258BA" w:rsidRDefault="00F258B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F258BA" w:rsidRPr="00F9481A" w:rsidRDefault="00F258BA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BA" w:rsidRDefault="00F258BA">
      <w:r>
        <w:separator/>
      </w:r>
    </w:p>
  </w:footnote>
  <w:footnote w:type="continuationSeparator" w:id="0">
    <w:p w:rsidR="00F258BA" w:rsidRDefault="00F258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6FD"/>
    <w:rsid w:val="00077AA6"/>
    <w:rsid w:val="00080D7C"/>
    <w:rsid w:val="0008104D"/>
    <w:rsid w:val="000834B5"/>
    <w:rsid w:val="00083710"/>
    <w:rsid w:val="00087E9E"/>
    <w:rsid w:val="00092F53"/>
    <w:rsid w:val="00093E51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0F87"/>
    <w:rsid w:val="000D3B66"/>
    <w:rsid w:val="000D4E22"/>
    <w:rsid w:val="000D4F04"/>
    <w:rsid w:val="000D6D65"/>
    <w:rsid w:val="000E0ED1"/>
    <w:rsid w:val="000E1327"/>
    <w:rsid w:val="000E44B8"/>
    <w:rsid w:val="000E72BD"/>
    <w:rsid w:val="000F0381"/>
    <w:rsid w:val="000F2A5B"/>
    <w:rsid w:val="000F59E9"/>
    <w:rsid w:val="000F75ED"/>
    <w:rsid w:val="00101731"/>
    <w:rsid w:val="001041CE"/>
    <w:rsid w:val="00105CB0"/>
    <w:rsid w:val="00107312"/>
    <w:rsid w:val="00111FF6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751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6234"/>
    <w:rsid w:val="001C72C7"/>
    <w:rsid w:val="001D217D"/>
    <w:rsid w:val="001D76DB"/>
    <w:rsid w:val="001D78BE"/>
    <w:rsid w:val="001E11D6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669C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014D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B56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832"/>
    <w:rsid w:val="003949B3"/>
    <w:rsid w:val="003A1DDD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0F02"/>
    <w:rsid w:val="003D1267"/>
    <w:rsid w:val="003D176B"/>
    <w:rsid w:val="003D2E05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40D3"/>
    <w:rsid w:val="00407993"/>
    <w:rsid w:val="004079E2"/>
    <w:rsid w:val="00410609"/>
    <w:rsid w:val="0041121D"/>
    <w:rsid w:val="00413269"/>
    <w:rsid w:val="00413E93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A56E8"/>
    <w:rsid w:val="004B0340"/>
    <w:rsid w:val="004B48E4"/>
    <w:rsid w:val="004B559A"/>
    <w:rsid w:val="004B5A74"/>
    <w:rsid w:val="004B5B74"/>
    <w:rsid w:val="004C129F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406B"/>
    <w:rsid w:val="004F54AF"/>
    <w:rsid w:val="004F667D"/>
    <w:rsid w:val="00502221"/>
    <w:rsid w:val="005027D6"/>
    <w:rsid w:val="005072E7"/>
    <w:rsid w:val="00507AD2"/>
    <w:rsid w:val="00507E69"/>
    <w:rsid w:val="0051156F"/>
    <w:rsid w:val="005116FB"/>
    <w:rsid w:val="00513D22"/>
    <w:rsid w:val="00514770"/>
    <w:rsid w:val="0051708A"/>
    <w:rsid w:val="00521254"/>
    <w:rsid w:val="00523066"/>
    <w:rsid w:val="005250C1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2C11"/>
    <w:rsid w:val="005535E7"/>
    <w:rsid w:val="00555AA0"/>
    <w:rsid w:val="00562FEB"/>
    <w:rsid w:val="0056674A"/>
    <w:rsid w:val="00570362"/>
    <w:rsid w:val="00570FB8"/>
    <w:rsid w:val="005711EE"/>
    <w:rsid w:val="00575A52"/>
    <w:rsid w:val="00577E74"/>
    <w:rsid w:val="00580FCC"/>
    <w:rsid w:val="00592826"/>
    <w:rsid w:val="00592D86"/>
    <w:rsid w:val="00593EBE"/>
    <w:rsid w:val="00593FA6"/>
    <w:rsid w:val="00595D50"/>
    <w:rsid w:val="00597FAC"/>
    <w:rsid w:val="005A4C56"/>
    <w:rsid w:val="005B271D"/>
    <w:rsid w:val="005B3D3C"/>
    <w:rsid w:val="005B4A56"/>
    <w:rsid w:val="005B63B3"/>
    <w:rsid w:val="005B684B"/>
    <w:rsid w:val="005B7D39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29D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6AC3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576A7"/>
    <w:rsid w:val="00760E78"/>
    <w:rsid w:val="00763E3D"/>
    <w:rsid w:val="00765FCE"/>
    <w:rsid w:val="00766748"/>
    <w:rsid w:val="0076716A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62CF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10D0"/>
    <w:rsid w:val="007B6164"/>
    <w:rsid w:val="007B7153"/>
    <w:rsid w:val="007C18BC"/>
    <w:rsid w:val="007C4ED9"/>
    <w:rsid w:val="007C524D"/>
    <w:rsid w:val="007C5D6A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3DA8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00C4"/>
    <w:rsid w:val="008E2F17"/>
    <w:rsid w:val="008F09C3"/>
    <w:rsid w:val="008F3D1C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2965"/>
    <w:rsid w:val="00924D1B"/>
    <w:rsid w:val="00931799"/>
    <w:rsid w:val="00933FF0"/>
    <w:rsid w:val="00934A5D"/>
    <w:rsid w:val="0094105E"/>
    <w:rsid w:val="009419F3"/>
    <w:rsid w:val="00944838"/>
    <w:rsid w:val="00946A4A"/>
    <w:rsid w:val="0094732D"/>
    <w:rsid w:val="009479C0"/>
    <w:rsid w:val="00950A9D"/>
    <w:rsid w:val="009518EF"/>
    <w:rsid w:val="0095414B"/>
    <w:rsid w:val="00955639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24B3"/>
    <w:rsid w:val="00983192"/>
    <w:rsid w:val="00985561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A7920"/>
    <w:rsid w:val="009B5F67"/>
    <w:rsid w:val="009B71D9"/>
    <w:rsid w:val="009B7E8B"/>
    <w:rsid w:val="009B7F57"/>
    <w:rsid w:val="009C3D6A"/>
    <w:rsid w:val="009C6AF9"/>
    <w:rsid w:val="009D1036"/>
    <w:rsid w:val="009D3DB2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17E3"/>
    <w:rsid w:val="009F49CB"/>
    <w:rsid w:val="009F7919"/>
    <w:rsid w:val="00A0088D"/>
    <w:rsid w:val="00A00A1E"/>
    <w:rsid w:val="00A020EA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96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AF33C5"/>
    <w:rsid w:val="00AF35C7"/>
    <w:rsid w:val="00AF508C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0374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73F5C"/>
    <w:rsid w:val="00B8085C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230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56530"/>
    <w:rsid w:val="00C6023C"/>
    <w:rsid w:val="00C630D6"/>
    <w:rsid w:val="00C64716"/>
    <w:rsid w:val="00C65DE0"/>
    <w:rsid w:val="00C66369"/>
    <w:rsid w:val="00C66425"/>
    <w:rsid w:val="00C6670B"/>
    <w:rsid w:val="00C6779F"/>
    <w:rsid w:val="00C73635"/>
    <w:rsid w:val="00C751E6"/>
    <w:rsid w:val="00C82312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0987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321"/>
    <w:rsid w:val="00DD0E14"/>
    <w:rsid w:val="00DD11E0"/>
    <w:rsid w:val="00DD1632"/>
    <w:rsid w:val="00DD2AFA"/>
    <w:rsid w:val="00DD2D90"/>
    <w:rsid w:val="00DD2F53"/>
    <w:rsid w:val="00DD5477"/>
    <w:rsid w:val="00DD7DB6"/>
    <w:rsid w:val="00DE055D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5133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97E8D"/>
    <w:rsid w:val="00EA16F9"/>
    <w:rsid w:val="00EA70E2"/>
    <w:rsid w:val="00EB6F6A"/>
    <w:rsid w:val="00EB799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1ABE"/>
    <w:rsid w:val="00EF26F1"/>
    <w:rsid w:val="00EF2D08"/>
    <w:rsid w:val="00EF4B66"/>
    <w:rsid w:val="00EF5C08"/>
    <w:rsid w:val="00EF6E92"/>
    <w:rsid w:val="00F00833"/>
    <w:rsid w:val="00F01ABF"/>
    <w:rsid w:val="00F030DC"/>
    <w:rsid w:val="00F05315"/>
    <w:rsid w:val="00F05821"/>
    <w:rsid w:val="00F05B84"/>
    <w:rsid w:val="00F06441"/>
    <w:rsid w:val="00F0721D"/>
    <w:rsid w:val="00F1397C"/>
    <w:rsid w:val="00F14112"/>
    <w:rsid w:val="00F15CED"/>
    <w:rsid w:val="00F1795E"/>
    <w:rsid w:val="00F20864"/>
    <w:rsid w:val="00F239A1"/>
    <w:rsid w:val="00F2479B"/>
    <w:rsid w:val="00F258BA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47FB7"/>
    <w:rsid w:val="00F528A0"/>
    <w:rsid w:val="00F52AB3"/>
    <w:rsid w:val="00F5337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B51"/>
    <w:rsid w:val="00FB7A61"/>
    <w:rsid w:val="00FC02CB"/>
    <w:rsid w:val="00FC1251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150</Words>
  <Characters>856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3</cp:revision>
  <cp:lastPrinted>2024-03-11T06:08:00Z</cp:lastPrinted>
  <dcterms:created xsi:type="dcterms:W3CDTF">2024-03-06T14:29:00Z</dcterms:created>
  <dcterms:modified xsi:type="dcterms:W3CDTF">2024-03-11T06:08:00Z</dcterms:modified>
</cp:coreProperties>
</file>