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11" w:rsidRPr="00FA5631" w:rsidRDefault="00B34811" w:rsidP="00D03475">
      <w:pPr>
        <w:pStyle w:val="BodyText2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>Додаток</w:t>
      </w:r>
      <w:r>
        <w:rPr>
          <w:b/>
          <w:bCs/>
        </w:rPr>
        <w:t xml:space="preserve"> 2</w:t>
      </w:r>
      <w:r w:rsidRPr="00FA5631">
        <w:rPr>
          <w:b/>
          <w:bCs/>
        </w:rPr>
        <w:t xml:space="preserve"> </w:t>
      </w:r>
    </w:p>
    <w:p w:rsidR="00B34811" w:rsidRPr="00FA5631" w:rsidRDefault="00B34811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:rsidR="00B34811" w:rsidRPr="00FA5631" w:rsidRDefault="00B34811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:rsidR="00B34811" w:rsidRPr="00FA5631" w:rsidRDefault="00B34811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:rsidR="00B34811" w:rsidRPr="00FA5631" w:rsidRDefault="00B34811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:rsidR="00B34811" w:rsidRPr="00D6508B" w:rsidRDefault="00B34811" w:rsidP="00302033">
      <w:pPr>
        <w:pStyle w:val="BodyText2"/>
        <w:tabs>
          <w:tab w:val="left" w:pos="-2244"/>
        </w:tabs>
        <w:ind w:left="5236"/>
        <w:rPr>
          <w:b/>
          <w:bCs/>
          <w:color w:val="FFFFFF"/>
        </w:rPr>
      </w:pPr>
      <w:r w:rsidRPr="00D6508B">
        <w:rPr>
          <w:b/>
          <w:bCs/>
          <w:color w:val="FFFFFF"/>
        </w:rPr>
        <w:t>16.06.2022                             №768</w:t>
      </w:r>
      <w:bookmarkStart w:id="0" w:name="_GoBack"/>
      <w:bookmarkEnd w:id="0"/>
    </w:p>
    <w:p w:rsidR="00B34811" w:rsidRPr="00FA5631" w:rsidRDefault="00B34811" w:rsidP="00302033">
      <w:pPr>
        <w:pStyle w:val="BodyText2"/>
        <w:tabs>
          <w:tab w:val="left" w:pos="-2244"/>
        </w:tabs>
        <w:ind w:left="5236"/>
        <w:rPr>
          <w:b/>
          <w:bCs/>
        </w:rPr>
      </w:pPr>
    </w:p>
    <w:p w:rsidR="00B34811" w:rsidRPr="00FA5631" w:rsidRDefault="00B34811" w:rsidP="00302033">
      <w:pPr>
        <w:pStyle w:val="BodyText2"/>
        <w:tabs>
          <w:tab w:val="left" w:pos="-2244"/>
        </w:tabs>
        <w:jc w:val="center"/>
      </w:pPr>
      <w:r w:rsidRPr="00FA5631">
        <w:t>Викопіювання з плану міста М 1:500</w:t>
      </w:r>
    </w:p>
    <w:p w:rsidR="00B34811" w:rsidRPr="00A60CD7" w:rsidRDefault="00B34811" w:rsidP="00BB3037">
      <w:pPr>
        <w:pStyle w:val="BodyText2"/>
        <w:tabs>
          <w:tab w:val="left" w:pos="-2244"/>
        </w:tabs>
      </w:pPr>
    </w:p>
    <w:p w:rsidR="00B34811" w:rsidRPr="00FB36C2" w:rsidRDefault="00B34811" w:rsidP="00FB36C2">
      <w:pPr>
        <w:pStyle w:val="BodyText2"/>
        <w:tabs>
          <w:tab w:val="left" w:pos="-2244"/>
        </w:tabs>
      </w:pPr>
      <w:r>
        <w:rPr>
          <w:noProof/>
          <w:lang w:val="ru-RU"/>
        </w:rPr>
        <w:pict>
          <v:rect id="_x0000_s1026" style="position:absolute;left:0;text-align:left;margin-left:243.1pt;margin-top:89.1pt;width:25.25pt;height:9pt;rotation:1671187fd;z-index:251658240" strokeweight="1.5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221.25pt">
            <v:imagedata r:id="rId7" o:title=""/>
          </v:shape>
        </w:pict>
      </w:r>
    </w:p>
    <w:p w:rsidR="00B34811" w:rsidRPr="00A77C88" w:rsidRDefault="00B34811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B34811" w:rsidRPr="00A77C88" w:rsidRDefault="00B34811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B34811" w:rsidRPr="00A60CD7" w:rsidRDefault="00B34811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B34811" w:rsidRPr="006E3A88" w:rsidRDefault="00B34811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lang w:val="ru-RU"/>
        </w:rPr>
      </w:r>
      <w:r w:rsidRPr="00C7543B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1.5pt"/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  <w:szCs w:val="24"/>
        </w:rPr>
        <w:t>-</w:t>
      </w:r>
      <w:r w:rsidRPr="00A60CD7">
        <w:rPr>
          <w:sz w:val="25"/>
          <w:szCs w:val="25"/>
        </w:rPr>
        <w:t> </w:t>
      </w:r>
      <w:r w:rsidRPr="00042CE6">
        <w:rPr>
          <w:sz w:val="24"/>
          <w:szCs w:val="24"/>
        </w:rPr>
        <w:t>окремо розташований</w:t>
      </w:r>
      <w:r>
        <w:rPr>
          <w:sz w:val="24"/>
          <w:szCs w:val="24"/>
        </w:rPr>
        <w:t xml:space="preserve"> рекламний засіб</w:t>
      </w:r>
      <w:r w:rsidRPr="006E3A88">
        <w:rPr>
          <w:sz w:val="24"/>
          <w:szCs w:val="24"/>
        </w:rPr>
        <w:t xml:space="preserve"> (власник </w:t>
      </w:r>
      <w:r>
        <w:rPr>
          <w:sz w:val="24"/>
          <w:szCs w:val="24"/>
        </w:rPr>
        <w:t>– рекламне агентство «Стар» у формі товариства з обмеженою відповідальністю</w:t>
      </w:r>
      <w:r w:rsidRPr="006E3A88">
        <w:rPr>
          <w:sz w:val="24"/>
          <w:szCs w:val="24"/>
        </w:rPr>
        <w:t>), розташован</w:t>
      </w:r>
      <w:r>
        <w:rPr>
          <w:sz w:val="24"/>
          <w:szCs w:val="24"/>
        </w:rPr>
        <w:t xml:space="preserve">ий </w:t>
      </w:r>
      <w:r w:rsidRPr="00042CE6">
        <w:rPr>
          <w:sz w:val="24"/>
          <w:szCs w:val="24"/>
        </w:rPr>
        <w:t>за адресою:</w:t>
      </w:r>
      <w:r>
        <w:rPr>
          <w:sz w:val="24"/>
          <w:szCs w:val="24"/>
        </w:rPr>
        <w:t xml:space="preserve"> вул.</w:t>
      </w:r>
      <w:r w:rsidRPr="00042CE6">
        <w:rPr>
          <w:sz w:val="24"/>
          <w:szCs w:val="24"/>
        </w:rPr>
        <w:t xml:space="preserve"> </w:t>
      </w:r>
      <w:r>
        <w:rPr>
          <w:sz w:val="24"/>
          <w:szCs w:val="24"/>
        </w:rPr>
        <w:t>Вадима Пугачова,</w:t>
      </w:r>
      <w:r w:rsidRPr="00042CE6">
        <w:rPr>
          <w:sz w:val="24"/>
          <w:szCs w:val="24"/>
        </w:rPr>
        <w:t xml:space="preserve"> біля будинку № </w:t>
      </w:r>
      <w:r>
        <w:rPr>
          <w:sz w:val="24"/>
          <w:szCs w:val="24"/>
        </w:rPr>
        <w:t>5</w:t>
      </w:r>
      <w:r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від </w:t>
      </w:r>
      <w:r>
        <w:rPr>
          <w:sz w:val="24"/>
          <w:szCs w:val="24"/>
        </w:rPr>
        <w:t>29.02.2024</w:t>
      </w:r>
      <w:r w:rsidRPr="006E3A88">
        <w:rPr>
          <w:sz w:val="24"/>
          <w:szCs w:val="24"/>
        </w:rPr>
        <w:t>.</w:t>
      </w:r>
    </w:p>
    <w:p w:rsidR="00B34811" w:rsidRDefault="00B34811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B34811" w:rsidRDefault="00B34811" w:rsidP="002B4241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B34811" w:rsidRPr="00A20F2E" w:rsidRDefault="00B34811" w:rsidP="00B04446">
      <w:pPr>
        <w:tabs>
          <w:tab w:val="left" w:pos="-2244"/>
          <w:tab w:val="left" w:pos="6732"/>
          <w:tab w:val="left" w:pos="7106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  <w:t xml:space="preserve">      </w:t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:rsidR="00B34811" w:rsidRPr="00863CC9" w:rsidRDefault="00B34811" w:rsidP="00645069">
      <w:pPr>
        <w:tabs>
          <w:tab w:val="left" w:pos="-2244"/>
        </w:tabs>
        <w:jc w:val="both"/>
      </w:pPr>
    </w:p>
    <w:p w:rsidR="00B34811" w:rsidRPr="00A60CD7" w:rsidRDefault="00B34811" w:rsidP="0064506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Заступник н</w:t>
      </w:r>
      <w:r w:rsidRPr="00A60CD7">
        <w:rPr>
          <w:b/>
          <w:bCs/>
          <w:sz w:val="22"/>
          <w:szCs w:val="22"/>
        </w:rPr>
        <w:t>ачальник</w:t>
      </w:r>
      <w:r>
        <w:rPr>
          <w:b/>
          <w:bCs/>
          <w:sz w:val="22"/>
          <w:szCs w:val="22"/>
        </w:rPr>
        <w:t>а</w:t>
      </w:r>
      <w:r w:rsidRPr="00A60CD7">
        <w:rPr>
          <w:b/>
          <w:bCs/>
          <w:sz w:val="22"/>
          <w:szCs w:val="22"/>
        </w:rPr>
        <w:t xml:space="preserve"> управління контролю за </w:t>
      </w:r>
    </w:p>
    <w:p w:rsidR="00B34811" w:rsidRPr="00A60CD7" w:rsidRDefault="00B34811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:rsidR="00B34811" w:rsidRPr="00A60CD7" w:rsidRDefault="00B34811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:rsidR="00B34811" w:rsidRPr="00A60CD7" w:rsidRDefault="00B34811" w:rsidP="00B04446">
      <w:pPr>
        <w:tabs>
          <w:tab w:val="left" w:pos="6732"/>
          <w:tab w:val="left" w:pos="7106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sz w:val="22"/>
          <w:szCs w:val="22"/>
        </w:rPr>
        <w:tab/>
        <w:t xml:space="preserve">      Антон ЯДРОВ</w:t>
      </w:r>
    </w:p>
    <w:p w:rsidR="00B34811" w:rsidRPr="00A60CD7" w:rsidRDefault="00B34811" w:rsidP="00645069">
      <w:pPr>
        <w:tabs>
          <w:tab w:val="left" w:pos="-2244"/>
        </w:tabs>
        <w:jc w:val="both"/>
        <w:rPr>
          <w:sz w:val="16"/>
          <w:szCs w:val="16"/>
        </w:rPr>
      </w:pPr>
    </w:p>
    <w:p w:rsidR="00B34811" w:rsidRPr="00A60CD7" w:rsidRDefault="00B34811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земельних ресурсів </w:t>
      </w:r>
    </w:p>
    <w:p w:rsidR="00B34811" w:rsidRPr="00A60CD7" w:rsidRDefault="00B34811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виконавчого комітету Кременчуцької міської ради </w:t>
      </w:r>
    </w:p>
    <w:p w:rsidR="00B34811" w:rsidRPr="00A60CD7" w:rsidRDefault="00B34811" w:rsidP="00D6508B">
      <w:pPr>
        <w:tabs>
          <w:tab w:val="left" w:pos="-2244"/>
          <w:tab w:val="left" w:pos="6732"/>
          <w:tab w:val="left" w:pos="7106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</w:t>
      </w:r>
      <w:r>
        <w:rPr>
          <w:b/>
          <w:bCs/>
          <w:sz w:val="22"/>
          <w:szCs w:val="22"/>
        </w:rPr>
        <w:tab/>
        <w:t xml:space="preserve">      </w:t>
      </w:r>
      <w:r w:rsidRPr="00A60CD7">
        <w:rPr>
          <w:b/>
          <w:bCs/>
          <w:sz w:val="22"/>
          <w:szCs w:val="22"/>
        </w:rPr>
        <w:t>Ірина БЕЗВЕРХА</w:t>
      </w:r>
    </w:p>
    <w:p w:rsidR="00B34811" w:rsidRPr="00A60CD7" w:rsidRDefault="00B34811" w:rsidP="00645069">
      <w:pPr>
        <w:tabs>
          <w:tab w:val="left" w:pos="-2244"/>
        </w:tabs>
        <w:jc w:val="both"/>
        <w:rPr>
          <w:sz w:val="16"/>
          <w:szCs w:val="16"/>
        </w:rPr>
      </w:pPr>
    </w:p>
    <w:p w:rsidR="00B34811" w:rsidRPr="00A60CD7" w:rsidRDefault="00B34811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містобудування </w:t>
      </w:r>
    </w:p>
    <w:p w:rsidR="00B34811" w:rsidRPr="00A60CD7" w:rsidRDefault="00B34811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>та архітектури Кременчуцької міської ради</w:t>
      </w:r>
    </w:p>
    <w:p w:rsidR="00B34811" w:rsidRPr="00A60CD7" w:rsidRDefault="00B34811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 w:rsidRPr="00A60CD7">
        <w:rPr>
          <w:b/>
          <w:bCs/>
          <w:sz w:val="22"/>
          <w:szCs w:val="22"/>
        </w:rPr>
        <w:t xml:space="preserve"> Полтавської області</w:t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  <w:t xml:space="preserve">      Олександра ВОЛОЩЕНКО</w:t>
      </w:r>
    </w:p>
    <w:p w:rsidR="00B34811" w:rsidRPr="00A60CD7" w:rsidRDefault="00B34811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B34811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811" w:rsidRDefault="00B34811">
      <w:r>
        <w:separator/>
      </w:r>
    </w:p>
  </w:endnote>
  <w:endnote w:type="continuationSeparator" w:id="0">
    <w:p w:rsidR="00B34811" w:rsidRDefault="00B34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811" w:rsidRPr="00F45CC8" w:rsidRDefault="00B34811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B34811" w:rsidRPr="00645069" w:rsidRDefault="00B3481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B34811" w:rsidRPr="00645069" w:rsidRDefault="00B34811" w:rsidP="000B4AD7">
    <w:pPr>
      <w:jc w:val="center"/>
      <w:rPr>
        <w:sz w:val="16"/>
        <w:szCs w:val="16"/>
      </w:rPr>
    </w:pPr>
  </w:p>
  <w:p w:rsidR="00B34811" w:rsidRPr="00645069" w:rsidRDefault="00B3481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B34811" w:rsidRPr="00645069" w:rsidRDefault="00B34811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4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4</w:t>
    </w:r>
  </w:p>
  <w:p w:rsidR="00B34811" w:rsidRDefault="00B34811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B34811" w:rsidRPr="00F9481A" w:rsidRDefault="00B34811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811" w:rsidRDefault="00B34811">
      <w:r>
        <w:separator/>
      </w:r>
    </w:p>
  </w:footnote>
  <w:footnote w:type="continuationSeparator" w:id="0">
    <w:p w:rsidR="00B34811" w:rsidRDefault="00B348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13DA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041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55D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357F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17ED5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2057"/>
    <w:rsid w:val="00365B9F"/>
    <w:rsid w:val="00367BDC"/>
    <w:rsid w:val="00370CBD"/>
    <w:rsid w:val="00371361"/>
    <w:rsid w:val="00371D00"/>
    <w:rsid w:val="00372EF1"/>
    <w:rsid w:val="0037576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811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0E91"/>
    <w:rsid w:val="009C3D6A"/>
    <w:rsid w:val="009C6AF9"/>
    <w:rsid w:val="009D1036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36DD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4446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826"/>
    <w:rsid w:val="00B21E82"/>
    <w:rsid w:val="00B21FC7"/>
    <w:rsid w:val="00B2595B"/>
    <w:rsid w:val="00B25E3D"/>
    <w:rsid w:val="00B270FE"/>
    <w:rsid w:val="00B276ED"/>
    <w:rsid w:val="00B34811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700"/>
    <w:rsid w:val="00C63B97"/>
    <w:rsid w:val="00C64716"/>
    <w:rsid w:val="00C65DE0"/>
    <w:rsid w:val="00C66369"/>
    <w:rsid w:val="00C6670B"/>
    <w:rsid w:val="00C6779F"/>
    <w:rsid w:val="00C73635"/>
    <w:rsid w:val="00C7543B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26CD6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3DEE"/>
    <w:rsid w:val="00D64BCA"/>
    <w:rsid w:val="00D6508B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503F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66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164</Words>
  <Characters>940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2</cp:revision>
  <cp:lastPrinted>2024-03-06T12:05:00Z</cp:lastPrinted>
  <dcterms:created xsi:type="dcterms:W3CDTF">2024-03-06T12:05:00Z</dcterms:created>
  <dcterms:modified xsi:type="dcterms:W3CDTF">2024-03-06T12:05:00Z</dcterms:modified>
</cp:coreProperties>
</file>