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F6" w:rsidRPr="00FA5631" w:rsidRDefault="004C63F6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1</w:t>
      </w:r>
      <w:r w:rsidRPr="00FA5631">
        <w:rPr>
          <w:b/>
          <w:bCs/>
        </w:rPr>
        <w:t xml:space="preserve"> </w:t>
      </w:r>
    </w:p>
    <w:p w:rsidR="004C63F6" w:rsidRPr="00FA5631" w:rsidRDefault="004C63F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4C63F6" w:rsidRPr="00FA5631" w:rsidRDefault="004C63F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4C63F6" w:rsidRPr="00FA5631" w:rsidRDefault="004C63F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4C63F6" w:rsidRPr="00FA5631" w:rsidRDefault="004C63F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4C63F6" w:rsidRPr="00D6508B" w:rsidRDefault="004C63F6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</w:rPr>
      </w:pPr>
      <w:r w:rsidRPr="00D6508B">
        <w:rPr>
          <w:b/>
          <w:bCs/>
          <w:color w:val="FFFFFF"/>
        </w:rPr>
        <w:t>16.06.2022                             №768</w:t>
      </w:r>
      <w:bookmarkStart w:id="0" w:name="_GoBack"/>
      <w:bookmarkEnd w:id="0"/>
    </w:p>
    <w:p w:rsidR="004C63F6" w:rsidRPr="00FA5631" w:rsidRDefault="004C63F6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4C63F6" w:rsidRPr="00FA5631" w:rsidRDefault="004C63F6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4C63F6" w:rsidRPr="00A60CD7" w:rsidRDefault="004C63F6" w:rsidP="00BB3037">
      <w:pPr>
        <w:pStyle w:val="BodyText2"/>
        <w:tabs>
          <w:tab w:val="left" w:pos="-2244"/>
        </w:tabs>
      </w:pPr>
    </w:p>
    <w:p w:rsidR="004C63F6" w:rsidRPr="00FB36C2" w:rsidRDefault="004C63F6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69.5pt;margin-top:142.6pt;width:43.95pt;height:9pt;rotation:42291348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1.75pt">
            <v:imagedata r:id="rId7" o:title=""/>
          </v:shape>
        </w:pict>
      </w:r>
    </w:p>
    <w:p w:rsidR="004C63F6" w:rsidRPr="00A77C88" w:rsidRDefault="004C63F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C63F6" w:rsidRPr="00A77C88" w:rsidRDefault="004C63F6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4C63F6" w:rsidRPr="00A60CD7" w:rsidRDefault="004C63F6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4C63F6" w:rsidRPr="006E3A88" w:rsidRDefault="004C63F6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A75B72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 Івченко С.М.</w:t>
      </w:r>
      <w:r w:rsidRPr="006E3A88">
        <w:rPr>
          <w:sz w:val="24"/>
          <w:szCs w:val="24"/>
        </w:rPr>
        <w:t xml:space="preserve">),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вул. Вадима Пугачова,</w:t>
      </w:r>
      <w:r w:rsidRPr="00042CE6">
        <w:rPr>
          <w:sz w:val="24"/>
          <w:szCs w:val="24"/>
        </w:rPr>
        <w:t xml:space="preserve"> біля будинку № </w:t>
      </w:r>
      <w:r>
        <w:rPr>
          <w:sz w:val="24"/>
          <w:szCs w:val="24"/>
        </w:rPr>
        <w:t>7-А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29.02.2024</w:t>
      </w:r>
      <w:r w:rsidRPr="006E3A88">
        <w:rPr>
          <w:sz w:val="24"/>
          <w:szCs w:val="24"/>
        </w:rPr>
        <w:t>.</w:t>
      </w:r>
    </w:p>
    <w:p w:rsidR="004C63F6" w:rsidRDefault="004C63F6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4C63F6" w:rsidRDefault="004C63F6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4C63F6" w:rsidRPr="00A20F2E" w:rsidRDefault="004C63F6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4C63F6" w:rsidRPr="00863CC9" w:rsidRDefault="004C63F6" w:rsidP="00645069">
      <w:pPr>
        <w:tabs>
          <w:tab w:val="left" w:pos="-2244"/>
        </w:tabs>
        <w:jc w:val="both"/>
      </w:pPr>
    </w:p>
    <w:p w:rsidR="004C63F6" w:rsidRPr="00A60CD7" w:rsidRDefault="004C63F6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Pr="00A60CD7">
        <w:rPr>
          <w:b/>
          <w:bCs/>
          <w:sz w:val="22"/>
          <w:szCs w:val="22"/>
        </w:rPr>
        <w:t xml:space="preserve"> управління контролю за </w:t>
      </w:r>
    </w:p>
    <w:p w:rsidR="004C63F6" w:rsidRPr="00A60CD7" w:rsidRDefault="004C63F6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4C63F6" w:rsidRPr="00A60CD7" w:rsidRDefault="004C63F6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4C63F6" w:rsidRPr="00A60CD7" w:rsidRDefault="004C63F6" w:rsidP="007A2559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Антон ЯДРОВ</w:t>
      </w:r>
    </w:p>
    <w:p w:rsidR="004C63F6" w:rsidRPr="00A60CD7" w:rsidRDefault="004C63F6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4C63F6" w:rsidRPr="00A60CD7" w:rsidRDefault="004C63F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4C63F6" w:rsidRPr="00A60CD7" w:rsidRDefault="004C63F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4C63F6" w:rsidRPr="00A60CD7" w:rsidRDefault="004C63F6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:rsidR="004C63F6" w:rsidRPr="00A60CD7" w:rsidRDefault="004C63F6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4C63F6" w:rsidRPr="00A60CD7" w:rsidRDefault="004C63F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4C63F6" w:rsidRPr="00A60CD7" w:rsidRDefault="004C63F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4C63F6" w:rsidRPr="00A60CD7" w:rsidRDefault="004C63F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4C63F6" w:rsidRPr="00A60CD7" w:rsidRDefault="004C63F6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4C63F6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F6" w:rsidRDefault="004C63F6">
      <w:r>
        <w:separator/>
      </w:r>
    </w:p>
  </w:endnote>
  <w:endnote w:type="continuationSeparator" w:id="0">
    <w:p w:rsidR="004C63F6" w:rsidRDefault="004C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F6" w:rsidRPr="00F45CC8" w:rsidRDefault="004C63F6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4C63F6" w:rsidRPr="00645069" w:rsidRDefault="004C63F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4C63F6" w:rsidRPr="00645069" w:rsidRDefault="004C63F6" w:rsidP="000B4AD7">
    <w:pPr>
      <w:jc w:val="center"/>
      <w:rPr>
        <w:sz w:val="16"/>
        <w:szCs w:val="16"/>
      </w:rPr>
    </w:pPr>
  </w:p>
  <w:p w:rsidR="004C63F6" w:rsidRPr="00645069" w:rsidRDefault="004C63F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4C63F6" w:rsidRPr="00645069" w:rsidRDefault="004C63F6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4C63F6" w:rsidRDefault="004C63F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4C63F6" w:rsidRPr="00F9481A" w:rsidRDefault="004C63F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F6" w:rsidRDefault="004C63F6">
      <w:r>
        <w:separator/>
      </w:r>
    </w:p>
  </w:footnote>
  <w:footnote w:type="continuationSeparator" w:id="0">
    <w:p w:rsidR="004C63F6" w:rsidRDefault="004C6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153</Words>
  <Characters>878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2</cp:revision>
  <cp:lastPrinted>2024-03-06T12:02:00Z</cp:lastPrinted>
  <dcterms:created xsi:type="dcterms:W3CDTF">2024-03-06T12:03:00Z</dcterms:created>
  <dcterms:modified xsi:type="dcterms:W3CDTF">2024-03-06T12:03:00Z</dcterms:modified>
</cp:coreProperties>
</file>