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B1" w:rsidRPr="00C50754" w:rsidRDefault="001649B1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1649B1" w:rsidRPr="00FA5631" w:rsidRDefault="001649B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1649B1" w:rsidRPr="00FA5631" w:rsidRDefault="001649B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1649B1" w:rsidRPr="00FA5631" w:rsidRDefault="001649B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1649B1" w:rsidRPr="00FA5631" w:rsidRDefault="001649B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1649B1" w:rsidRPr="00746912" w:rsidRDefault="001649B1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746912">
        <w:rPr>
          <w:b/>
          <w:color w:val="FFFFFF"/>
          <w:szCs w:val="28"/>
        </w:rPr>
        <w:t xml:space="preserve">12.05.2023      № </w:t>
      </w:r>
      <w:bookmarkStart w:id="0" w:name="_GoBack"/>
      <w:bookmarkEnd w:id="0"/>
      <w:r w:rsidRPr="00746912">
        <w:rPr>
          <w:b/>
          <w:color w:val="FFFFFF"/>
          <w:szCs w:val="28"/>
        </w:rPr>
        <w:t>789</w:t>
      </w:r>
    </w:p>
    <w:p w:rsidR="001649B1" w:rsidRPr="00FA5631" w:rsidRDefault="001649B1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1649B1" w:rsidRPr="00FA5631" w:rsidRDefault="001649B1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1649B1" w:rsidRPr="00746912" w:rsidRDefault="001649B1" w:rsidP="00BB3037">
      <w:pPr>
        <w:pStyle w:val="BodyText2"/>
        <w:tabs>
          <w:tab w:val="left" w:pos="-2244"/>
        </w:tabs>
        <w:rPr>
          <w:sz w:val="22"/>
          <w:szCs w:val="22"/>
        </w:rPr>
      </w:pPr>
    </w:p>
    <w:p w:rsidR="001649B1" w:rsidRPr="00746912" w:rsidRDefault="001649B1" w:rsidP="00D678C0">
      <w:pPr>
        <w:pStyle w:val="BodyText2"/>
        <w:tabs>
          <w:tab w:val="left" w:pos="-2244"/>
        </w:tabs>
        <w:rPr>
          <w:sz w:val="22"/>
          <w:szCs w:val="22"/>
        </w:rPr>
      </w:pPr>
      <w:r>
        <w:rPr>
          <w:noProof/>
          <w:lang w:val="ru-RU"/>
        </w:rPr>
        <w:pict>
          <v:rect id="_x0000_s1026" style="position:absolute;left:0;text-align:left;margin-left:215.05pt;margin-top:119.55pt;width:25.25pt;height:9pt;rotation:-2143297fd;z-index:251658240" strokeweight="2.25pt"/>
        </w:pict>
      </w:r>
      <w:r w:rsidRPr="00304847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25.75pt">
            <v:imagedata r:id="rId7" o:title=""/>
          </v:shape>
        </w:pict>
      </w:r>
    </w:p>
    <w:p w:rsidR="001649B1" w:rsidRPr="00A77C88" w:rsidRDefault="001649B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1649B1" w:rsidRPr="00A77C88" w:rsidRDefault="001649B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1649B1" w:rsidRPr="00A60CD7" w:rsidRDefault="001649B1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1649B1" w:rsidRPr="006E3A88" w:rsidRDefault="001649B1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304847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металоконструкція (рекламний засіб), </w:t>
      </w:r>
      <w:r w:rsidRPr="00281226">
        <w:rPr>
          <w:sz w:val="22"/>
          <w:szCs w:val="22"/>
        </w:rPr>
        <w:t>як</w:t>
      </w:r>
      <w:r>
        <w:rPr>
          <w:sz w:val="22"/>
          <w:szCs w:val="22"/>
        </w:rPr>
        <w:t>а</w:t>
      </w:r>
      <w:r w:rsidRPr="00281226">
        <w:rPr>
          <w:sz w:val="22"/>
          <w:szCs w:val="22"/>
        </w:rPr>
        <w:t xml:space="preserve"> розташован</w:t>
      </w:r>
      <w:r>
        <w:rPr>
          <w:sz w:val="22"/>
          <w:szCs w:val="22"/>
        </w:rPr>
        <w:t>а</w:t>
      </w:r>
      <w:r w:rsidRPr="00281226">
        <w:rPr>
          <w:sz w:val="22"/>
          <w:szCs w:val="22"/>
        </w:rPr>
        <w:t xml:space="preserve"> </w:t>
      </w:r>
      <w:r w:rsidRPr="00A15E8A">
        <w:rPr>
          <w:sz w:val="22"/>
          <w:szCs w:val="22"/>
        </w:rPr>
        <w:t>біля будинку</w:t>
      </w:r>
      <w:r>
        <w:rPr>
          <w:sz w:val="22"/>
          <w:szCs w:val="22"/>
        </w:rPr>
        <w:t xml:space="preserve"> </w:t>
      </w:r>
      <w:r w:rsidRPr="00A15E8A">
        <w:rPr>
          <w:sz w:val="22"/>
          <w:szCs w:val="22"/>
        </w:rPr>
        <w:t xml:space="preserve">№ </w:t>
      </w:r>
      <w:r>
        <w:rPr>
          <w:sz w:val="22"/>
          <w:szCs w:val="22"/>
        </w:rPr>
        <w:t>10/2</w:t>
      </w:r>
      <w:r w:rsidRPr="00A15E8A">
        <w:rPr>
          <w:sz w:val="22"/>
          <w:szCs w:val="22"/>
        </w:rPr>
        <w:t xml:space="preserve"> по </w:t>
      </w:r>
      <w:r>
        <w:rPr>
          <w:sz w:val="22"/>
          <w:szCs w:val="22"/>
        </w:rPr>
        <w:t>вул. Українська</w:t>
      </w:r>
      <w:r w:rsidRPr="00A15E8A">
        <w:rPr>
          <w:sz w:val="22"/>
          <w:szCs w:val="22"/>
        </w:rPr>
        <w:t>, в м. Кременчуці, що підлягає демонтажу та евак</w:t>
      </w:r>
      <w:r>
        <w:rPr>
          <w:sz w:val="22"/>
          <w:szCs w:val="22"/>
        </w:rPr>
        <w:t>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15.02.2024</w:t>
      </w:r>
      <w:r w:rsidRPr="006E3A88">
        <w:rPr>
          <w:sz w:val="24"/>
        </w:rPr>
        <w:t>.</w:t>
      </w:r>
    </w:p>
    <w:p w:rsidR="001649B1" w:rsidRDefault="001649B1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1649B1" w:rsidRDefault="001649B1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1649B1" w:rsidRPr="00A20F2E" w:rsidRDefault="001649B1" w:rsidP="001218DA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1649B1" w:rsidRPr="00863CC9" w:rsidRDefault="001649B1" w:rsidP="00D678C0">
      <w:pPr>
        <w:tabs>
          <w:tab w:val="left" w:pos="-2244"/>
        </w:tabs>
        <w:jc w:val="both"/>
        <w:rPr>
          <w:szCs w:val="28"/>
        </w:rPr>
      </w:pPr>
    </w:p>
    <w:p w:rsidR="001649B1" w:rsidRPr="00A60CD7" w:rsidRDefault="001649B1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1649B1" w:rsidRPr="00A60CD7" w:rsidRDefault="001649B1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1649B1" w:rsidRPr="00A60CD7" w:rsidRDefault="001649B1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1649B1" w:rsidRPr="00A60CD7" w:rsidRDefault="001649B1" w:rsidP="001218DA">
      <w:pPr>
        <w:tabs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        </w:t>
      </w:r>
      <w:r w:rsidRPr="00A60CD7">
        <w:rPr>
          <w:b/>
          <w:sz w:val="22"/>
          <w:szCs w:val="22"/>
        </w:rPr>
        <w:t>Володимир ОКУНЬ</w:t>
      </w:r>
    </w:p>
    <w:p w:rsidR="001649B1" w:rsidRPr="00A60CD7" w:rsidRDefault="001649B1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1649B1" w:rsidRPr="00A60CD7" w:rsidRDefault="001649B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1649B1" w:rsidRPr="00A60CD7" w:rsidRDefault="001649B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1649B1" w:rsidRPr="00A60CD7" w:rsidRDefault="001649B1" w:rsidP="001218DA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1649B1" w:rsidRPr="00A60CD7" w:rsidRDefault="001649B1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1649B1" w:rsidRPr="00A60CD7" w:rsidRDefault="001649B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1649B1" w:rsidRPr="00A60CD7" w:rsidRDefault="001649B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1649B1" w:rsidRPr="00A60CD7" w:rsidRDefault="001649B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1649B1" w:rsidRPr="00A60CD7" w:rsidRDefault="001649B1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1649B1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9B1" w:rsidRDefault="001649B1">
      <w:r>
        <w:separator/>
      </w:r>
    </w:p>
  </w:endnote>
  <w:endnote w:type="continuationSeparator" w:id="0">
    <w:p w:rsidR="001649B1" w:rsidRDefault="00164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9B1" w:rsidRPr="00F45CC8" w:rsidRDefault="001649B1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1649B1" w:rsidRPr="00645069" w:rsidRDefault="001649B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1649B1" w:rsidRPr="00645069" w:rsidRDefault="001649B1" w:rsidP="000B4AD7">
    <w:pPr>
      <w:jc w:val="center"/>
      <w:rPr>
        <w:sz w:val="16"/>
        <w:szCs w:val="16"/>
      </w:rPr>
    </w:pPr>
  </w:p>
  <w:p w:rsidR="001649B1" w:rsidRPr="00645069" w:rsidRDefault="001649B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1649B1" w:rsidRPr="00645069" w:rsidRDefault="001649B1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1649B1" w:rsidRDefault="001649B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1649B1" w:rsidRPr="00F9481A" w:rsidRDefault="001649B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9B1" w:rsidRDefault="001649B1">
      <w:r>
        <w:separator/>
      </w:r>
    </w:p>
  </w:footnote>
  <w:footnote w:type="continuationSeparator" w:id="0">
    <w:p w:rsidR="001649B1" w:rsidRDefault="00164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58F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18D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49B1"/>
    <w:rsid w:val="0016695C"/>
    <w:rsid w:val="00166D76"/>
    <w:rsid w:val="00172123"/>
    <w:rsid w:val="00172D70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1226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7F7E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6A88"/>
    <w:rsid w:val="002F7016"/>
    <w:rsid w:val="00302033"/>
    <w:rsid w:val="00304847"/>
    <w:rsid w:val="00306F5B"/>
    <w:rsid w:val="003167D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42F0"/>
    <w:rsid w:val="00376EAD"/>
    <w:rsid w:val="0038115F"/>
    <w:rsid w:val="00381174"/>
    <w:rsid w:val="003811A7"/>
    <w:rsid w:val="00381839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3266"/>
    <w:rsid w:val="004941CB"/>
    <w:rsid w:val="00497C4E"/>
    <w:rsid w:val="004A0AC2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44C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4D80"/>
    <w:rsid w:val="00536B78"/>
    <w:rsid w:val="00537A61"/>
    <w:rsid w:val="0054571A"/>
    <w:rsid w:val="00551F60"/>
    <w:rsid w:val="005535E7"/>
    <w:rsid w:val="00555AA0"/>
    <w:rsid w:val="00562FEB"/>
    <w:rsid w:val="0056674A"/>
    <w:rsid w:val="00570EF0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912"/>
    <w:rsid w:val="00746EE7"/>
    <w:rsid w:val="00753D77"/>
    <w:rsid w:val="00755189"/>
    <w:rsid w:val="00756D9E"/>
    <w:rsid w:val="00757274"/>
    <w:rsid w:val="0076356A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D7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3607"/>
    <w:rsid w:val="008F09C3"/>
    <w:rsid w:val="008F408C"/>
    <w:rsid w:val="008F6D4C"/>
    <w:rsid w:val="008F6F3B"/>
    <w:rsid w:val="00902852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C6CA4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266"/>
    <w:rsid w:val="009F17C7"/>
    <w:rsid w:val="009F1FBB"/>
    <w:rsid w:val="009F7919"/>
    <w:rsid w:val="00A0088D"/>
    <w:rsid w:val="00A00A1E"/>
    <w:rsid w:val="00A01EE5"/>
    <w:rsid w:val="00A03482"/>
    <w:rsid w:val="00A0456A"/>
    <w:rsid w:val="00A048D9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8A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1D61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36F57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C1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3994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C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A0C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A0C1D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A0C1D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C1D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2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204</Words>
  <Characters>1169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2023-04-28T11:11:00Z</cp:lastPrinted>
  <dcterms:created xsi:type="dcterms:W3CDTF">2024-02-13T14:04:00Z</dcterms:created>
  <dcterms:modified xsi:type="dcterms:W3CDTF">2024-02-14T11:19:00Z</dcterms:modified>
</cp:coreProperties>
</file>