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89" w:rsidRPr="00C50754" w:rsidRDefault="00EC0289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EC0289" w:rsidRPr="00FA5631" w:rsidRDefault="00EC028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C0289" w:rsidRPr="00FA5631" w:rsidRDefault="00EC028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C0289" w:rsidRPr="00FA5631" w:rsidRDefault="00EC028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C0289" w:rsidRPr="00FA5631" w:rsidRDefault="00EC028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C0289" w:rsidRPr="00C55E7B" w:rsidRDefault="00EC0289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C55E7B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C55E7B">
        <w:rPr>
          <w:b/>
          <w:color w:val="FFFFFF"/>
          <w:szCs w:val="28"/>
        </w:rPr>
        <w:t>2134</w:t>
      </w:r>
    </w:p>
    <w:p w:rsidR="00EC0289" w:rsidRPr="00FA5631" w:rsidRDefault="00EC0289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EC0289" w:rsidRPr="00FA5631" w:rsidRDefault="00EC0289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C0289" w:rsidRPr="00A60CD7" w:rsidRDefault="00EC0289" w:rsidP="00BB3037">
      <w:pPr>
        <w:pStyle w:val="BodyText2"/>
        <w:tabs>
          <w:tab w:val="left" w:pos="-2244"/>
        </w:tabs>
      </w:pPr>
    </w:p>
    <w:p w:rsidR="00EC0289" w:rsidRPr="00D678C0" w:rsidRDefault="00EC0289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61.8pt;margin-top:62.1pt;width:9.3pt;height:9pt;z-index:251659776" strokeweight="1.5pt"/>
        </w:pict>
      </w:r>
      <w:r>
        <w:rPr>
          <w:noProof/>
          <w:lang w:val="ru-RU"/>
        </w:rPr>
        <w:pict>
          <v:shape id="_x0000_s1027" type="#_x0000_t120" style="position:absolute;left:0;text-align:left;margin-left:252.45pt;margin-top:53.1pt;width:9.3pt;height:9pt;z-index:251658752" strokeweight="1.5pt"/>
        </w:pict>
      </w:r>
      <w:r>
        <w:rPr>
          <w:noProof/>
          <w:lang w:val="ru-RU"/>
        </w:rPr>
        <w:pict>
          <v:shape id="_x0000_s1028" type="#_x0000_t120" style="position:absolute;left:0;text-align:left;margin-left:233.75pt;margin-top:53.1pt;width:9.3pt;height:9pt;z-index:251657728" strokeweight="1.5pt"/>
        </w:pict>
      </w:r>
      <w:r>
        <w:rPr>
          <w:noProof/>
          <w:lang w:val="ru-RU"/>
        </w:rPr>
        <w:pict>
          <v:shape id="_x0000_s1029" type="#_x0000_t120" style="position:absolute;left:0;text-align:left;margin-left:215.05pt;margin-top:62.1pt;width:9.3pt;height:9pt;z-index:251656704" strokeweight="1.5pt"/>
        </w:pict>
      </w:r>
      <w:r>
        <w:rPr>
          <w:noProof/>
          <w:lang w:val="ru-RU"/>
        </w:rPr>
        <w:pict>
          <v:shape id="_x0000_s1030" type="#_x0000_t120" style="position:absolute;left:0;text-align:left;margin-left:177.65pt;margin-top:89.1pt;width:9.3pt;height:9pt;z-index:251655680" strokeweight="1.5pt"/>
        </w:pict>
      </w:r>
      <w:r>
        <w:rPr>
          <w:noProof/>
          <w:lang w:val="ru-RU"/>
        </w:rPr>
        <w:pict>
          <v:shape id="_x0000_s1031" type="#_x0000_t120" style="position:absolute;left:0;text-align:left;margin-left:196.35pt;margin-top:116.1pt;width:9.3pt;height:9pt;z-index:251654656" strokeweight="1.5pt"/>
        </w:pict>
      </w:r>
      <w:r>
        <w:rPr>
          <w:noProof/>
          <w:lang w:val="ru-RU"/>
        </w:rPr>
        <w:pict>
          <v:rect id="_x0000_s1032" style="position:absolute;left:0;text-align:left;margin-left:215.05pt;margin-top:1in;width:10.4pt;height:33.35pt;rotation:-2238690fd;z-index:251653632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2.5pt">
            <v:imagedata r:id="rId7" o:title=""/>
          </v:shape>
        </w:pict>
      </w:r>
    </w:p>
    <w:p w:rsidR="00EC0289" w:rsidRPr="00A77C88" w:rsidRDefault="00EC028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C0289" w:rsidRPr="00A77C88" w:rsidRDefault="00EC028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C0289" w:rsidRPr="00A60CD7" w:rsidRDefault="00EC028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C0289" w:rsidRPr="006E3A88" w:rsidRDefault="00EC0289" w:rsidP="00F66397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  <w:pict>
          <v:shape id="_x0000_s1033" type="#_x0000_t120" style="position:absolute;left:0;text-align:left;margin-left:28.05pt;margin-top:1.95pt;width:9.3pt;height:9pt;z-index:251660800" strokeweight="1.5pt"/>
        </w:pict>
      </w:r>
      <w:r>
        <w:rPr>
          <w:noProof/>
          <w:lang w:val="ru-RU"/>
        </w:rPr>
      </w:r>
      <w:r w:rsidRPr="00C405C4">
        <w:rPr>
          <w:sz w:val="26"/>
          <w:szCs w:val="26"/>
        </w:rPr>
        <w:pict>
          <v:group id="_x0000_s1034" editas="canvas" style="width:18.7pt;height:9pt;mso-position-horizontal-relative:char;mso-position-vertical-relative:line" coordorigin="2387,4270" coordsize="279,135">
            <o:lock v:ext="edit" aspectratio="t"/>
            <v:shape id="_x0000_s1035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6" style="position:absolute;left:2387;top:4270;width:279;height:135" strokeweight="2.5pt">
              <v:shadow color="#868686"/>
            </v:rect>
            <w10:anchorlock/>
          </v:group>
        </w:pict>
      </w:r>
      <w:r>
        <w:rPr>
          <w:sz w:val="26"/>
          <w:szCs w:val="26"/>
        </w:rPr>
        <w:t xml:space="preserve"> </w: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5"/>
          <w:szCs w:val="25"/>
        </w:rPr>
        <w:t xml:space="preserve"> - </w:t>
      </w:r>
      <w:r>
        <w:rPr>
          <w:sz w:val="22"/>
          <w:szCs w:val="22"/>
        </w:rPr>
        <w:t>11 металевих стовпів та паркан, які розташовані біля будинку № 6/24 по вул. Лейтенанта Покладова,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02.02.2024</w:t>
      </w:r>
      <w:r w:rsidRPr="006E3A88">
        <w:rPr>
          <w:sz w:val="24"/>
        </w:rPr>
        <w:t>.</w:t>
      </w:r>
    </w:p>
    <w:p w:rsidR="00EC0289" w:rsidRDefault="00EC028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EC0289" w:rsidRDefault="00EC028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C0289" w:rsidRPr="00A20F2E" w:rsidRDefault="00EC0289" w:rsidP="00970D5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C0289" w:rsidRPr="00863CC9" w:rsidRDefault="00EC0289" w:rsidP="00D678C0">
      <w:pPr>
        <w:tabs>
          <w:tab w:val="left" w:pos="-2244"/>
        </w:tabs>
        <w:jc w:val="both"/>
        <w:rPr>
          <w:szCs w:val="28"/>
        </w:rPr>
      </w:pPr>
    </w:p>
    <w:p w:rsidR="00EC0289" w:rsidRPr="00AE0CED" w:rsidRDefault="00EC0289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C0289" w:rsidRPr="00AE0CED" w:rsidRDefault="00EC028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C0289" w:rsidRPr="00AE0CED" w:rsidRDefault="00EC028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C0289" w:rsidRPr="00AE0CED" w:rsidRDefault="00EC0289" w:rsidP="00970D5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EC0289" w:rsidRPr="00A60CD7" w:rsidRDefault="00EC028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EC0289" w:rsidRPr="00A60CD7" w:rsidRDefault="00EC028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C0289" w:rsidRPr="00A60CD7" w:rsidRDefault="00EC028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C0289" w:rsidRPr="00A60CD7" w:rsidRDefault="00EC0289" w:rsidP="00970D5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C0289" w:rsidRPr="00A60CD7" w:rsidRDefault="00EC028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EC0289" w:rsidRPr="00A60CD7" w:rsidRDefault="00EC028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C0289" w:rsidRPr="00A60CD7" w:rsidRDefault="00EC028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C0289" w:rsidRPr="00A60CD7" w:rsidRDefault="00EC028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C0289" w:rsidRPr="00A60CD7" w:rsidRDefault="00EC028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C028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89" w:rsidRDefault="00EC0289">
      <w:r>
        <w:separator/>
      </w:r>
    </w:p>
  </w:endnote>
  <w:endnote w:type="continuationSeparator" w:id="0">
    <w:p w:rsidR="00EC0289" w:rsidRDefault="00E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89" w:rsidRPr="00F45CC8" w:rsidRDefault="00EC0289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C0289" w:rsidRPr="00645069" w:rsidRDefault="00EC028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C0289" w:rsidRPr="00645069" w:rsidRDefault="00EC0289" w:rsidP="000B4AD7">
    <w:pPr>
      <w:jc w:val="center"/>
      <w:rPr>
        <w:sz w:val="16"/>
        <w:szCs w:val="16"/>
      </w:rPr>
    </w:pPr>
  </w:p>
  <w:p w:rsidR="00EC0289" w:rsidRPr="00645069" w:rsidRDefault="00EC028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C0289" w:rsidRPr="00645069" w:rsidRDefault="00EC028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EC0289" w:rsidRDefault="00EC028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C0289" w:rsidRPr="00F9481A" w:rsidRDefault="00EC028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89" w:rsidRDefault="00EC0289">
      <w:r>
        <w:separator/>
      </w:r>
    </w:p>
  </w:footnote>
  <w:footnote w:type="continuationSeparator" w:id="0">
    <w:p w:rsidR="00EC0289" w:rsidRDefault="00E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08A6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4F4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CCB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761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07BA"/>
    <w:rsid w:val="005F2A4E"/>
    <w:rsid w:val="005F58B2"/>
    <w:rsid w:val="005F5B76"/>
    <w:rsid w:val="005F7863"/>
    <w:rsid w:val="00603EE5"/>
    <w:rsid w:val="006105A9"/>
    <w:rsid w:val="00610A26"/>
    <w:rsid w:val="0061158F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564"/>
    <w:rsid w:val="00736559"/>
    <w:rsid w:val="00736D47"/>
    <w:rsid w:val="007371D5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492"/>
    <w:rsid w:val="0088508F"/>
    <w:rsid w:val="00885CBC"/>
    <w:rsid w:val="00886045"/>
    <w:rsid w:val="00891FF9"/>
    <w:rsid w:val="00892623"/>
    <w:rsid w:val="00892DC0"/>
    <w:rsid w:val="008933F0"/>
    <w:rsid w:val="00895ABE"/>
    <w:rsid w:val="0089658C"/>
    <w:rsid w:val="00897FCF"/>
    <w:rsid w:val="008A2A6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0D52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878FF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14D1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903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04A1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5C4"/>
    <w:rsid w:val="00C4098C"/>
    <w:rsid w:val="00C45577"/>
    <w:rsid w:val="00C50754"/>
    <w:rsid w:val="00C53A8E"/>
    <w:rsid w:val="00C53AD5"/>
    <w:rsid w:val="00C54006"/>
    <w:rsid w:val="00C54AD8"/>
    <w:rsid w:val="00C54BA8"/>
    <w:rsid w:val="00C55E7B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5D3D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0289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6397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217</Words>
  <Characters>1243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2024-02-12T11:27:00Z</cp:lastPrinted>
  <dcterms:created xsi:type="dcterms:W3CDTF">2024-02-06T15:11:00Z</dcterms:created>
  <dcterms:modified xsi:type="dcterms:W3CDTF">2024-02-12T11:28:00Z</dcterms:modified>
</cp:coreProperties>
</file>