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9B" w:rsidRPr="00C50754" w:rsidRDefault="00C4089B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1</w:t>
      </w:r>
    </w:p>
    <w:p w:rsidR="00C4089B" w:rsidRPr="00FA5631" w:rsidRDefault="00C4089B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C4089B" w:rsidRPr="00FA5631" w:rsidRDefault="00C4089B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C4089B" w:rsidRPr="00FA5631" w:rsidRDefault="00C4089B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C4089B" w:rsidRPr="00FA5631" w:rsidRDefault="00C4089B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C4089B" w:rsidRPr="005A2B1F" w:rsidRDefault="00C4089B" w:rsidP="005A2B1F">
      <w:pPr>
        <w:pStyle w:val="BodyText2"/>
        <w:tabs>
          <w:tab w:val="left" w:pos="-2244"/>
        </w:tabs>
        <w:rPr>
          <w:b/>
          <w:color w:val="FFFFFF"/>
          <w:szCs w:val="28"/>
        </w:rPr>
      </w:pPr>
      <w:r w:rsidRPr="00CA1C18">
        <w:rPr>
          <w:b/>
          <w:color w:val="FFFFFF"/>
          <w:szCs w:val="28"/>
        </w:rPr>
        <w:t xml:space="preserve">                                                                          12.10.2023      № </w:t>
      </w:r>
      <w:bookmarkStart w:id="0" w:name="_GoBack"/>
      <w:bookmarkEnd w:id="0"/>
      <w:r w:rsidRPr="00CA1C18">
        <w:rPr>
          <w:b/>
          <w:color w:val="FFFFFF"/>
          <w:szCs w:val="28"/>
        </w:rPr>
        <w:t>2134</w:t>
      </w:r>
    </w:p>
    <w:p w:rsidR="00C4089B" w:rsidRPr="00FA5631" w:rsidRDefault="00C4089B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C4089B" w:rsidRPr="00A60CD7" w:rsidRDefault="00C4089B" w:rsidP="00BB3037">
      <w:pPr>
        <w:pStyle w:val="BodyText2"/>
        <w:tabs>
          <w:tab w:val="left" w:pos="-2244"/>
        </w:tabs>
      </w:pPr>
    </w:p>
    <w:p w:rsidR="00C4089B" w:rsidRPr="00D678C0" w:rsidRDefault="00C4089B" w:rsidP="00D678C0">
      <w:pPr>
        <w:pStyle w:val="BodyText2"/>
        <w:tabs>
          <w:tab w:val="left" w:pos="-2244"/>
        </w:tabs>
      </w:pPr>
      <w:r>
        <w:rPr>
          <w:noProof/>
          <w:lang w:val="ru-RU"/>
        </w:rPr>
        <w:pict>
          <v:rect id="_x0000_s1026" style="position:absolute;left:0;text-align:left;margin-left:224.4pt;margin-top:161.1pt;width:43.95pt;height:27pt;rotation:1468509fd;z-index:251657728" strokeweight="2.25pt"/>
        </w:pict>
      </w:r>
      <w:r>
        <w:rPr>
          <w:noProof/>
          <w:lang w:val="ru-RU"/>
        </w:rPr>
        <w:pict>
          <v:rect id="_x0000_s1027" style="position:absolute;left:0;text-align:left;margin-left:37.4pt;margin-top:89.1pt;width:43.95pt;height:27pt;rotation:1468509fd;z-index:251656704" strokeweight="2.25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228pt;mso-position-horizontal-relative:char;mso-position-vertical-relative:line">
            <v:imagedata r:id="rId7" o:title=""/>
          </v:shape>
        </w:pict>
      </w:r>
    </w:p>
    <w:p w:rsidR="00C4089B" w:rsidRPr="00A77C88" w:rsidRDefault="00C4089B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C4089B" w:rsidRPr="00A77C88" w:rsidRDefault="00C4089B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C4089B" w:rsidRPr="00A60CD7" w:rsidRDefault="00C4089B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C4089B" w:rsidRPr="006E3A88" w:rsidRDefault="00C4089B" w:rsidP="007C18BC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DF1F74">
        <w:rPr>
          <w:sz w:val="26"/>
          <w:szCs w:val="26"/>
        </w:rPr>
        <w:pict>
          <v:group id="_x0000_s1028" editas="canvas" style="width:18.7pt;height:9pt;mso-position-horizontal-relative:char;mso-position-vertical-relative:line" coordorigin="2387,4270" coordsize="279,135">
            <o:lock v:ext="edit" aspectratio="t"/>
            <v:shape id="_x0000_s1029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30" style="position:absolute;left:2387;top:4270;width:279;height:135" strokeweight="2.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 w:rsidRPr="00087011">
        <w:rPr>
          <w:sz w:val="22"/>
          <w:szCs w:val="22"/>
        </w:rPr>
        <w:t>будівельні матеріали</w:t>
      </w:r>
      <w:r>
        <w:rPr>
          <w:sz w:val="22"/>
          <w:szCs w:val="22"/>
        </w:rPr>
        <w:t xml:space="preserve"> в кількості 45 залізобетонних плит, 5 залізобетонних</w:t>
      </w:r>
      <w:r w:rsidRPr="00087011">
        <w:rPr>
          <w:sz w:val="22"/>
          <w:szCs w:val="22"/>
        </w:rPr>
        <w:t xml:space="preserve"> блок</w:t>
      </w:r>
      <w:r>
        <w:rPr>
          <w:sz w:val="22"/>
          <w:szCs w:val="22"/>
        </w:rPr>
        <w:t>ів та 1 залізобетонне кільце</w:t>
      </w:r>
      <w:r w:rsidRPr="00087011">
        <w:rPr>
          <w:sz w:val="22"/>
          <w:szCs w:val="22"/>
        </w:rPr>
        <w:t xml:space="preserve">, які розташовані в районі будинку № 1-Б по вул. Василя Симоненка, в м. Кременчуці, що підлягає демонтажу та евакуації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</w:t>
      </w:r>
      <w:r w:rsidRPr="00D87E48">
        <w:rPr>
          <w:sz w:val="22"/>
          <w:szCs w:val="22"/>
        </w:rPr>
        <w:t>ради</w:t>
      </w:r>
      <w:r w:rsidRPr="00087011">
        <w:rPr>
          <w:sz w:val="22"/>
          <w:szCs w:val="22"/>
        </w:rPr>
        <w:t xml:space="preserve"> Кременчуцького району Полтавської області, від 08.02.2024</w:t>
      </w:r>
      <w:r w:rsidRPr="00087011">
        <w:rPr>
          <w:sz w:val="24"/>
        </w:rPr>
        <w:t>.</w:t>
      </w:r>
    </w:p>
    <w:p w:rsidR="00C4089B" w:rsidRDefault="00C4089B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C4089B" w:rsidRDefault="00C4089B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C4089B" w:rsidRPr="00A20F2E" w:rsidRDefault="00C4089B" w:rsidP="00087011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C4089B" w:rsidRPr="00863CC9" w:rsidRDefault="00C4089B" w:rsidP="00D678C0">
      <w:pPr>
        <w:tabs>
          <w:tab w:val="left" w:pos="-2244"/>
        </w:tabs>
        <w:jc w:val="both"/>
        <w:rPr>
          <w:szCs w:val="28"/>
        </w:rPr>
      </w:pPr>
    </w:p>
    <w:p w:rsidR="00C4089B" w:rsidRPr="00AE0CED" w:rsidRDefault="00C4089B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Начальник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C4089B" w:rsidRPr="00AE0CED" w:rsidRDefault="00C4089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C4089B" w:rsidRPr="00AE0CED" w:rsidRDefault="00C4089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C4089B" w:rsidRPr="00AE0CED" w:rsidRDefault="00C4089B" w:rsidP="00087011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Володимир</w:t>
      </w:r>
      <w:r w:rsidRPr="00AE0CE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ОКУНЬ</w:t>
      </w:r>
    </w:p>
    <w:p w:rsidR="00C4089B" w:rsidRPr="00A60CD7" w:rsidRDefault="00C4089B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C4089B" w:rsidRPr="00A60CD7" w:rsidRDefault="00C4089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C4089B" w:rsidRPr="00A60CD7" w:rsidRDefault="00C4089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C4089B" w:rsidRPr="00A60CD7" w:rsidRDefault="00C4089B" w:rsidP="00087011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C4089B" w:rsidRPr="00A60CD7" w:rsidRDefault="00C4089B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C4089B" w:rsidRPr="00A60CD7" w:rsidRDefault="00C4089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C4089B" w:rsidRPr="00A60CD7" w:rsidRDefault="00C4089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C4089B" w:rsidRPr="00A60CD7" w:rsidRDefault="00C4089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C4089B" w:rsidRPr="00A60CD7" w:rsidRDefault="00C4089B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C4089B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89B" w:rsidRDefault="00C4089B">
      <w:r>
        <w:separator/>
      </w:r>
    </w:p>
  </w:endnote>
  <w:endnote w:type="continuationSeparator" w:id="0">
    <w:p w:rsidR="00C4089B" w:rsidRDefault="00C40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89B" w:rsidRPr="00F45CC8" w:rsidRDefault="00C4089B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C4089B" w:rsidRPr="00645069" w:rsidRDefault="00C4089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C4089B" w:rsidRPr="00645069" w:rsidRDefault="00C4089B" w:rsidP="000B4AD7">
    <w:pPr>
      <w:jc w:val="center"/>
      <w:rPr>
        <w:sz w:val="16"/>
        <w:szCs w:val="16"/>
      </w:rPr>
    </w:pPr>
  </w:p>
  <w:p w:rsidR="00C4089B" w:rsidRPr="00645069" w:rsidRDefault="00C4089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C4089B" w:rsidRPr="00645069" w:rsidRDefault="00C4089B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C4089B" w:rsidRDefault="00C4089B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C4089B" w:rsidRPr="00F9481A" w:rsidRDefault="00C4089B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89B" w:rsidRDefault="00C4089B">
      <w:r>
        <w:separator/>
      </w:r>
    </w:p>
  </w:footnote>
  <w:footnote w:type="continuationSeparator" w:id="0">
    <w:p w:rsidR="00C4089B" w:rsidRDefault="00C408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011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E5175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03A6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4F369A"/>
    <w:rsid w:val="00502221"/>
    <w:rsid w:val="005027D6"/>
    <w:rsid w:val="005072E7"/>
    <w:rsid w:val="00507E69"/>
    <w:rsid w:val="0051156F"/>
    <w:rsid w:val="005116FB"/>
    <w:rsid w:val="00513D22"/>
    <w:rsid w:val="00514770"/>
    <w:rsid w:val="00514EB9"/>
    <w:rsid w:val="0051708A"/>
    <w:rsid w:val="00521254"/>
    <w:rsid w:val="00523066"/>
    <w:rsid w:val="00527512"/>
    <w:rsid w:val="005275A6"/>
    <w:rsid w:val="00531399"/>
    <w:rsid w:val="00532F81"/>
    <w:rsid w:val="005337BB"/>
    <w:rsid w:val="005363DC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864D2"/>
    <w:rsid w:val="00592826"/>
    <w:rsid w:val="00593EBE"/>
    <w:rsid w:val="00593FA6"/>
    <w:rsid w:val="00597FAC"/>
    <w:rsid w:val="005A2B1F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265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2FAC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5C7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5487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41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89B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96950"/>
    <w:rsid w:val="00CA0DAC"/>
    <w:rsid w:val="00CA1948"/>
    <w:rsid w:val="00CA1ADE"/>
    <w:rsid w:val="00CA1C18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19B9"/>
    <w:rsid w:val="00D550C4"/>
    <w:rsid w:val="00D5573F"/>
    <w:rsid w:val="00D57259"/>
    <w:rsid w:val="00D63657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87E48"/>
    <w:rsid w:val="00D917D0"/>
    <w:rsid w:val="00D92014"/>
    <w:rsid w:val="00D925A3"/>
    <w:rsid w:val="00D92B88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1F7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10A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0242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1C11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61A3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79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1</Pages>
  <Words>227</Words>
  <Characters>1298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13</cp:revision>
  <cp:lastPrinted>2024-02-12T05:59:00Z</cp:lastPrinted>
  <dcterms:created xsi:type="dcterms:W3CDTF">2023-09-29T11:25:00Z</dcterms:created>
  <dcterms:modified xsi:type="dcterms:W3CDTF">2024-02-12T06:10:00Z</dcterms:modified>
</cp:coreProperties>
</file>