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69" w:rsidRPr="009F7860" w:rsidRDefault="009E7969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9E7969" w:rsidRPr="00FA5631" w:rsidRDefault="009E796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9E7969" w:rsidRPr="00FA5631" w:rsidRDefault="009E796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9E7969" w:rsidRPr="00FA5631" w:rsidRDefault="009E796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9E7969" w:rsidRDefault="009E796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9E7969" w:rsidRPr="00A73AB1" w:rsidRDefault="009E7969" w:rsidP="00895ABE">
      <w:pPr>
        <w:pStyle w:val="BodyText2"/>
        <w:tabs>
          <w:tab w:val="left" w:pos="-2244"/>
        </w:tabs>
        <w:ind w:left="5049"/>
        <w:rPr>
          <w:b/>
          <w:color w:val="FFFFFF"/>
          <w:sz w:val="20"/>
          <w:szCs w:val="20"/>
        </w:rPr>
      </w:pPr>
      <w:r w:rsidRPr="00A73AB1">
        <w:rPr>
          <w:b/>
          <w:color w:val="FFFFFF"/>
          <w:sz w:val="20"/>
          <w:szCs w:val="20"/>
        </w:rPr>
        <w:t>27.01.2023                                                             №139</w:t>
      </w:r>
    </w:p>
    <w:p w:rsidR="009E7969" w:rsidRPr="00A73AB1" w:rsidRDefault="009E7969" w:rsidP="009F7860">
      <w:pPr>
        <w:pStyle w:val="BodyText2"/>
        <w:tabs>
          <w:tab w:val="left" w:pos="-2244"/>
        </w:tabs>
        <w:rPr>
          <w:b/>
          <w:color w:val="FFFFFF"/>
          <w:sz w:val="22"/>
          <w:szCs w:val="22"/>
          <w:lang w:val="ru-RU"/>
        </w:rPr>
      </w:pPr>
    </w:p>
    <w:p w:rsidR="009E7969" w:rsidRPr="00A23B35" w:rsidRDefault="009E7969" w:rsidP="00302033">
      <w:pPr>
        <w:pStyle w:val="BodyText2"/>
        <w:tabs>
          <w:tab w:val="left" w:pos="-2244"/>
        </w:tabs>
        <w:jc w:val="center"/>
        <w:rPr>
          <w:sz w:val="22"/>
          <w:szCs w:val="22"/>
        </w:rPr>
      </w:pPr>
      <w:r w:rsidRPr="00A23B35">
        <w:rPr>
          <w:sz w:val="22"/>
          <w:szCs w:val="22"/>
        </w:rPr>
        <w:t>Викопіювання з плану міста М 1:500</w:t>
      </w:r>
    </w:p>
    <w:p w:rsidR="009E7969" w:rsidRPr="00A60CD7" w:rsidRDefault="009E7969" w:rsidP="00BB3037">
      <w:pPr>
        <w:pStyle w:val="BodyText2"/>
        <w:tabs>
          <w:tab w:val="left" w:pos="-2244"/>
        </w:tabs>
      </w:pPr>
    </w:p>
    <w:p w:rsidR="009E7969" w:rsidRPr="005735A0" w:rsidRDefault="009E7969" w:rsidP="00583D41">
      <w:pPr>
        <w:pStyle w:val="BodyText2"/>
        <w:tabs>
          <w:tab w:val="left" w:pos="-2244"/>
          <w:tab w:val="left" w:pos="710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43.75pt">
            <v:imagedata r:id="rId7" o:title="" gain="57672f"/>
          </v:shape>
        </w:pict>
      </w:r>
    </w:p>
    <w:p w:rsidR="009E7969" w:rsidRPr="00A77C88" w:rsidRDefault="009E796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9E7969" w:rsidRPr="00A77C88" w:rsidRDefault="009E796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9E7969" w:rsidRPr="00A60CD7" w:rsidRDefault="009E7969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9E7969" w:rsidRPr="006E3A88" w:rsidRDefault="009E7969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CC26DA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2.2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 w:rsidRPr="00583D41">
        <w:rPr>
          <w:sz w:val="24"/>
        </w:rPr>
        <w:t>залізобетонн</w:t>
      </w:r>
      <w:r>
        <w:rPr>
          <w:sz w:val="24"/>
        </w:rPr>
        <w:t>ий</w:t>
      </w:r>
      <w:r w:rsidRPr="00583D41">
        <w:rPr>
          <w:sz w:val="24"/>
        </w:rPr>
        <w:t xml:space="preserve"> гараж, який розташований </w:t>
      </w:r>
      <w:r>
        <w:rPr>
          <w:sz w:val="24"/>
        </w:rPr>
        <w:t>в ГК «Дружба»</w:t>
      </w:r>
      <w:r w:rsidRPr="00583D41">
        <w:rPr>
          <w:sz w:val="24"/>
        </w:rPr>
        <w:t xml:space="preserve"> без </w:t>
      </w:r>
      <w:r w:rsidRPr="00D27195">
        <w:rPr>
          <w:sz w:val="24"/>
        </w:rPr>
        <w:t>правовстановлюючих документів</w:t>
      </w:r>
      <w:r w:rsidRPr="00583D41">
        <w:rPr>
          <w:sz w:val="24"/>
        </w:rPr>
        <w:t>, в районі будинку № </w:t>
      </w:r>
      <w:r>
        <w:rPr>
          <w:sz w:val="24"/>
        </w:rPr>
        <w:t>87</w:t>
      </w:r>
      <w:r w:rsidRPr="00583D41">
        <w:rPr>
          <w:sz w:val="24"/>
        </w:rPr>
        <w:t xml:space="preserve"> </w:t>
      </w:r>
      <w:r>
        <w:rPr>
          <w:sz w:val="24"/>
        </w:rPr>
        <w:t xml:space="preserve">по вул. Героїв Маріуполя </w:t>
      </w:r>
      <w:r w:rsidRPr="00583D41">
        <w:rPr>
          <w:sz w:val="24"/>
        </w:rPr>
        <w:t>(власник –</w:t>
      </w:r>
      <w:r>
        <w:rPr>
          <w:sz w:val="24"/>
        </w:rPr>
        <w:t xml:space="preserve"> Мельник С.Ю.</w:t>
      </w:r>
      <w:r w:rsidRPr="00583D41">
        <w:rPr>
          <w:sz w:val="24"/>
        </w:rPr>
        <w:t>)</w:t>
      </w:r>
      <w:r>
        <w:rPr>
          <w:sz w:val="24"/>
        </w:rPr>
        <w:t>, що підлягає демонтажу та евакуації</w:t>
      </w:r>
      <w:r w:rsidRPr="006E3A88">
        <w:rPr>
          <w:sz w:val="24"/>
        </w:rPr>
        <w:t xml:space="preserve"> на підставі акта обстеження рухомого майна від </w:t>
      </w:r>
      <w:r>
        <w:rPr>
          <w:sz w:val="24"/>
        </w:rPr>
        <w:t>23.10.2023</w:t>
      </w:r>
      <w:r w:rsidRPr="006E3A88">
        <w:rPr>
          <w:sz w:val="24"/>
        </w:rPr>
        <w:t>.</w:t>
      </w:r>
    </w:p>
    <w:p w:rsidR="009E7969" w:rsidRPr="00A23B35" w:rsidRDefault="009E7969" w:rsidP="007C18BC">
      <w:pPr>
        <w:tabs>
          <w:tab w:val="left" w:pos="-2244"/>
        </w:tabs>
        <w:jc w:val="both"/>
        <w:rPr>
          <w:sz w:val="22"/>
          <w:szCs w:val="22"/>
        </w:rPr>
      </w:pPr>
    </w:p>
    <w:p w:rsidR="009E7969" w:rsidRDefault="009E7969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9E7969" w:rsidRDefault="009E7969" w:rsidP="0091671C">
      <w:pPr>
        <w:tabs>
          <w:tab w:val="left" w:pos="-2244"/>
          <w:tab w:val="left" w:pos="-2057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                                                                                     Руслан ШАПОВАЛОВ</w:t>
      </w:r>
    </w:p>
    <w:p w:rsidR="009E7969" w:rsidRPr="00A23B35" w:rsidRDefault="009E7969" w:rsidP="009F7860">
      <w:pPr>
        <w:tabs>
          <w:tab w:val="left" w:pos="-2244"/>
        </w:tabs>
        <w:jc w:val="both"/>
        <w:rPr>
          <w:sz w:val="22"/>
          <w:szCs w:val="22"/>
        </w:rPr>
      </w:pPr>
    </w:p>
    <w:p w:rsidR="009E7969" w:rsidRDefault="009E7969" w:rsidP="009F78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контролю за </w:t>
      </w:r>
    </w:p>
    <w:p w:rsidR="009E7969" w:rsidRDefault="009E7969" w:rsidP="009F7860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:rsidR="009E7969" w:rsidRDefault="009E7969" w:rsidP="009F7860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:rsidR="009E7969" w:rsidRDefault="009E7969" w:rsidP="0091671C">
      <w:pPr>
        <w:tabs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        Антон ЯДРОВ</w:t>
      </w:r>
    </w:p>
    <w:p w:rsidR="009E7969" w:rsidRDefault="009E7969" w:rsidP="009F7860">
      <w:pPr>
        <w:tabs>
          <w:tab w:val="left" w:pos="-2244"/>
        </w:tabs>
        <w:jc w:val="both"/>
        <w:rPr>
          <w:sz w:val="16"/>
          <w:szCs w:val="16"/>
        </w:rPr>
      </w:pPr>
    </w:p>
    <w:p w:rsidR="009E7969" w:rsidRPr="00F72750" w:rsidRDefault="009E7969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 xml:space="preserve">Начальник управління земельних ресурсів </w:t>
      </w:r>
    </w:p>
    <w:p w:rsidR="009E7969" w:rsidRPr="00F72750" w:rsidRDefault="009E7969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9E7969" w:rsidRPr="00F72750" w:rsidRDefault="009E7969" w:rsidP="0091671C">
      <w:pPr>
        <w:tabs>
          <w:tab w:val="left" w:pos="-2244"/>
          <w:tab w:val="left" w:pos="7106"/>
        </w:tabs>
        <w:jc w:val="both"/>
        <w:rPr>
          <w:b/>
          <w:sz w:val="22"/>
          <w:szCs w:val="22"/>
        </w:rPr>
      </w:pPr>
      <w:r w:rsidRPr="00F72750">
        <w:rPr>
          <w:b/>
          <w:noProof/>
          <w:sz w:val="22"/>
          <w:szCs w:val="22"/>
        </w:rPr>
        <w:t>Кременчуцького району</w:t>
      </w:r>
      <w:r w:rsidRPr="00F72750">
        <w:rPr>
          <w:b/>
          <w:sz w:val="22"/>
          <w:szCs w:val="22"/>
        </w:rPr>
        <w:t xml:space="preserve"> Полтавської області                                               Ірина БЕЗВЕРХА</w:t>
      </w:r>
    </w:p>
    <w:p w:rsidR="009E7969" w:rsidRPr="00F72750" w:rsidRDefault="009E7969" w:rsidP="009F7860">
      <w:pPr>
        <w:tabs>
          <w:tab w:val="left" w:pos="-2244"/>
        </w:tabs>
        <w:jc w:val="both"/>
        <w:rPr>
          <w:sz w:val="16"/>
          <w:szCs w:val="16"/>
        </w:rPr>
      </w:pPr>
    </w:p>
    <w:p w:rsidR="009E7969" w:rsidRPr="00F72750" w:rsidRDefault="009E7969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 xml:space="preserve">Начальник управління містобудування </w:t>
      </w:r>
    </w:p>
    <w:p w:rsidR="009E7969" w:rsidRPr="00F72750" w:rsidRDefault="009E7969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>та архітектури Кременчуцької міської ради</w:t>
      </w:r>
    </w:p>
    <w:p w:rsidR="009E7969" w:rsidRPr="00F72750" w:rsidRDefault="009E7969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noProof/>
          <w:sz w:val="22"/>
          <w:szCs w:val="22"/>
        </w:rPr>
        <w:t>Кременчуцького району</w:t>
      </w:r>
      <w:r w:rsidRPr="00F72750">
        <w:rPr>
          <w:b/>
          <w:sz w:val="22"/>
          <w:szCs w:val="22"/>
        </w:rPr>
        <w:t xml:space="preserve"> Полтавської області</w:t>
      </w:r>
      <w:r w:rsidRPr="00F72750">
        <w:rPr>
          <w:b/>
          <w:sz w:val="22"/>
          <w:szCs w:val="22"/>
        </w:rPr>
        <w:tab/>
      </w:r>
      <w:r w:rsidRPr="00F72750">
        <w:rPr>
          <w:b/>
          <w:sz w:val="22"/>
          <w:szCs w:val="22"/>
        </w:rPr>
        <w:tab/>
      </w:r>
      <w:r w:rsidRPr="00F72750">
        <w:rPr>
          <w:b/>
          <w:sz w:val="22"/>
          <w:szCs w:val="22"/>
        </w:rPr>
        <w:tab/>
        <w:t xml:space="preserve">      Олександра ВОЛОЩЕНКО</w:t>
      </w:r>
    </w:p>
    <w:p w:rsidR="009E7969" w:rsidRPr="00F72750" w:rsidRDefault="009E7969" w:rsidP="009F7860">
      <w:pPr>
        <w:tabs>
          <w:tab w:val="left" w:pos="-2244"/>
        </w:tabs>
        <w:jc w:val="both"/>
        <w:rPr>
          <w:sz w:val="2"/>
          <w:szCs w:val="2"/>
        </w:rPr>
      </w:pPr>
    </w:p>
    <w:p w:rsidR="009E7969" w:rsidRPr="00F72750" w:rsidRDefault="009E7969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9E7969" w:rsidRPr="00F72750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969" w:rsidRDefault="009E7969">
      <w:r>
        <w:separator/>
      </w:r>
    </w:p>
  </w:endnote>
  <w:endnote w:type="continuationSeparator" w:id="0">
    <w:p w:rsidR="009E7969" w:rsidRDefault="009E7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969" w:rsidRPr="00F45CC8" w:rsidRDefault="009E7969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9E7969" w:rsidRPr="00645069" w:rsidRDefault="009E796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9E7969" w:rsidRPr="00645069" w:rsidRDefault="009E7969" w:rsidP="000B4AD7">
    <w:pPr>
      <w:jc w:val="center"/>
      <w:rPr>
        <w:sz w:val="16"/>
        <w:szCs w:val="16"/>
      </w:rPr>
    </w:pPr>
  </w:p>
  <w:p w:rsidR="009E7969" w:rsidRPr="00645069" w:rsidRDefault="009E796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9E7969" w:rsidRPr="00645069" w:rsidRDefault="009E7969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9E7969" w:rsidRDefault="009E7969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9E7969" w:rsidRPr="00F9481A" w:rsidRDefault="009E7969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969" w:rsidRDefault="009E7969">
      <w:r>
        <w:separator/>
      </w:r>
    </w:p>
  </w:footnote>
  <w:footnote w:type="continuationSeparator" w:id="0">
    <w:p w:rsidR="009E7969" w:rsidRDefault="009E7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226F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023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0EFA"/>
    <w:rsid w:val="002011C1"/>
    <w:rsid w:val="0020265B"/>
    <w:rsid w:val="00202AC8"/>
    <w:rsid w:val="0020670E"/>
    <w:rsid w:val="0021198C"/>
    <w:rsid w:val="002137A9"/>
    <w:rsid w:val="00213E02"/>
    <w:rsid w:val="0021729F"/>
    <w:rsid w:val="0021765D"/>
    <w:rsid w:val="002208D0"/>
    <w:rsid w:val="00224DDD"/>
    <w:rsid w:val="002260E1"/>
    <w:rsid w:val="00226B34"/>
    <w:rsid w:val="00227F69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C209F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332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2BCD"/>
    <w:rsid w:val="003A522B"/>
    <w:rsid w:val="003A6B37"/>
    <w:rsid w:val="003A6CB2"/>
    <w:rsid w:val="003A79D6"/>
    <w:rsid w:val="003B3A2E"/>
    <w:rsid w:val="003B55AD"/>
    <w:rsid w:val="003B5EFF"/>
    <w:rsid w:val="003C00CE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632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42D07"/>
    <w:rsid w:val="00452BD4"/>
    <w:rsid w:val="004569B2"/>
    <w:rsid w:val="00465D90"/>
    <w:rsid w:val="00466B01"/>
    <w:rsid w:val="00470A40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14CB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35A0"/>
    <w:rsid w:val="00575A52"/>
    <w:rsid w:val="00577E74"/>
    <w:rsid w:val="00580FCC"/>
    <w:rsid w:val="00583D41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1F3E"/>
    <w:rsid w:val="005C42AC"/>
    <w:rsid w:val="005D4DDD"/>
    <w:rsid w:val="005D7972"/>
    <w:rsid w:val="005E18BF"/>
    <w:rsid w:val="005E1A05"/>
    <w:rsid w:val="005E26AC"/>
    <w:rsid w:val="005E281E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01EB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7220"/>
    <w:rsid w:val="006B0FA0"/>
    <w:rsid w:val="006B1571"/>
    <w:rsid w:val="006B2D63"/>
    <w:rsid w:val="006B3A52"/>
    <w:rsid w:val="006B79B0"/>
    <w:rsid w:val="006C249F"/>
    <w:rsid w:val="006C267C"/>
    <w:rsid w:val="006C3143"/>
    <w:rsid w:val="006C53F5"/>
    <w:rsid w:val="006C5FCB"/>
    <w:rsid w:val="006C6490"/>
    <w:rsid w:val="006C6E60"/>
    <w:rsid w:val="006D1864"/>
    <w:rsid w:val="006D309E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5EDE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0C06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105"/>
    <w:rsid w:val="007A6AE5"/>
    <w:rsid w:val="007A71ED"/>
    <w:rsid w:val="007A7FE8"/>
    <w:rsid w:val="007B0123"/>
    <w:rsid w:val="007B6164"/>
    <w:rsid w:val="007B7153"/>
    <w:rsid w:val="007C18BC"/>
    <w:rsid w:val="007C3357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205"/>
    <w:rsid w:val="00800D9D"/>
    <w:rsid w:val="00801DE4"/>
    <w:rsid w:val="008039A0"/>
    <w:rsid w:val="00806E8D"/>
    <w:rsid w:val="008104A9"/>
    <w:rsid w:val="00811453"/>
    <w:rsid w:val="0081206F"/>
    <w:rsid w:val="00817E44"/>
    <w:rsid w:val="008301B3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66B7B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133C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1671C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4C65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1EF"/>
    <w:rsid w:val="009D6096"/>
    <w:rsid w:val="009D6A8F"/>
    <w:rsid w:val="009E1D36"/>
    <w:rsid w:val="009E63F5"/>
    <w:rsid w:val="009E7337"/>
    <w:rsid w:val="009E7969"/>
    <w:rsid w:val="009F0148"/>
    <w:rsid w:val="009F17C7"/>
    <w:rsid w:val="009F7860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3B35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0248"/>
    <w:rsid w:val="00A72A78"/>
    <w:rsid w:val="00A72B2D"/>
    <w:rsid w:val="00A73AB1"/>
    <w:rsid w:val="00A761CA"/>
    <w:rsid w:val="00A76ADF"/>
    <w:rsid w:val="00A77C88"/>
    <w:rsid w:val="00A82742"/>
    <w:rsid w:val="00A82ACC"/>
    <w:rsid w:val="00A840F0"/>
    <w:rsid w:val="00A84635"/>
    <w:rsid w:val="00A8729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0C42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4C47"/>
    <w:rsid w:val="00B700A4"/>
    <w:rsid w:val="00B701C2"/>
    <w:rsid w:val="00B71E65"/>
    <w:rsid w:val="00B7371B"/>
    <w:rsid w:val="00B75FD9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269"/>
    <w:rsid w:val="00C323EB"/>
    <w:rsid w:val="00C32B86"/>
    <w:rsid w:val="00C33FDA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334E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F22"/>
    <w:rsid w:val="00CA0DAC"/>
    <w:rsid w:val="00CA1948"/>
    <w:rsid w:val="00CA1ADE"/>
    <w:rsid w:val="00CA1C71"/>
    <w:rsid w:val="00CA28B6"/>
    <w:rsid w:val="00CA2E1F"/>
    <w:rsid w:val="00CA5CFB"/>
    <w:rsid w:val="00CA6EC5"/>
    <w:rsid w:val="00CA7C60"/>
    <w:rsid w:val="00CB2B68"/>
    <w:rsid w:val="00CC1F96"/>
    <w:rsid w:val="00CC26DA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7195"/>
    <w:rsid w:val="00D31214"/>
    <w:rsid w:val="00D32026"/>
    <w:rsid w:val="00D332ED"/>
    <w:rsid w:val="00D3426C"/>
    <w:rsid w:val="00D34646"/>
    <w:rsid w:val="00D400F9"/>
    <w:rsid w:val="00D40FFE"/>
    <w:rsid w:val="00D412A4"/>
    <w:rsid w:val="00D41EB6"/>
    <w:rsid w:val="00D457D2"/>
    <w:rsid w:val="00D5573F"/>
    <w:rsid w:val="00D57259"/>
    <w:rsid w:val="00D64BCA"/>
    <w:rsid w:val="00D65E39"/>
    <w:rsid w:val="00D66457"/>
    <w:rsid w:val="00D71932"/>
    <w:rsid w:val="00D73A70"/>
    <w:rsid w:val="00D75EDB"/>
    <w:rsid w:val="00D82605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54E98"/>
    <w:rsid w:val="00E61EEE"/>
    <w:rsid w:val="00E62523"/>
    <w:rsid w:val="00E657C6"/>
    <w:rsid w:val="00E66165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A7E5D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15F"/>
    <w:rsid w:val="00EE03FA"/>
    <w:rsid w:val="00EE423A"/>
    <w:rsid w:val="00EE6BBD"/>
    <w:rsid w:val="00EF26F1"/>
    <w:rsid w:val="00EF2D08"/>
    <w:rsid w:val="00EF32CC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000D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2750"/>
    <w:rsid w:val="00F73FF8"/>
    <w:rsid w:val="00F760C8"/>
    <w:rsid w:val="00F8134A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3B1B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42A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42A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42A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C42A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42A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1</Pages>
  <Words>186</Words>
  <Characters>1063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11</cp:revision>
  <cp:lastPrinted>2023-10-31T12:08:00Z</cp:lastPrinted>
  <dcterms:created xsi:type="dcterms:W3CDTF">2023-01-12T09:25:00Z</dcterms:created>
  <dcterms:modified xsi:type="dcterms:W3CDTF">2023-10-31T12:08:00Z</dcterms:modified>
</cp:coreProperties>
</file>