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79A" w:rsidRPr="00C50754" w:rsidRDefault="00C2679A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:rsidR="00C2679A" w:rsidRPr="00FA5631" w:rsidRDefault="00C2679A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C2679A" w:rsidRPr="00FA5631" w:rsidRDefault="00C2679A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C2679A" w:rsidRPr="00FA5631" w:rsidRDefault="00C2679A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C2679A" w:rsidRPr="00FA5631" w:rsidRDefault="00C2679A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C2679A" w:rsidRPr="00403DC4" w:rsidRDefault="00C2679A" w:rsidP="00302033">
      <w:pPr>
        <w:pStyle w:val="BodyText2"/>
        <w:tabs>
          <w:tab w:val="left" w:pos="-2244"/>
        </w:tabs>
        <w:ind w:left="5236"/>
        <w:rPr>
          <w:b/>
          <w:color w:val="FFFFFF"/>
          <w:szCs w:val="28"/>
        </w:rPr>
      </w:pPr>
      <w:r w:rsidRPr="00403DC4">
        <w:rPr>
          <w:b/>
          <w:color w:val="FFFFFF"/>
          <w:szCs w:val="28"/>
        </w:rPr>
        <w:t>12.10.2023      № 2170</w:t>
      </w:r>
      <w:bookmarkStart w:id="0" w:name="_GoBack"/>
      <w:bookmarkEnd w:id="0"/>
    </w:p>
    <w:p w:rsidR="00C2679A" w:rsidRPr="00FA5631" w:rsidRDefault="00C2679A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C2679A" w:rsidRPr="00FA5631" w:rsidRDefault="00C2679A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C2679A" w:rsidRPr="00A60CD7" w:rsidRDefault="00C2679A" w:rsidP="00BB3037">
      <w:pPr>
        <w:pStyle w:val="BodyText2"/>
        <w:tabs>
          <w:tab w:val="left" w:pos="-2244"/>
        </w:tabs>
      </w:pPr>
    </w:p>
    <w:p w:rsidR="00C2679A" w:rsidRPr="00D678C0" w:rsidRDefault="00C2679A" w:rsidP="00D678C0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232.9pt;margin-top:125.95pt;width:11.05pt;height:9.35pt;rotation:3974594fd;z-index:251658240" strokeweight="1.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212.25pt">
            <v:imagedata r:id="rId7" o:title=""/>
          </v:shape>
        </w:pict>
      </w:r>
    </w:p>
    <w:p w:rsidR="00C2679A" w:rsidRPr="00A77C88" w:rsidRDefault="00C2679A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C2679A" w:rsidRPr="00A77C88" w:rsidRDefault="00C2679A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C2679A" w:rsidRPr="00A60CD7" w:rsidRDefault="00C2679A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C2679A" w:rsidRPr="006E3A88" w:rsidRDefault="00C2679A" w:rsidP="00E83F08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B54818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металевий контейнер, який розташований в районі будинку № 14 по вул. Павлівській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24.10.2023</w:t>
      </w:r>
      <w:r w:rsidRPr="006E3A88">
        <w:rPr>
          <w:sz w:val="24"/>
        </w:rPr>
        <w:t>.</w:t>
      </w:r>
    </w:p>
    <w:p w:rsidR="00C2679A" w:rsidRPr="006E3A88" w:rsidRDefault="00C2679A" w:rsidP="007C18BC">
      <w:pPr>
        <w:tabs>
          <w:tab w:val="left" w:pos="-2244"/>
        </w:tabs>
        <w:jc w:val="both"/>
        <w:rPr>
          <w:sz w:val="24"/>
        </w:rPr>
      </w:pPr>
      <w:r w:rsidRPr="006E3A88">
        <w:rPr>
          <w:sz w:val="24"/>
        </w:rPr>
        <w:t>.</w:t>
      </w:r>
    </w:p>
    <w:p w:rsidR="00C2679A" w:rsidRDefault="00C2679A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C2679A" w:rsidRDefault="00C2679A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C2679A" w:rsidRPr="00A20F2E" w:rsidRDefault="00C2679A" w:rsidP="00903E27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C2679A" w:rsidRPr="00863CC9" w:rsidRDefault="00C2679A" w:rsidP="00D678C0">
      <w:pPr>
        <w:tabs>
          <w:tab w:val="left" w:pos="-2244"/>
        </w:tabs>
        <w:jc w:val="both"/>
        <w:rPr>
          <w:szCs w:val="28"/>
        </w:rPr>
      </w:pPr>
    </w:p>
    <w:p w:rsidR="00C2679A" w:rsidRPr="00AE0CED" w:rsidRDefault="00C2679A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C2679A" w:rsidRPr="00AE0CED" w:rsidRDefault="00C2679A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C2679A" w:rsidRPr="00AE0CED" w:rsidRDefault="00C2679A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C2679A" w:rsidRPr="00AE0CED" w:rsidRDefault="00C2679A" w:rsidP="00903E27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Володимир</w:t>
      </w:r>
      <w:r w:rsidRPr="00AE0C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ОКУНЬ</w:t>
      </w:r>
    </w:p>
    <w:p w:rsidR="00C2679A" w:rsidRPr="00A60CD7" w:rsidRDefault="00C2679A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C2679A" w:rsidRPr="00A60CD7" w:rsidRDefault="00C2679A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Pr="00A60CD7">
        <w:rPr>
          <w:b/>
          <w:sz w:val="22"/>
          <w:szCs w:val="22"/>
        </w:rPr>
        <w:t xml:space="preserve"> управління земельних ресурсів </w:t>
      </w:r>
    </w:p>
    <w:p w:rsidR="00C2679A" w:rsidRPr="00A60CD7" w:rsidRDefault="00C2679A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C2679A" w:rsidRPr="00A60CD7" w:rsidRDefault="00C2679A" w:rsidP="00903E27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Альона ТРОЦЬКА</w:t>
      </w:r>
    </w:p>
    <w:p w:rsidR="00C2679A" w:rsidRPr="00A60CD7" w:rsidRDefault="00C2679A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C2679A" w:rsidRPr="00A60CD7" w:rsidRDefault="00C2679A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Pr="00A60CD7">
        <w:rPr>
          <w:b/>
          <w:sz w:val="22"/>
          <w:szCs w:val="22"/>
        </w:rPr>
        <w:t xml:space="preserve"> управління містобудування </w:t>
      </w:r>
    </w:p>
    <w:p w:rsidR="00C2679A" w:rsidRPr="00A60CD7" w:rsidRDefault="00C2679A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C2679A" w:rsidRPr="00A60CD7" w:rsidRDefault="00C2679A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</w:t>
      </w:r>
      <w:r>
        <w:rPr>
          <w:b/>
          <w:sz w:val="22"/>
          <w:szCs w:val="22"/>
        </w:rPr>
        <w:t xml:space="preserve">       Вікторія КОВАЛЬЧУК</w:t>
      </w:r>
    </w:p>
    <w:p w:rsidR="00C2679A" w:rsidRPr="00A60CD7" w:rsidRDefault="00C2679A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C2679A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79A" w:rsidRDefault="00C2679A">
      <w:r>
        <w:separator/>
      </w:r>
    </w:p>
  </w:endnote>
  <w:endnote w:type="continuationSeparator" w:id="0">
    <w:p w:rsidR="00C2679A" w:rsidRDefault="00C26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79A" w:rsidRPr="00F45CC8" w:rsidRDefault="00C2679A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C2679A" w:rsidRPr="00645069" w:rsidRDefault="00C2679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C2679A" w:rsidRPr="00645069" w:rsidRDefault="00C2679A" w:rsidP="000B4AD7">
    <w:pPr>
      <w:jc w:val="center"/>
      <w:rPr>
        <w:sz w:val="16"/>
        <w:szCs w:val="16"/>
      </w:rPr>
    </w:pPr>
  </w:p>
  <w:p w:rsidR="00C2679A" w:rsidRPr="00645069" w:rsidRDefault="00C2679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C2679A" w:rsidRPr="00645069" w:rsidRDefault="00C2679A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C2679A" w:rsidRDefault="00C2679A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C2679A" w:rsidRPr="00F9481A" w:rsidRDefault="00C2679A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79A" w:rsidRDefault="00C2679A">
      <w:r>
        <w:separator/>
      </w:r>
    </w:p>
  </w:footnote>
  <w:footnote w:type="continuationSeparator" w:id="0">
    <w:p w:rsidR="00C2679A" w:rsidRDefault="00C267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0963"/>
    <w:rsid w:val="000A1792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11F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3DC4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0DF2"/>
    <w:rsid w:val="00462AB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42EC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39C8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3812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01AF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0D23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4D2D"/>
    <w:rsid w:val="008E51B6"/>
    <w:rsid w:val="008E5AFF"/>
    <w:rsid w:val="008F09C3"/>
    <w:rsid w:val="008F408C"/>
    <w:rsid w:val="00902B40"/>
    <w:rsid w:val="00902E47"/>
    <w:rsid w:val="00903E2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045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07EA3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1DC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818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532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79A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0ED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671A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4064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9E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3F08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</TotalTime>
  <Pages>1</Pages>
  <Words>207</Words>
  <Characters>1180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10</cp:revision>
  <cp:lastPrinted>2023-10-24T05:08:00Z</cp:lastPrinted>
  <dcterms:created xsi:type="dcterms:W3CDTF">2023-09-29T11:25:00Z</dcterms:created>
  <dcterms:modified xsi:type="dcterms:W3CDTF">2023-10-24T05:41:00Z</dcterms:modified>
</cp:coreProperties>
</file>