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C3" w:rsidRPr="00FA5631" w:rsidRDefault="005C19C3" w:rsidP="00D03475">
      <w:pPr>
        <w:pStyle w:val="BodyText2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</w:p>
    <w:p w:rsidR="005C19C3" w:rsidRPr="00FA5631" w:rsidRDefault="005C19C3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5C19C3" w:rsidRPr="00FA5631" w:rsidRDefault="005C19C3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5C19C3" w:rsidRPr="00FA5631" w:rsidRDefault="005C19C3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5C19C3" w:rsidRPr="00FA5631" w:rsidRDefault="005C19C3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5C19C3" w:rsidRPr="00A1035C" w:rsidRDefault="005C19C3" w:rsidP="00302033">
      <w:pPr>
        <w:pStyle w:val="BodyText2"/>
        <w:tabs>
          <w:tab w:val="left" w:pos="-2244"/>
        </w:tabs>
        <w:ind w:left="5236"/>
        <w:rPr>
          <w:b/>
          <w:bCs/>
          <w:color w:val="FFFFFF"/>
        </w:rPr>
      </w:pPr>
      <w:r w:rsidRPr="00A1035C">
        <w:rPr>
          <w:b/>
          <w:bCs/>
          <w:color w:val="FFFFFF"/>
        </w:rPr>
        <w:t>10.08.2023                             №</w:t>
      </w:r>
      <w:bookmarkStart w:id="0" w:name="_GoBack"/>
      <w:bookmarkEnd w:id="0"/>
      <w:r w:rsidRPr="00A1035C">
        <w:rPr>
          <w:b/>
          <w:bCs/>
          <w:color w:val="FFFFFF"/>
        </w:rPr>
        <w:t>1547</w:t>
      </w:r>
    </w:p>
    <w:p w:rsidR="005C19C3" w:rsidRPr="005D51D0" w:rsidRDefault="005C19C3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5C19C3" w:rsidRPr="00FA5631" w:rsidRDefault="005C19C3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5C19C3" w:rsidRPr="00A60CD7" w:rsidRDefault="005C19C3" w:rsidP="00BB3037">
      <w:pPr>
        <w:pStyle w:val="BodyText2"/>
        <w:tabs>
          <w:tab w:val="left" w:pos="-2244"/>
        </w:tabs>
      </w:pPr>
    </w:p>
    <w:p w:rsidR="005C19C3" w:rsidRPr="00807F7E" w:rsidRDefault="005C19C3" w:rsidP="00FB36C2">
      <w:pPr>
        <w:pStyle w:val="BodyText2"/>
        <w:tabs>
          <w:tab w:val="left" w:pos="-2244"/>
        </w:tabs>
        <w:rPr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271.15pt;margin-top:98.1pt;width:15.9pt;height:9pt;rotation:3519302fd;z-index:251658240" strokeweight="1.5pt"/>
        </w:pict>
      </w:r>
      <w:r w:rsidRPr="00021A6B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214.5pt">
            <v:imagedata r:id="rId7" o:title=""/>
          </v:shape>
        </w:pict>
      </w:r>
    </w:p>
    <w:p w:rsidR="005C19C3" w:rsidRPr="00A77C88" w:rsidRDefault="005C19C3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5C19C3" w:rsidRPr="00A77C88" w:rsidRDefault="005C19C3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5C19C3" w:rsidRPr="00A60CD7" w:rsidRDefault="005C19C3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5C19C3" w:rsidRPr="006E3A88" w:rsidRDefault="005C19C3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lang w:val="ru-RU"/>
        </w:rPr>
      </w:r>
      <w:r w:rsidRPr="00021A6B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.5pt"/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 w:rsidRPr="00042CE6">
        <w:rPr>
          <w:sz w:val="24"/>
          <w:szCs w:val="24"/>
        </w:rPr>
        <w:t>окремо розташований</w:t>
      </w:r>
      <w:r>
        <w:rPr>
          <w:sz w:val="24"/>
          <w:szCs w:val="24"/>
        </w:rPr>
        <w:t xml:space="preserve"> рекламний засіб</w:t>
      </w:r>
      <w:r w:rsidRPr="006E3A88">
        <w:rPr>
          <w:sz w:val="24"/>
          <w:szCs w:val="24"/>
        </w:rPr>
        <w:t xml:space="preserve"> (власник </w:t>
      </w:r>
      <w:r>
        <w:rPr>
          <w:sz w:val="24"/>
          <w:szCs w:val="24"/>
        </w:rPr>
        <w:t>–</w:t>
      </w:r>
      <w:r w:rsidRPr="006E3A88">
        <w:rPr>
          <w:sz w:val="24"/>
          <w:szCs w:val="24"/>
        </w:rPr>
        <w:t xml:space="preserve"> </w:t>
      </w:r>
      <w:r>
        <w:rPr>
          <w:sz w:val="24"/>
          <w:szCs w:val="24"/>
        </w:rPr>
        <w:t>Заворотна Л.В.</w:t>
      </w:r>
      <w:r w:rsidRPr="006E3A88">
        <w:rPr>
          <w:sz w:val="24"/>
          <w:szCs w:val="24"/>
        </w:rPr>
        <w:t>), розташован</w:t>
      </w:r>
      <w:r>
        <w:rPr>
          <w:sz w:val="24"/>
          <w:szCs w:val="24"/>
        </w:rPr>
        <w:t xml:space="preserve">ий </w:t>
      </w:r>
      <w:r w:rsidRPr="00042CE6">
        <w:rPr>
          <w:sz w:val="24"/>
          <w:szCs w:val="24"/>
        </w:rPr>
        <w:t>за адресою:</w:t>
      </w:r>
      <w:r>
        <w:rPr>
          <w:sz w:val="24"/>
          <w:szCs w:val="24"/>
        </w:rPr>
        <w:t xml:space="preserve"> вул. Лейтенанта Покладова,</w:t>
      </w:r>
      <w:r w:rsidRPr="00042CE6">
        <w:rPr>
          <w:sz w:val="24"/>
          <w:szCs w:val="24"/>
        </w:rPr>
        <w:t xml:space="preserve"> </w:t>
      </w:r>
      <w:r>
        <w:rPr>
          <w:sz w:val="24"/>
          <w:szCs w:val="24"/>
        </w:rPr>
        <w:t>між</w:t>
      </w:r>
      <w:r w:rsidRPr="00042CE6">
        <w:rPr>
          <w:sz w:val="24"/>
          <w:szCs w:val="24"/>
        </w:rPr>
        <w:t xml:space="preserve"> будинк</w:t>
      </w:r>
      <w:r>
        <w:rPr>
          <w:sz w:val="24"/>
          <w:szCs w:val="24"/>
        </w:rPr>
        <w:t>ами</w:t>
      </w:r>
      <w:r w:rsidRPr="00042CE6">
        <w:rPr>
          <w:sz w:val="24"/>
          <w:szCs w:val="24"/>
        </w:rPr>
        <w:t xml:space="preserve"> № </w:t>
      </w:r>
      <w:r>
        <w:rPr>
          <w:sz w:val="24"/>
          <w:szCs w:val="24"/>
        </w:rPr>
        <w:t>6/20 та № 18</w:t>
      </w:r>
      <w:r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від </w:t>
      </w:r>
      <w:r>
        <w:rPr>
          <w:sz w:val="24"/>
          <w:szCs w:val="24"/>
        </w:rPr>
        <w:t>12.10</w:t>
      </w:r>
      <w:r w:rsidRPr="004905F5">
        <w:rPr>
          <w:sz w:val="24"/>
          <w:szCs w:val="24"/>
        </w:rPr>
        <w:t>.2023</w:t>
      </w:r>
      <w:r w:rsidRPr="006E3A88">
        <w:rPr>
          <w:sz w:val="24"/>
          <w:szCs w:val="24"/>
        </w:rPr>
        <w:t>.</w:t>
      </w:r>
    </w:p>
    <w:p w:rsidR="005C19C3" w:rsidRDefault="005C19C3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5C19C3" w:rsidRDefault="005C19C3" w:rsidP="004905F5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5C19C3" w:rsidRPr="00A20F2E" w:rsidRDefault="005C19C3" w:rsidP="005A2A7C">
      <w:pPr>
        <w:tabs>
          <w:tab w:val="left" w:pos="-2244"/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5C19C3" w:rsidRPr="00D22338" w:rsidRDefault="005C19C3" w:rsidP="00645069">
      <w:pPr>
        <w:tabs>
          <w:tab w:val="left" w:pos="-2244"/>
        </w:tabs>
        <w:jc w:val="both"/>
        <w:rPr>
          <w:color w:val="FF0000"/>
        </w:rPr>
      </w:pPr>
    </w:p>
    <w:p w:rsidR="005C19C3" w:rsidRPr="00A60CD7" w:rsidRDefault="005C19C3" w:rsidP="00645069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:rsidR="005C19C3" w:rsidRPr="00A60CD7" w:rsidRDefault="005C19C3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5C19C3" w:rsidRPr="00A60CD7" w:rsidRDefault="005C19C3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5C19C3" w:rsidRPr="00A60CD7" w:rsidRDefault="005C19C3" w:rsidP="005E053E">
      <w:pPr>
        <w:tabs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Володимир ОКУНЬ</w:t>
      </w:r>
    </w:p>
    <w:p w:rsidR="005C19C3" w:rsidRPr="00C41FD3" w:rsidRDefault="005C19C3" w:rsidP="00645069">
      <w:pPr>
        <w:tabs>
          <w:tab w:val="left" w:pos="-2244"/>
        </w:tabs>
        <w:jc w:val="both"/>
      </w:pPr>
    </w:p>
    <w:p w:rsidR="005C19C3" w:rsidRPr="00A60CD7" w:rsidRDefault="005C19C3" w:rsidP="00C41FD3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:rsidR="005C19C3" w:rsidRPr="00A60CD7" w:rsidRDefault="005C19C3" w:rsidP="00C41FD3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5C19C3" w:rsidRDefault="005C19C3" w:rsidP="00C41FD3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  <w:t xml:space="preserve">       Ірина БЕЗВЕРХА</w:t>
      </w:r>
    </w:p>
    <w:p w:rsidR="005C19C3" w:rsidRPr="00C41FD3" w:rsidRDefault="005C19C3" w:rsidP="00C41FD3">
      <w:pPr>
        <w:tabs>
          <w:tab w:val="left" w:pos="-2244"/>
          <w:tab w:val="left" w:pos="6732"/>
          <w:tab w:val="left" w:pos="7106"/>
        </w:tabs>
        <w:jc w:val="both"/>
        <w:rPr>
          <w:b/>
        </w:rPr>
      </w:pPr>
    </w:p>
    <w:p w:rsidR="005C19C3" w:rsidRPr="00A60CD7" w:rsidRDefault="005C19C3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5C19C3" w:rsidRPr="00A60CD7" w:rsidRDefault="005C19C3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5C19C3" w:rsidRPr="00A60CD7" w:rsidRDefault="005C19C3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5C19C3" w:rsidRPr="00A60CD7" w:rsidRDefault="005C19C3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5C19C3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9C3" w:rsidRDefault="005C19C3">
      <w:r>
        <w:separator/>
      </w:r>
    </w:p>
  </w:endnote>
  <w:endnote w:type="continuationSeparator" w:id="0">
    <w:p w:rsidR="005C19C3" w:rsidRDefault="005C1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9C3" w:rsidRPr="00F45CC8" w:rsidRDefault="005C19C3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5C19C3" w:rsidRPr="00645069" w:rsidRDefault="005C19C3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5C19C3" w:rsidRPr="00645069" w:rsidRDefault="005C19C3" w:rsidP="000B4AD7">
    <w:pPr>
      <w:jc w:val="center"/>
      <w:rPr>
        <w:sz w:val="16"/>
        <w:szCs w:val="16"/>
      </w:rPr>
    </w:pPr>
  </w:p>
  <w:p w:rsidR="005C19C3" w:rsidRPr="00645069" w:rsidRDefault="005C19C3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5C19C3" w:rsidRPr="00645069" w:rsidRDefault="005C19C3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5C19C3" w:rsidRDefault="005C19C3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5C19C3" w:rsidRPr="00F9481A" w:rsidRDefault="005C19C3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9C3" w:rsidRDefault="005C19C3">
      <w:r>
        <w:separator/>
      </w:r>
    </w:p>
  </w:footnote>
  <w:footnote w:type="continuationSeparator" w:id="0">
    <w:p w:rsidR="005C19C3" w:rsidRDefault="005C1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1A6B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2C4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2714"/>
    <w:rsid w:val="000A3A6B"/>
    <w:rsid w:val="000A42FC"/>
    <w:rsid w:val="000A4FB2"/>
    <w:rsid w:val="000A5141"/>
    <w:rsid w:val="000A7B81"/>
    <w:rsid w:val="000A7EF4"/>
    <w:rsid w:val="000B25C3"/>
    <w:rsid w:val="000B3D1F"/>
    <w:rsid w:val="000B3F4A"/>
    <w:rsid w:val="000B43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34C7"/>
    <w:rsid w:val="001041CE"/>
    <w:rsid w:val="00105CB0"/>
    <w:rsid w:val="001124F3"/>
    <w:rsid w:val="0011370B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1848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532D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4A72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7DE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33EC"/>
    <w:rsid w:val="00306F5B"/>
    <w:rsid w:val="00316D4D"/>
    <w:rsid w:val="003170D6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476ED"/>
    <w:rsid w:val="00350FFE"/>
    <w:rsid w:val="003527EB"/>
    <w:rsid w:val="003532D3"/>
    <w:rsid w:val="00354619"/>
    <w:rsid w:val="00357C3C"/>
    <w:rsid w:val="00363E37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7A7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137F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05F5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5685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5AF6"/>
    <w:rsid w:val="0056674A"/>
    <w:rsid w:val="00570FB8"/>
    <w:rsid w:val="00571074"/>
    <w:rsid w:val="005711EE"/>
    <w:rsid w:val="00575A52"/>
    <w:rsid w:val="00577E74"/>
    <w:rsid w:val="00580FCC"/>
    <w:rsid w:val="00592826"/>
    <w:rsid w:val="00593EBE"/>
    <w:rsid w:val="00593FA6"/>
    <w:rsid w:val="00597FAC"/>
    <w:rsid w:val="005A2A7C"/>
    <w:rsid w:val="005A4C56"/>
    <w:rsid w:val="005B271D"/>
    <w:rsid w:val="005B3D3C"/>
    <w:rsid w:val="005B4A56"/>
    <w:rsid w:val="005B684B"/>
    <w:rsid w:val="005C19C3"/>
    <w:rsid w:val="005D4DDD"/>
    <w:rsid w:val="005D51D0"/>
    <w:rsid w:val="005D7972"/>
    <w:rsid w:val="005E053E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77993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078BD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07F7E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5C11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0FFC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E1D36"/>
    <w:rsid w:val="009E63F5"/>
    <w:rsid w:val="009E6A8C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035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335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468AE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0D4D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5535"/>
    <w:rsid w:val="00BB6E27"/>
    <w:rsid w:val="00BC25E7"/>
    <w:rsid w:val="00BC30C9"/>
    <w:rsid w:val="00BC3A0C"/>
    <w:rsid w:val="00BC5459"/>
    <w:rsid w:val="00BC7519"/>
    <w:rsid w:val="00BD2B79"/>
    <w:rsid w:val="00BD34B5"/>
    <w:rsid w:val="00BD46B5"/>
    <w:rsid w:val="00BD5F3F"/>
    <w:rsid w:val="00BD5FA1"/>
    <w:rsid w:val="00BD76C0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1FD3"/>
    <w:rsid w:val="00C469FB"/>
    <w:rsid w:val="00C53A8E"/>
    <w:rsid w:val="00C53AD5"/>
    <w:rsid w:val="00C54006"/>
    <w:rsid w:val="00C54AD8"/>
    <w:rsid w:val="00C54BA8"/>
    <w:rsid w:val="00C56072"/>
    <w:rsid w:val="00C6023C"/>
    <w:rsid w:val="00C630D6"/>
    <w:rsid w:val="00C63B97"/>
    <w:rsid w:val="00C64716"/>
    <w:rsid w:val="00C65DE0"/>
    <w:rsid w:val="00C66369"/>
    <w:rsid w:val="00C6670B"/>
    <w:rsid w:val="00C6779F"/>
    <w:rsid w:val="00C73635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338"/>
    <w:rsid w:val="00D235B0"/>
    <w:rsid w:val="00D23852"/>
    <w:rsid w:val="00D24A80"/>
    <w:rsid w:val="00D24D81"/>
    <w:rsid w:val="00D25822"/>
    <w:rsid w:val="00D25A46"/>
    <w:rsid w:val="00D25E18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4BCA"/>
    <w:rsid w:val="00D65E39"/>
    <w:rsid w:val="00D66457"/>
    <w:rsid w:val="00D71932"/>
    <w:rsid w:val="00D73A70"/>
    <w:rsid w:val="00D74395"/>
    <w:rsid w:val="00D75EDB"/>
    <w:rsid w:val="00D84C10"/>
    <w:rsid w:val="00D87701"/>
    <w:rsid w:val="00D911D8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3B9A"/>
    <w:rsid w:val="00DD5477"/>
    <w:rsid w:val="00DD7DB6"/>
    <w:rsid w:val="00DE09FF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5E2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3B49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7D3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0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157</Words>
  <Characters>898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4</cp:revision>
  <cp:lastPrinted>2023-10-16T11:35:00Z</cp:lastPrinted>
  <dcterms:created xsi:type="dcterms:W3CDTF">2023-10-11T14:14:00Z</dcterms:created>
  <dcterms:modified xsi:type="dcterms:W3CDTF">2023-10-16T11:35:00Z</dcterms:modified>
</cp:coreProperties>
</file>