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45" w:rsidRPr="00C50754" w:rsidRDefault="00993045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993045" w:rsidRPr="00FA5631" w:rsidRDefault="0099304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993045" w:rsidRPr="00FA5631" w:rsidRDefault="0099304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993045" w:rsidRPr="00FA5631" w:rsidRDefault="0099304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993045" w:rsidRPr="00FA5631" w:rsidRDefault="0099304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993045" w:rsidRPr="00965390" w:rsidRDefault="00993045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965390">
        <w:rPr>
          <w:b/>
          <w:color w:val="FFFFFF"/>
          <w:szCs w:val="28"/>
        </w:rPr>
        <w:t>28.09.2022      № 1370</w:t>
      </w:r>
      <w:bookmarkStart w:id="0" w:name="_GoBack"/>
      <w:bookmarkEnd w:id="0"/>
    </w:p>
    <w:p w:rsidR="00993045" w:rsidRPr="00FA5631" w:rsidRDefault="00993045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993045" w:rsidRPr="00FA5631" w:rsidRDefault="00993045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993045" w:rsidRPr="00A60CD7" w:rsidRDefault="00993045" w:rsidP="00BB3037">
      <w:pPr>
        <w:pStyle w:val="BodyText2"/>
        <w:tabs>
          <w:tab w:val="left" w:pos="-2244"/>
        </w:tabs>
      </w:pPr>
    </w:p>
    <w:p w:rsidR="00993045" w:rsidRPr="00D678C0" w:rsidRDefault="00993045" w:rsidP="00D678C0">
      <w:pPr>
        <w:pStyle w:val="BodyText2"/>
        <w:tabs>
          <w:tab w:val="left" w:pos="-2244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23.5pt">
            <v:imagedata r:id="rId7" o:title=""/>
          </v:shape>
        </w:pict>
      </w:r>
    </w:p>
    <w:p w:rsidR="00993045" w:rsidRPr="00A77C88" w:rsidRDefault="0099304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993045" w:rsidRPr="00A77C88" w:rsidRDefault="0099304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993045" w:rsidRPr="00A60CD7" w:rsidRDefault="00993045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993045" w:rsidRPr="006E3A88" w:rsidRDefault="00993045" w:rsidP="00E83F08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D3671A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в районі будинку № 14 по вул. Павлівській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06.10.2023</w:t>
      </w:r>
      <w:r w:rsidRPr="006E3A88">
        <w:rPr>
          <w:sz w:val="24"/>
        </w:rPr>
        <w:t>.</w:t>
      </w:r>
    </w:p>
    <w:p w:rsidR="00993045" w:rsidRPr="006E3A88" w:rsidRDefault="00993045" w:rsidP="007C18BC">
      <w:pPr>
        <w:tabs>
          <w:tab w:val="left" w:pos="-2244"/>
        </w:tabs>
        <w:jc w:val="both"/>
        <w:rPr>
          <w:sz w:val="24"/>
        </w:rPr>
      </w:pPr>
      <w:r w:rsidRPr="006E3A88">
        <w:rPr>
          <w:sz w:val="24"/>
        </w:rPr>
        <w:t>.</w:t>
      </w:r>
    </w:p>
    <w:p w:rsidR="00993045" w:rsidRDefault="00993045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993045" w:rsidRDefault="00993045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993045" w:rsidRPr="00A20F2E" w:rsidRDefault="00993045" w:rsidP="00903E27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993045" w:rsidRPr="00863CC9" w:rsidRDefault="00993045" w:rsidP="00D678C0">
      <w:pPr>
        <w:tabs>
          <w:tab w:val="left" w:pos="-2244"/>
        </w:tabs>
        <w:jc w:val="both"/>
        <w:rPr>
          <w:szCs w:val="28"/>
        </w:rPr>
      </w:pPr>
    </w:p>
    <w:p w:rsidR="00993045" w:rsidRPr="00AE0CED" w:rsidRDefault="00993045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993045" w:rsidRPr="00AE0CED" w:rsidRDefault="00993045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993045" w:rsidRPr="00AE0CED" w:rsidRDefault="00993045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993045" w:rsidRPr="00AE0CED" w:rsidRDefault="00993045" w:rsidP="00903E27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993045" w:rsidRPr="00A60CD7" w:rsidRDefault="0099304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993045" w:rsidRPr="00A60CD7" w:rsidRDefault="0099304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993045" w:rsidRPr="00A60CD7" w:rsidRDefault="0099304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993045" w:rsidRPr="00A60CD7" w:rsidRDefault="00993045" w:rsidP="00903E27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993045" w:rsidRPr="00A60CD7" w:rsidRDefault="0099304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993045" w:rsidRPr="00A60CD7" w:rsidRDefault="0099304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993045" w:rsidRPr="00A60CD7" w:rsidRDefault="0099304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993045" w:rsidRPr="00A60CD7" w:rsidRDefault="0099304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993045" w:rsidRPr="00A60CD7" w:rsidRDefault="0099304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99304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45" w:rsidRDefault="00993045">
      <w:r>
        <w:separator/>
      </w:r>
    </w:p>
  </w:endnote>
  <w:endnote w:type="continuationSeparator" w:id="0">
    <w:p w:rsidR="00993045" w:rsidRDefault="0099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45" w:rsidRPr="00F45CC8" w:rsidRDefault="00993045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993045" w:rsidRPr="00645069" w:rsidRDefault="0099304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993045" w:rsidRPr="00645069" w:rsidRDefault="00993045" w:rsidP="000B4AD7">
    <w:pPr>
      <w:jc w:val="center"/>
      <w:rPr>
        <w:sz w:val="16"/>
        <w:szCs w:val="16"/>
      </w:rPr>
    </w:pPr>
  </w:p>
  <w:p w:rsidR="00993045" w:rsidRPr="00645069" w:rsidRDefault="0099304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993045" w:rsidRPr="00645069" w:rsidRDefault="00993045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993045" w:rsidRDefault="0099304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993045" w:rsidRPr="00F9481A" w:rsidRDefault="0099304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45" w:rsidRDefault="00993045">
      <w:r>
        <w:separator/>
      </w:r>
    </w:p>
  </w:footnote>
  <w:footnote w:type="continuationSeparator" w:id="0">
    <w:p w:rsidR="00993045" w:rsidRDefault="00993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3E2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045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671A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4064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3F08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204</Words>
  <Characters>1163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2023-10-09T07:17:00Z</cp:lastPrinted>
  <dcterms:created xsi:type="dcterms:W3CDTF">2023-09-29T11:25:00Z</dcterms:created>
  <dcterms:modified xsi:type="dcterms:W3CDTF">2023-10-09T07:17:00Z</dcterms:modified>
</cp:coreProperties>
</file>