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57" w:rsidRPr="00C50754" w:rsidRDefault="00287C5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287C57" w:rsidRPr="00FA5631" w:rsidRDefault="00287C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87C57" w:rsidRPr="00FA5631" w:rsidRDefault="00287C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87C57" w:rsidRPr="00FA5631" w:rsidRDefault="00287C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87C57" w:rsidRPr="00FA5631" w:rsidRDefault="00287C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87C57" w:rsidRPr="00965390" w:rsidRDefault="00287C57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965390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287C57" w:rsidRPr="00FA5631" w:rsidRDefault="00287C5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287C57" w:rsidRPr="00FA5631" w:rsidRDefault="00287C5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87C57" w:rsidRPr="00A60CD7" w:rsidRDefault="00287C57" w:rsidP="00BB3037">
      <w:pPr>
        <w:pStyle w:val="BodyText2"/>
        <w:tabs>
          <w:tab w:val="left" w:pos="-2244"/>
        </w:tabs>
      </w:pPr>
    </w:p>
    <w:p w:rsidR="00287C57" w:rsidRPr="00D678C0" w:rsidRDefault="00287C57" w:rsidP="00D678C0">
      <w:pPr>
        <w:pStyle w:val="BodyText2"/>
        <w:tabs>
          <w:tab w:val="left" w:pos="-2244"/>
        </w:tabs>
      </w:pPr>
      <w:r>
        <w:rPr>
          <w:noProof/>
          <w:lang w:val="ru-RU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6.75pt;height:233.1pt;mso-position-horizontal-relative:char;mso-position-vertical-relative:line">
            <v:imagedata r:id="rId7" o:title=""/>
            <w10:anchorlock/>
          </v:shape>
        </w:pict>
      </w:r>
    </w:p>
    <w:p w:rsidR="00287C57" w:rsidRPr="00A77C88" w:rsidRDefault="00287C5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87C57" w:rsidRPr="00A77C88" w:rsidRDefault="00287C5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87C57" w:rsidRPr="00A60CD7" w:rsidRDefault="00287C5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87C57" w:rsidRPr="006E3A88" w:rsidRDefault="00287C5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9F0EC1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будинку № 52 по вул. Героїв Маріуполя,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29.09</w:t>
      </w:r>
      <w:r w:rsidRPr="005864D2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E3A88">
        <w:rPr>
          <w:sz w:val="24"/>
        </w:rPr>
        <w:t>.</w:t>
      </w:r>
    </w:p>
    <w:p w:rsidR="00287C57" w:rsidRDefault="00287C5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287C57" w:rsidRDefault="00287C5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87C57" w:rsidRPr="00A20F2E" w:rsidRDefault="00287C57" w:rsidP="00902B40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87C57" w:rsidRPr="00863CC9" w:rsidRDefault="00287C57" w:rsidP="00D678C0">
      <w:pPr>
        <w:tabs>
          <w:tab w:val="left" w:pos="-2244"/>
        </w:tabs>
        <w:jc w:val="both"/>
        <w:rPr>
          <w:szCs w:val="28"/>
        </w:rPr>
      </w:pPr>
    </w:p>
    <w:p w:rsidR="00287C57" w:rsidRPr="00AE0CED" w:rsidRDefault="00287C57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87C57" w:rsidRPr="00AE0CED" w:rsidRDefault="00287C57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87C57" w:rsidRPr="00AE0CED" w:rsidRDefault="00287C57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87C57" w:rsidRPr="00AE0CED" w:rsidRDefault="00287C57" w:rsidP="00902B40">
      <w:pPr>
        <w:tabs>
          <w:tab w:val="left" w:pos="6732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287C57" w:rsidRPr="00A60CD7" w:rsidRDefault="00287C5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87C57" w:rsidRPr="00A60CD7" w:rsidRDefault="00287C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87C57" w:rsidRPr="00A60CD7" w:rsidRDefault="00287C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87C57" w:rsidRPr="00A60CD7" w:rsidRDefault="00287C57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87C57" w:rsidRPr="00A60CD7" w:rsidRDefault="00287C5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87C57" w:rsidRPr="00A60CD7" w:rsidRDefault="00287C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87C57" w:rsidRPr="00A60CD7" w:rsidRDefault="00287C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87C57" w:rsidRPr="00A60CD7" w:rsidRDefault="00287C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87C57" w:rsidRPr="00A60CD7" w:rsidRDefault="00287C5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87C5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57" w:rsidRDefault="00287C57">
      <w:r>
        <w:separator/>
      </w:r>
    </w:p>
  </w:endnote>
  <w:endnote w:type="continuationSeparator" w:id="0">
    <w:p w:rsidR="00287C57" w:rsidRDefault="0028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7" w:rsidRPr="00F45CC8" w:rsidRDefault="00287C5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87C57" w:rsidRPr="00645069" w:rsidRDefault="00287C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87C57" w:rsidRPr="00645069" w:rsidRDefault="00287C57" w:rsidP="000B4AD7">
    <w:pPr>
      <w:jc w:val="center"/>
      <w:rPr>
        <w:sz w:val="16"/>
        <w:szCs w:val="16"/>
      </w:rPr>
    </w:pPr>
  </w:p>
  <w:p w:rsidR="00287C57" w:rsidRPr="00645069" w:rsidRDefault="00287C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87C57" w:rsidRPr="00645069" w:rsidRDefault="00287C5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287C57" w:rsidRDefault="00287C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87C57" w:rsidRPr="00F9481A" w:rsidRDefault="00287C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57" w:rsidRDefault="00287C57">
      <w:r>
        <w:separator/>
      </w:r>
    </w:p>
  </w:footnote>
  <w:footnote w:type="continuationSeparator" w:id="0">
    <w:p w:rsidR="00287C57" w:rsidRDefault="00287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205</Words>
  <Characters>1174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2023-10-02T07:25:00Z</cp:lastPrinted>
  <dcterms:created xsi:type="dcterms:W3CDTF">2023-09-29T11:25:00Z</dcterms:created>
  <dcterms:modified xsi:type="dcterms:W3CDTF">2023-10-02T07:26:00Z</dcterms:modified>
</cp:coreProperties>
</file>